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020EA881" w14:textId="77777777" w:rsidR="00CF2503" w:rsidRPr="00FE54AA" w:rsidRDefault="00CF2503" w:rsidP="006963AE">
            <w:pPr>
              <w:ind w:left="-105"/>
              <w:outlineLvl w:val="0"/>
              <w:rPr>
                <w:b/>
                <w:bCs/>
                <w:sz w:val="24"/>
                <w:szCs w:val="24"/>
              </w:rPr>
            </w:pPr>
            <w:bookmarkStart w:id="1" w:name="_Hlk129352839"/>
            <w:bookmarkStart w:id="2" w:name="_Toc203565962"/>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2"/>
          </w:p>
          <w:p w14:paraId="74A72B0F" w14:textId="38307B23" w:rsidR="0014228A" w:rsidRPr="00531CBF" w:rsidRDefault="0014228A" w:rsidP="000E504D">
            <w:pPr>
              <w:ind w:left="-105"/>
              <w:rPr>
                <w:b/>
                <w:bCs/>
                <w:sz w:val="24"/>
                <w:szCs w:val="24"/>
              </w:rPr>
            </w:pPr>
            <w:bookmarkStart w:id="3" w:name="_Hlk167180264"/>
            <w:bookmarkEnd w:id="0"/>
            <w:bookmarkEnd w:id="1"/>
            <w:r w:rsidRPr="008F3832">
              <w:rPr>
                <w:b/>
                <w:bCs/>
                <w:color w:val="FF0000"/>
              </w:rPr>
              <w:t xml:space="preserve"> </w:t>
            </w:r>
            <w:bookmarkEnd w:id="3"/>
          </w:p>
        </w:tc>
        <w:tc>
          <w:tcPr>
            <w:tcW w:w="275" w:type="dxa"/>
          </w:tcPr>
          <w:p w14:paraId="4C2BD7E8" w14:textId="77777777" w:rsidR="00CF2503" w:rsidRDefault="00CF2503" w:rsidP="000E504D">
            <w:pPr>
              <w:pStyle w:val="Level1Body"/>
              <w:rPr>
                <w:highlight w:val="green"/>
              </w:rPr>
            </w:pPr>
          </w:p>
        </w:tc>
      </w:tr>
      <w:tr w:rsidR="00CF2503" w:rsidRPr="00D953F3"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D953F3" w:rsidRDefault="0048551B" w:rsidP="000E504D">
            <w:pPr>
              <w:pStyle w:val="Level1Body"/>
              <w:ind w:left="60"/>
              <w:rPr>
                <w:sz w:val="22"/>
                <w:szCs w:val="22"/>
              </w:rPr>
            </w:pPr>
            <w:r w:rsidRPr="00D953F3">
              <w:rPr>
                <w:b/>
                <w:bCs/>
                <w:sz w:val="22"/>
                <w:szCs w:val="22"/>
              </w:rPr>
              <w:t>SOLICITATION</w:t>
            </w:r>
            <w:r w:rsidR="00CF2503" w:rsidRPr="00D953F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D953F3" w:rsidRDefault="00CF2503" w:rsidP="000E504D">
            <w:pPr>
              <w:pStyle w:val="Level1Body"/>
              <w:rPr>
                <w:sz w:val="22"/>
                <w:szCs w:val="22"/>
              </w:rPr>
            </w:pPr>
            <w:r w:rsidRPr="00D953F3">
              <w:rPr>
                <w:b/>
                <w:bCs/>
                <w:sz w:val="22"/>
                <w:szCs w:val="22"/>
              </w:rPr>
              <w:t>RELEASE DATE</w:t>
            </w:r>
          </w:p>
        </w:tc>
      </w:tr>
      <w:tr w:rsidR="00CF2503" w:rsidRPr="00D953F3"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0294C116" w:rsidR="00CF2503" w:rsidRPr="00D953F3" w:rsidRDefault="00BA6CD6" w:rsidP="000E504D">
            <w:pPr>
              <w:pStyle w:val="Level1Body"/>
              <w:ind w:left="60"/>
            </w:pPr>
            <w:r w:rsidRPr="00D953F3">
              <w:rPr>
                <w:sz w:val="20"/>
              </w:rPr>
              <w:t>121756</w:t>
            </w:r>
            <w:r w:rsidR="00571793" w:rsidRPr="00D953F3">
              <w:rPr>
                <w:sz w:val="20"/>
              </w:rPr>
              <w:t xml:space="preserve"> </w:t>
            </w:r>
            <w:r w:rsidR="005F56FB" w:rsidRPr="00D953F3">
              <w:rPr>
                <w:sz w:val="20"/>
              </w:rPr>
              <w:t>O</w:t>
            </w:r>
            <w:r w:rsidR="00700B73" w:rsidRPr="00D953F3">
              <w:rPr>
                <w:sz w:val="20"/>
              </w:rPr>
              <w:t>R</w:t>
            </w:r>
          </w:p>
        </w:tc>
        <w:tc>
          <w:tcPr>
            <w:tcW w:w="5395" w:type="dxa"/>
            <w:tcBorders>
              <w:top w:val="single" w:sz="7" w:space="0" w:color="000000"/>
              <w:left w:val="single" w:sz="7" w:space="0" w:color="000000"/>
              <w:bottom w:val="nil"/>
              <w:right w:val="single" w:sz="7" w:space="0" w:color="000000"/>
            </w:tcBorders>
            <w:vAlign w:val="bottom"/>
          </w:tcPr>
          <w:p w14:paraId="04E12BA3" w14:textId="6B131A47" w:rsidR="00CF2503" w:rsidRPr="00D953F3" w:rsidRDefault="000E3212" w:rsidP="000E504D">
            <w:pPr>
              <w:pStyle w:val="Level1Body"/>
            </w:pPr>
            <w:r w:rsidRPr="00D953F3">
              <w:rPr>
                <w:sz w:val="20"/>
              </w:rPr>
              <w:t>July</w:t>
            </w:r>
            <w:r w:rsidR="00E02B0A" w:rsidRPr="00D953F3">
              <w:rPr>
                <w:sz w:val="20"/>
              </w:rPr>
              <w:t xml:space="preserve"> </w:t>
            </w:r>
            <w:r w:rsidR="00D953F3" w:rsidRPr="00D953F3">
              <w:rPr>
                <w:sz w:val="20"/>
              </w:rPr>
              <w:t>1</w:t>
            </w:r>
            <w:r w:rsidR="007C7FE5">
              <w:rPr>
                <w:sz w:val="20"/>
              </w:rPr>
              <w:t>6</w:t>
            </w:r>
            <w:r w:rsidR="00E02B0A" w:rsidRPr="00D953F3">
              <w:rPr>
                <w:sz w:val="20"/>
              </w:rPr>
              <w:t xml:space="preserve">, </w:t>
            </w:r>
            <w:r w:rsidR="00D953F3" w:rsidRPr="00D953F3">
              <w:rPr>
                <w:sz w:val="20"/>
              </w:rPr>
              <w:t>2025</w:t>
            </w:r>
          </w:p>
        </w:tc>
      </w:tr>
      <w:tr w:rsidR="00CF2503" w:rsidRPr="00D953F3" w14:paraId="35917BA0" w14:textId="77777777" w:rsidTr="000E3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352"/>
        </w:trPr>
        <w:tc>
          <w:tcPr>
            <w:tcW w:w="5395" w:type="dxa"/>
            <w:tcBorders>
              <w:top w:val="single" w:sz="7" w:space="0" w:color="000000"/>
              <w:left w:val="single" w:sz="7" w:space="0" w:color="000000"/>
              <w:bottom w:val="nil"/>
              <w:right w:val="nil"/>
            </w:tcBorders>
            <w:vAlign w:val="bottom"/>
          </w:tcPr>
          <w:p w14:paraId="233B0077" w14:textId="77777777" w:rsidR="00CF2503" w:rsidRPr="00D953F3" w:rsidRDefault="00CF2503" w:rsidP="000E504D">
            <w:pPr>
              <w:pStyle w:val="Level1Body"/>
              <w:ind w:left="60"/>
              <w:rPr>
                <w:sz w:val="22"/>
                <w:szCs w:val="22"/>
              </w:rPr>
            </w:pPr>
            <w:r w:rsidRPr="00D953F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D953F3" w:rsidRDefault="00CF2503" w:rsidP="000E504D">
            <w:pPr>
              <w:pStyle w:val="Level1Body"/>
              <w:rPr>
                <w:sz w:val="22"/>
                <w:szCs w:val="22"/>
              </w:rPr>
            </w:pPr>
            <w:r w:rsidRPr="00D953F3">
              <w:rPr>
                <w:b/>
                <w:bCs/>
                <w:sz w:val="22"/>
                <w:szCs w:val="22"/>
              </w:rPr>
              <w:t>PROCUREMENT CONTACT</w:t>
            </w:r>
          </w:p>
        </w:tc>
      </w:tr>
      <w:tr w:rsidR="00CF2503" w:rsidRPr="00D953F3"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3658E0F3" w:rsidR="00CF2503" w:rsidRPr="00D953F3" w:rsidRDefault="007C7FE5" w:rsidP="000E504D">
            <w:pPr>
              <w:pStyle w:val="Level1Body"/>
              <w:ind w:left="60"/>
            </w:pPr>
            <w:r>
              <w:rPr>
                <w:sz w:val="20"/>
              </w:rPr>
              <w:t>August</w:t>
            </w:r>
            <w:r w:rsidR="00E02B0A" w:rsidRPr="00D953F3">
              <w:rPr>
                <w:sz w:val="20"/>
              </w:rPr>
              <w:t xml:space="preserve"> </w:t>
            </w:r>
            <w:r w:rsidR="000E3212">
              <w:rPr>
                <w:sz w:val="20"/>
              </w:rPr>
              <w:t>1</w:t>
            </w:r>
            <w:r w:rsidR="00E02B0A" w:rsidRPr="00D953F3">
              <w:rPr>
                <w:sz w:val="20"/>
              </w:rPr>
              <w:t xml:space="preserve">, </w:t>
            </w:r>
            <w:r w:rsidR="00D953F3" w:rsidRPr="00D953F3">
              <w:rPr>
                <w:sz w:val="20"/>
              </w:rPr>
              <w:t>2025</w:t>
            </w:r>
            <w:r w:rsidR="004E1515" w:rsidRPr="00D953F3">
              <w:rPr>
                <w:sz w:val="20"/>
              </w:rPr>
              <w:t xml:space="preserve"> </w:t>
            </w:r>
            <w:r w:rsidR="00CF2503" w:rsidRPr="00D953F3">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0853761D" w:rsidR="00CF2503" w:rsidRPr="00D953F3" w:rsidRDefault="00AF7959" w:rsidP="000E504D">
            <w:pPr>
              <w:pStyle w:val="Level1Body"/>
            </w:pPr>
            <w:r w:rsidRPr="00D953F3">
              <w:rPr>
                <w:sz w:val="20"/>
              </w:rPr>
              <w:t xml:space="preserve">Clinton Paul </w:t>
            </w:r>
          </w:p>
        </w:tc>
      </w:tr>
    </w:tbl>
    <w:p w14:paraId="5703FF29" w14:textId="77777777" w:rsidR="00030ACC" w:rsidRPr="00D953F3" w:rsidRDefault="00030ACC" w:rsidP="006963AE">
      <w:pPr>
        <w:pStyle w:val="Level1Body"/>
        <w:jc w:val="center"/>
      </w:pPr>
    </w:p>
    <w:p w14:paraId="4F60AF5F" w14:textId="77777777" w:rsidR="00CF2503" w:rsidRPr="00D953F3" w:rsidRDefault="00CF2503" w:rsidP="000E504D">
      <w:pPr>
        <w:jc w:val="center"/>
        <w:rPr>
          <w:b/>
          <w:bCs/>
          <w:sz w:val="24"/>
          <w:szCs w:val="24"/>
        </w:rPr>
      </w:pPr>
      <w:r w:rsidRPr="00D953F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D953F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D953F3" w:rsidRDefault="00CF2503" w:rsidP="000E504D">
            <w:pPr>
              <w:jc w:val="center"/>
              <w:rPr>
                <w:b/>
                <w:bCs/>
                <w:color w:val="FFFFFF"/>
                <w:sz w:val="24"/>
                <w:szCs w:val="24"/>
              </w:rPr>
            </w:pPr>
            <w:r w:rsidRPr="00D953F3">
              <w:rPr>
                <w:b/>
                <w:bCs/>
                <w:color w:val="FFFFFF"/>
                <w:sz w:val="24"/>
                <w:szCs w:val="24"/>
              </w:rPr>
              <w:t>SCOPE</w:t>
            </w:r>
          </w:p>
        </w:tc>
      </w:tr>
    </w:tbl>
    <w:p w14:paraId="57A0492D" w14:textId="77777777" w:rsidR="00CF2503" w:rsidRPr="00D953F3" w:rsidRDefault="00CF2503" w:rsidP="000E504D">
      <w:pPr>
        <w:pStyle w:val="Level1Body"/>
      </w:pPr>
    </w:p>
    <w:p w14:paraId="3B241A57" w14:textId="277E5FDE" w:rsidR="00030ACC" w:rsidRPr="00CC2BB6" w:rsidRDefault="00030ACC" w:rsidP="000E504D">
      <w:pPr>
        <w:pStyle w:val="Level1Body"/>
      </w:pPr>
      <w:r w:rsidRPr="00D953F3">
        <w:t xml:space="preserve">The State of Nebraska (State), Department of Administrative </w:t>
      </w:r>
      <w:r w:rsidR="00CD6BE6" w:rsidRPr="00D953F3">
        <w:t>Services</w:t>
      </w:r>
      <w:r w:rsidRPr="00D953F3">
        <w:t xml:space="preserve"> (DAS), Materiel Division, State Purchasing Bureau (SPB), is issuing this </w:t>
      </w:r>
      <w:r w:rsidR="0011515E" w:rsidRPr="00D953F3">
        <w:t xml:space="preserve">solicitation </w:t>
      </w:r>
      <w:r w:rsidRPr="00D953F3">
        <w:t xml:space="preserve">for the purpose of selecting a qualified </w:t>
      </w:r>
      <w:r w:rsidR="00252D7B" w:rsidRPr="00D953F3">
        <w:t>Bidder</w:t>
      </w:r>
      <w:r w:rsidR="00084C98" w:rsidRPr="00D953F3">
        <w:t xml:space="preserve"> </w:t>
      </w:r>
      <w:r w:rsidRPr="00D953F3">
        <w:t>to provide</w:t>
      </w:r>
      <w:r w:rsidR="007B5468" w:rsidRPr="00D953F3">
        <w:t xml:space="preserve"> chemicals for noxious weed, pest control and aquatic herbicides</w:t>
      </w:r>
      <w:r w:rsidRPr="00D953F3">
        <w:t xml:space="preserve"> </w:t>
      </w:r>
      <w:r w:rsidR="00571793" w:rsidRPr="00D953F3">
        <w:t xml:space="preserve"> for a </w:t>
      </w:r>
      <w:r w:rsidR="00BC7239" w:rsidRPr="00D953F3">
        <w:t>commodity</w:t>
      </w:r>
      <w:r w:rsidR="00571793" w:rsidRPr="00D953F3">
        <w:t xml:space="preserve"> contract</w:t>
      </w:r>
      <w:r w:rsidRPr="00D953F3">
        <w:t>.</w:t>
      </w:r>
      <w:r w:rsidR="004E1515" w:rsidRPr="00D953F3">
        <w:t xml:space="preserve"> </w:t>
      </w:r>
      <w:r w:rsidR="009900F0" w:rsidRPr="00D953F3">
        <w:t>A more detailed description can be found in Section</w:t>
      </w:r>
      <w:r w:rsidR="00987D05" w:rsidRPr="00D953F3">
        <w:t xml:space="preserve"> V</w:t>
      </w:r>
      <w:r w:rsidR="009900F0" w:rsidRPr="00D953F3">
        <w:t>.</w:t>
      </w:r>
      <w:r w:rsidRPr="00D953F3">
        <w:t xml:space="preserve"> The resulting contract may not be an exclusive contract as the State reserves the right to contract for the same or similar goods from other sources now or in the future. </w:t>
      </w:r>
    </w:p>
    <w:p w14:paraId="73135105" w14:textId="77777777" w:rsidR="00030ACC" w:rsidRPr="00D953F3" w:rsidRDefault="00030ACC" w:rsidP="000E504D">
      <w:pPr>
        <w:pStyle w:val="Level1Body"/>
      </w:pPr>
    </w:p>
    <w:p w14:paraId="47182FB7" w14:textId="53D2126A" w:rsidR="002D554A" w:rsidRDefault="002D554A" w:rsidP="002D554A">
      <w:pPr>
        <w:pStyle w:val="Level1Body"/>
      </w:pPr>
      <w:r w:rsidRPr="00D953F3">
        <w:t xml:space="preserve">The term of the contract will be </w:t>
      </w:r>
      <w:r w:rsidR="008D6273" w:rsidRPr="00D953F3">
        <w:t>one (1)</w:t>
      </w:r>
      <w:r w:rsidRPr="00D953F3">
        <w:t xml:space="preserve"> year commencing upon </w:t>
      </w:r>
      <w:r w:rsidRPr="00CC2BB6">
        <w:t>execution of the contract by the State and the Vendor (Parties)</w:t>
      </w:r>
      <w:r w:rsidRPr="00D953F3">
        <w:t>. The Contract includes the option to renew for</w:t>
      </w:r>
      <w:r w:rsidR="007B5468" w:rsidRPr="00D953F3">
        <w:t xml:space="preserve"> four </w:t>
      </w:r>
      <w:r w:rsidRPr="00D953F3">
        <w:t>(</w:t>
      </w:r>
      <w:r w:rsidR="007B5468" w:rsidRPr="00D953F3">
        <w:t>4</w:t>
      </w:r>
      <w:r w:rsidRPr="00D953F3">
        <w:t xml:space="preserve">) additional </w:t>
      </w:r>
      <w:r w:rsidR="007B5468" w:rsidRPr="00CC2BB6">
        <w:t>one</w:t>
      </w:r>
      <w:r w:rsidRPr="00D953F3">
        <w:t xml:space="preserve"> (</w:t>
      </w:r>
      <w:r w:rsidR="007B5468" w:rsidRPr="00D953F3">
        <w:t>1</w:t>
      </w:r>
      <w:r w:rsidRPr="00517A8C">
        <w:t xml:space="preserve">) </w:t>
      </w:r>
      <w:r w:rsidR="007B5468">
        <w:t>year</w:t>
      </w:r>
      <w:r w:rsidRPr="00517A8C">
        <w:t xml:space="preserve"> periods upon mutual agreement of the Parties. The State reserves the right to extend the period of this contract beyond the termination date when mutually agreeable to the Parties. </w:t>
      </w:r>
    </w:p>
    <w:p w14:paraId="05EB65E9" w14:textId="77777777" w:rsidR="00DC60E9" w:rsidRPr="00FE4878" w:rsidRDefault="00DC60E9" w:rsidP="000E504D">
      <w:pPr>
        <w:pStyle w:val="Level1Body"/>
      </w:pPr>
    </w:p>
    <w:p w14:paraId="32B15ABC" w14:textId="723529FF"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007B5468">
        <w:t xml:space="preserve"> for</w:t>
      </w:r>
      <w:r w:rsidRPr="00DC60E9">
        <w:t xml:space="preserve"> up </w:t>
      </w:r>
      <w:r w:rsidRPr="007B5468">
        <w:t xml:space="preserve">to </w:t>
      </w:r>
      <w:r w:rsidRPr="005B53C1">
        <w:t>eighteen (18) months</w:t>
      </w:r>
      <w:r w:rsidRPr="00DC60E9">
        <w:t xml:space="preserve"> from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38ADC647" w14:textId="77777777" w:rsidR="00DC60E9" w:rsidRPr="00604331" w:rsidRDefault="00DC60E9" w:rsidP="000E504D">
      <w:pPr>
        <w:pStyle w:val="Level1Body"/>
      </w:pPr>
    </w:p>
    <w:p w14:paraId="7D9C5B12"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725ECB1B" w14:textId="77777777" w:rsidR="00030ACC" w:rsidRPr="00B6475E" w:rsidRDefault="00030ACC" w:rsidP="000E504D">
      <w:pPr>
        <w:pStyle w:val="Level1Body"/>
      </w:pPr>
    </w:p>
    <w:p w14:paraId="3267A576"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31337FD5" w14:textId="77777777" w:rsidR="00030ACC" w:rsidRPr="00FE4878" w:rsidRDefault="00030ACC" w:rsidP="000E504D">
      <w:pPr>
        <w:pStyle w:val="Level1Body"/>
      </w:pPr>
    </w:p>
    <w:p w14:paraId="1FBBD56A" w14:textId="77777777" w:rsidR="002D554A" w:rsidRPr="00517A8C" w:rsidRDefault="002D554A" w:rsidP="002D554A">
      <w:pPr>
        <w:pStyle w:val="Level1Body"/>
      </w:pPr>
      <w:r w:rsidRPr="00517A8C">
        <w:t xml:space="preserve">In addition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517A8C" w:rsidRDefault="002D554A" w:rsidP="002D554A">
      <w:pPr>
        <w:pStyle w:val="Level1Body"/>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517A8C" w:rsidRDefault="002D554A" w:rsidP="002D554A">
      <w:pPr>
        <w:pStyle w:val="Level1Body"/>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517A8C" w:rsidRDefault="002D554A" w:rsidP="002D554A">
      <w:pPr>
        <w:pStyle w:val="Level1Body"/>
        <w:rPr>
          <w:highlight w:val="cyan"/>
        </w:rPr>
      </w:pPr>
    </w:p>
    <w:p w14:paraId="0999CEF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9F2E87" w:rsidRDefault="002D554A" w:rsidP="002D554A">
      <w:pPr>
        <w:pStyle w:val="Level1Body"/>
        <w:rPr>
          <w:b/>
          <w:bCs/>
        </w:rPr>
      </w:pPr>
    </w:p>
    <w:p w14:paraId="0F89C064" w14:textId="77777777" w:rsidR="002D554A" w:rsidRPr="00E30EEE" w:rsidRDefault="002D554A" w:rsidP="002D554A">
      <w:pPr>
        <w:pStyle w:val="Level1Body"/>
      </w:pPr>
      <w:r w:rsidRPr="00E30EEE">
        <w:lastRenderedPageBreak/>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32A67CB1" w14:textId="77777777" w:rsidR="00B6475E" w:rsidRDefault="00B6475E" w:rsidP="006963AE">
      <w:pPr>
        <w:rPr>
          <w:b/>
          <w:bCs/>
          <w:sz w:val="28"/>
        </w:rPr>
      </w:pPr>
      <w:r>
        <w:br w:type="page"/>
      </w:r>
    </w:p>
    <w:p w14:paraId="380A6D44" w14:textId="77777777" w:rsidR="0025153F" w:rsidRDefault="0025153F" w:rsidP="000E504D">
      <w:pPr>
        <w:pStyle w:val="Heading1"/>
      </w:pPr>
      <w:bookmarkStart w:id="5" w:name="_Toc203565963"/>
      <w:r>
        <w:lastRenderedPageBreak/>
        <w:t xml:space="preserve">TABLE OF </w:t>
      </w:r>
      <w:r w:rsidRPr="007B7AD7">
        <w:t>CONTENTS</w:t>
      </w:r>
      <w:bookmarkEnd w:id="5"/>
    </w:p>
    <w:p w14:paraId="6BB5E168" w14:textId="40B9F4F0" w:rsidR="00C41148"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203565962" w:history="1">
        <w:r w:rsidR="00C41148" w:rsidRPr="00491BBF">
          <w:rPr>
            <w:rStyle w:val="Hyperlink"/>
            <w:noProof/>
          </w:rPr>
          <w:t>INVITATION TO BID FOR COMMODITIES CONTRACT</w:t>
        </w:r>
        <w:r w:rsidR="00C41148">
          <w:rPr>
            <w:noProof/>
            <w:webHidden/>
          </w:rPr>
          <w:tab/>
        </w:r>
        <w:r w:rsidR="00C41148">
          <w:rPr>
            <w:noProof/>
            <w:webHidden/>
          </w:rPr>
          <w:fldChar w:fldCharType="begin"/>
        </w:r>
        <w:r w:rsidR="00C41148">
          <w:rPr>
            <w:noProof/>
            <w:webHidden/>
          </w:rPr>
          <w:instrText xml:space="preserve"> PAGEREF _Toc203565962 \h </w:instrText>
        </w:r>
        <w:r w:rsidR="00C41148">
          <w:rPr>
            <w:noProof/>
            <w:webHidden/>
          </w:rPr>
        </w:r>
        <w:r w:rsidR="00C41148">
          <w:rPr>
            <w:noProof/>
            <w:webHidden/>
          </w:rPr>
          <w:fldChar w:fldCharType="separate"/>
        </w:r>
        <w:r w:rsidR="00C41148">
          <w:rPr>
            <w:noProof/>
            <w:webHidden/>
          </w:rPr>
          <w:t>i</w:t>
        </w:r>
        <w:r w:rsidR="00C41148">
          <w:rPr>
            <w:noProof/>
            <w:webHidden/>
          </w:rPr>
          <w:fldChar w:fldCharType="end"/>
        </w:r>
      </w:hyperlink>
    </w:p>
    <w:p w14:paraId="3B954E1D" w14:textId="618CE3DE" w:rsidR="00C41148" w:rsidRDefault="00C41148">
      <w:pPr>
        <w:pStyle w:val="TOC1"/>
        <w:rPr>
          <w:rFonts w:asciiTheme="minorHAnsi" w:eastAsiaTheme="minorEastAsia" w:hAnsiTheme="minorHAnsi" w:cstheme="minorBidi"/>
          <w:b w:val="0"/>
          <w:bCs w:val="0"/>
          <w:noProof/>
          <w:kern w:val="2"/>
          <w:sz w:val="24"/>
          <w:szCs w:val="24"/>
          <w14:ligatures w14:val="standardContextual"/>
        </w:rPr>
      </w:pPr>
      <w:hyperlink w:anchor="_Toc203565963" w:history="1">
        <w:r w:rsidRPr="00491BBF">
          <w:rPr>
            <w:rStyle w:val="Hyperlink"/>
            <w:noProof/>
          </w:rPr>
          <w:t>TABLE OF CONTENTS</w:t>
        </w:r>
        <w:r>
          <w:rPr>
            <w:noProof/>
            <w:webHidden/>
          </w:rPr>
          <w:tab/>
        </w:r>
        <w:r>
          <w:rPr>
            <w:noProof/>
            <w:webHidden/>
          </w:rPr>
          <w:fldChar w:fldCharType="begin"/>
        </w:r>
        <w:r>
          <w:rPr>
            <w:noProof/>
            <w:webHidden/>
          </w:rPr>
          <w:instrText xml:space="preserve"> PAGEREF _Toc203565963 \h </w:instrText>
        </w:r>
        <w:r>
          <w:rPr>
            <w:noProof/>
            <w:webHidden/>
          </w:rPr>
        </w:r>
        <w:r>
          <w:rPr>
            <w:noProof/>
            <w:webHidden/>
          </w:rPr>
          <w:fldChar w:fldCharType="separate"/>
        </w:r>
        <w:r>
          <w:rPr>
            <w:noProof/>
            <w:webHidden/>
          </w:rPr>
          <w:t>iii</w:t>
        </w:r>
        <w:r>
          <w:rPr>
            <w:noProof/>
            <w:webHidden/>
          </w:rPr>
          <w:fldChar w:fldCharType="end"/>
        </w:r>
      </w:hyperlink>
    </w:p>
    <w:p w14:paraId="69E287C6" w14:textId="5074B570" w:rsidR="00C41148" w:rsidRDefault="00C41148">
      <w:pPr>
        <w:pStyle w:val="TOC1"/>
        <w:rPr>
          <w:rFonts w:asciiTheme="minorHAnsi" w:eastAsiaTheme="minorEastAsia" w:hAnsiTheme="minorHAnsi" w:cstheme="minorBidi"/>
          <w:b w:val="0"/>
          <w:bCs w:val="0"/>
          <w:noProof/>
          <w:kern w:val="2"/>
          <w:sz w:val="24"/>
          <w:szCs w:val="24"/>
          <w14:ligatures w14:val="standardContextual"/>
        </w:rPr>
      </w:pPr>
      <w:hyperlink w:anchor="_Toc203565964" w:history="1">
        <w:r w:rsidRPr="00491BBF">
          <w:rPr>
            <w:rStyle w:val="Hyperlink"/>
            <w:noProof/>
          </w:rPr>
          <w:t>GLOSSARY OF TERMS</w:t>
        </w:r>
        <w:r>
          <w:rPr>
            <w:noProof/>
            <w:webHidden/>
          </w:rPr>
          <w:tab/>
        </w:r>
        <w:r>
          <w:rPr>
            <w:noProof/>
            <w:webHidden/>
          </w:rPr>
          <w:fldChar w:fldCharType="begin"/>
        </w:r>
        <w:r>
          <w:rPr>
            <w:noProof/>
            <w:webHidden/>
          </w:rPr>
          <w:instrText xml:space="preserve"> PAGEREF _Toc203565964 \h </w:instrText>
        </w:r>
        <w:r>
          <w:rPr>
            <w:noProof/>
            <w:webHidden/>
          </w:rPr>
        </w:r>
        <w:r>
          <w:rPr>
            <w:noProof/>
            <w:webHidden/>
          </w:rPr>
          <w:fldChar w:fldCharType="separate"/>
        </w:r>
        <w:r>
          <w:rPr>
            <w:noProof/>
            <w:webHidden/>
          </w:rPr>
          <w:t>vii</w:t>
        </w:r>
        <w:r>
          <w:rPr>
            <w:noProof/>
            <w:webHidden/>
          </w:rPr>
          <w:fldChar w:fldCharType="end"/>
        </w:r>
      </w:hyperlink>
    </w:p>
    <w:p w14:paraId="327F9D95" w14:textId="3AD807DB" w:rsidR="00C41148" w:rsidRDefault="00C41148">
      <w:pPr>
        <w:pStyle w:val="TOC1"/>
        <w:rPr>
          <w:rFonts w:asciiTheme="minorHAnsi" w:eastAsiaTheme="minorEastAsia" w:hAnsiTheme="minorHAnsi" w:cstheme="minorBidi"/>
          <w:b w:val="0"/>
          <w:bCs w:val="0"/>
          <w:noProof/>
          <w:kern w:val="2"/>
          <w:sz w:val="24"/>
          <w:szCs w:val="24"/>
          <w14:ligatures w14:val="standardContextual"/>
        </w:rPr>
      </w:pPr>
      <w:hyperlink w:anchor="_Toc203565965" w:history="1">
        <w:r w:rsidRPr="00491BBF">
          <w:rPr>
            <w:rStyle w:val="Hyperlink"/>
            <w:noProof/>
          </w:rPr>
          <w:t>ACRONYM LIST</w:t>
        </w:r>
        <w:r>
          <w:rPr>
            <w:noProof/>
            <w:webHidden/>
          </w:rPr>
          <w:tab/>
        </w:r>
        <w:r>
          <w:rPr>
            <w:noProof/>
            <w:webHidden/>
          </w:rPr>
          <w:fldChar w:fldCharType="begin"/>
        </w:r>
        <w:r>
          <w:rPr>
            <w:noProof/>
            <w:webHidden/>
          </w:rPr>
          <w:instrText xml:space="preserve"> PAGEREF _Toc203565965 \h </w:instrText>
        </w:r>
        <w:r>
          <w:rPr>
            <w:noProof/>
            <w:webHidden/>
          </w:rPr>
        </w:r>
        <w:r>
          <w:rPr>
            <w:noProof/>
            <w:webHidden/>
          </w:rPr>
          <w:fldChar w:fldCharType="separate"/>
        </w:r>
        <w:r>
          <w:rPr>
            <w:noProof/>
            <w:webHidden/>
          </w:rPr>
          <w:t>xi</w:t>
        </w:r>
        <w:r>
          <w:rPr>
            <w:noProof/>
            <w:webHidden/>
          </w:rPr>
          <w:fldChar w:fldCharType="end"/>
        </w:r>
      </w:hyperlink>
    </w:p>
    <w:p w14:paraId="64CD311F" w14:textId="28909EC0" w:rsidR="00C41148" w:rsidRDefault="00C41148">
      <w:pPr>
        <w:pStyle w:val="TOC1"/>
        <w:rPr>
          <w:rFonts w:asciiTheme="minorHAnsi" w:eastAsiaTheme="minorEastAsia" w:hAnsiTheme="minorHAnsi" w:cstheme="minorBidi"/>
          <w:b w:val="0"/>
          <w:bCs w:val="0"/>
          <w:noProof/>
          <w:kern w:val="2"/>
          <w:sz w:val="24"/>
          <w:szCs w:val="24"/>
          <w14:ligatures w14:val="standardContextual"/>
        </w:rPr>
      </w:pPr>
      <w:hyperlink w:anchor="_Toc203565966" w:history="1">
        <w:r w:rsidRPr="00491BBF">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491BBF">
          <w:rPr>
            <w:rStyle w:val="Hyperlink"/>
            <w:noProof/>
          </w:rPr>
          <w:t>PROCUREMENT PROCEDURE</w:t>
        </w:r>
        <w:r>
          <w:rPr>
            <w:noProof/>
            <w:webHidden/>
          </w:rPr>
          <w:tab/>
        </w:r>
        <w:r>
          <w:rPr>
            <w:noProof/>
            <w:webHidden/>
          </w:rPr>
          <w:fldChar w:fldCharType="begin"/>
        </w:r>
        <w:r>
          <w:rPr>
            <w:noProof/>
            <w:webHidden/>
          </w:rPr>
          <w:instrText xml:space="preserve"> PAGEREF _Toc203565966 \h </w:instrText>
        </w:r>
        <w:r>
          <w:rPr>
            <w:noProof/>
            <w:webHidden/>
          </w:rPr>
        </w:r>
        <w:r>
          <w:rPr>
            <w:noProof/>
            <w:webHidden/>
          </w:rPr>
          <w:fldChar w:fldCharType="separate"/>
        </w:r>
        <w:r>
          <w:rPr>
            <w:noProof/>
            <w:webHidden/>
          </w:rPr>
          <w:t>1</w:t>
        </w:r>
        <w:r>
          <w:rPr>
            <w:noProof/>
            <w:webHidden/>
          </w:rPr>
          <w:fldChar w:fldCharType="end"/>
        </w:r>
      </w:hyperlink>
    </w:p>
    <w:p w14:paraId="2EE263DB" w14:textId="2495DFFB" w:rsidR="00C41148" w:rsidRDefault="00C41148">
      <w:pPr>
        <w:pStyle w:val="TOC2"/>
        <w:rPr>
          <w:rFonts w:asciiTheme="minorHAnsi" w:eastAsiaTheme="minorEastAsia" w:hAnsiTheme="minorHAnsi" w:cstheme="minorBidi"/>
          <w:kern w:val="2"/>
          <w:sz w:val="24"/>
          <w:szCs w:val="24"/>
          <w14:ligatures w14:val="standardContextual"/>
        </w:rPr>
      </w:pPr>
      <w:hyperlink w:anchor="_Toc203565967" w:history="1">
        <w:r w:rsidRPr="00491BBF">
          <w:rPr>
            <w:rStyle w:val="Hyperlink"/>
          </w:rPr>
          <w:t>A.</w:t>
        </w:r>
        <w:r>
          <w:rPr>
            <w:rFonts w:asciiTheme="minorHAnsi" w:eastAsiaTheme="minorEastAsia" w:hAnsiTheme="minorHAnsi" w:cstheme="minorBidi"/>
            <w:kern w:val="2"/>
            <w:sz w:val="24"/>
            <w:szCs w:val="24"/>
            <w14:ligatures w14:val="standardContextual"/>
          </w:rPr>
          <w:tab/>
        </w:r>
        <w:r w:rsidRPr="00491BBF">
          <w:rPr>
            <w:rStyle w:val="Hyperlink"/>
          </w:rPr>
          <w:t>GENERAL INFORMATION</w:t>
        </w:r>
        <w:r>
          <w:rPr>
            <w:webHidden/>
          </w:rPr>
          <w:tab/>
        </w:r>
        <w:r>
          <w:rPr>
            <w:webHidden/>
          </w:rPr>
          <w:fldChar w:fldCharType="begin"/>
        </w:r>
        <w:r>
          <w:rPr>
            <w:webHidden/>
          </w:rPr>
          <w:instrText xml:space="preserve"> PAGEREF _Toc203565967 \h </w:instrText>
        </w:r>
        <w:r>
          <w:rPr>
            <w:webHidden/>
          </w:rPr>
        </w:r>
        <w:r>
          <w:rPr>
            <w:webHidden/>
          </w:rPr>
          <w:fldChar w:fldCharType="separate"/>
        </w:r>
        <w:r>
          <w:rPr>
            <w:webHidden/>
          </w:rPr>
          <w:t>1</w:t>
        </w:r>
        <w:r>
          <w:rPr>
            <w:webHidden/>
          </w:rPr>
          <w:fldChar w:fldCharType="end"/>
        </w:r>
      </w:hyperlink>
    </w:p>
    <w:p w14:paraId="3E1D8A1F" w14:textId="382E62F1" w:rsidR="00C41148" w:rsidRDefault="00C41148">
      <w:pPr>
        <w:pStyle w:val="TOC2"/>
        <w:rPr>
          <w:rFonts w:asciiTheme="minorHAnsi" w:eastAsiaTheme="minorEastAsia" w:hAnsiTheme="minorHAnsi" w:cstheme="minorBidi"/>
          <w:kern w:val="2"/>
          <w:sz w:val="24"/>
          <w:szCs w:val="24"/>
          <w14:ligatures w14:val="standardContextual"/>
        </w:rPr>
      </w:pPr>
      <w:hyperlink w:anchor="_Toc203565968" w:history="1">
        <w:r w:rsidRPr="00491BBF">
          <w:rPr>
            <w:rStyle w:val="Hyperlink"/>
          </w:rPr>
          <w:t>B.</w:t>
        </w:r>
        <w:r>
          <w:rPr>
            <w:rFonts w:asciiTheme="minorHAnsi" w:eastAsiaTheme="minorEastAsia" w:hAnsiTheme="minorHAnsi" w:cstheme="minorBidi"/>
            <w:kern w:val="2"/>
            <w:sz w:val="24"/>
            <w:szCs w:val="24"/>
            <w14:ligatures w14:val="standardContextual"/>
          </w:rPr>
          <w:tab/>
        </w:r>
        <w:r w:rsidRPr="00491BBF">
          <w:rPr>
            <w:rStyle w:val="Hyperlink"/>
          </w:rPr>
          <w:t>PROCURING OFFICE AND COMMUNICATION WITH STATE STAFF AND EVALUATORS</w:t>
        </w:r>
        <w:r>
          <w:rPr>
            <w:webHidden/>
          </w:rPr>
          <w:tab/>
        </w:r>
        <w:r>
          <w:rPr>
            <w:webHidden/>
          </w:rPr>
          <w:fldChar w:fldCharType="begin"/>
        </w:r>
        <w:r>
          <w:rPr>
            <w:webHidden/>
          </w:rPr>
          <w:instrText xml:space="preserve"> PAGEREF _Toc203565968 \h </w:instrText>
        </w:r>
        <w:r>
          <w:rPr>
            <w:webHidden/>
          </w:rPr>
        </w:r>
        <w:r>
          <w:rPr>
            <w:webHidden/>
          </w:rPr>
          <w:fldChar w:fldCharType="separate"/>
        </w:r>
        <w:r>
          <w:rPr>
            <w:webHidden/>
          </w:rPr>
          <w:t>1</w:t>
        </w:r>
        <w:r>
          <w:rPr>
            <w:webHidden/>
          </w:rPr>
          <w:fldChar w:fldCharType="end"/>
        </w:r>
      </w:hyperlink>
    </w:p>
    <w:p w14:paraId="0E489EA2" w14:textId="38578662" w:rsidR="00C41148" w:rsidRDefault="00C41148">
      <w:pPr>
        <w:pStyle w:val="TOC2"/>
        <w:rPr>
          <w:rFonts w:asciiTheme="minorHAnsi" w:eastAsiaTheme="minorEastAsia" w:hAnsiTheme="minorHAnsi" w:cstheme="minorBidi"/>
          <w:kern w:val="2"/>
          <w:sz w:val="24"/>
          <w:szCs w:val="24"/>
          <w14:ligatures w14:val="standardContextual"/>
        </w:rPr>
      </w:pPr>
      <w:hyperlink w:anchor="_Toc203565969" w:history="1">
        <w:r w:rsidRPr="00491BBF">
          <w:rPr>
            <w:rStyle w:val="Hyperlink"/>
          </w:rPr>
          <w:t>C.</w:t>
        </w:r>
        <w:r>
          <w:rPr>
            <w:rFonts w:asciiTheme="minorHAnsi" w:eastAsiaTheme="minorEastAsia" w:hAnsiTheme="minorHAnsi" w:cstheme="minorBidi"/>
            <w:kern w:val="2"/>
            <w:sz w:val="24"/>
            <w:szCs w:val="24"/>
            <w14:ligatures w14:val="standardContextual"/>
          </w:rPr>
          <w:tab/>
        </w:r>
        <w:r w:rsidRPr="00491BBF">
          <w:rPr>
            <w:rStyle w:val="Hyperlink"/>
          </w:rPr>
          <w:t>SCHEDULE OF EVENTS</w:t>
        </w:r>
        <w:r>
          <w:rPr>
            <w:webHidden/>
          </w:rPr>
          <w:tab/>
        </w:r>
        <w:r>
          <w:rPr>
            <w:webHidden/>
          </w:rPr>
          <w:fldChar w:fldCharType="begin"/>
        </w:r>
        <w:r>
          <w:rPr>
            <w:webHidden/>
          </w:rPr>
          <w:instrText xml:space="preserve"> PAGEREF _Toc203565969 \h </w:instrText>
        </w:r>
        <w:r>
          <w:rPr>
            <w:webHidden/>
          </w:rPr>
        </w:r>
        <w:r>
          <w:rPr>
            <w:webHidden/>
          </w:rPr>
          <w:fldChar w:fldCharType="separate"/>
        </w:r>
        <w:r>
          <w:rPr>
            <w:webHidden/>
          </w:rPr>
          <w:t>1</w:t>
        </w:r>
        <w:r>
          <w:rPr>
            <w:webHidden/>
          </w:rPr>
          <w:fldChar w:fldCharType="end"/>
        </w:r>
      </w:hyperlink>
    </w:p>
    <w:p w14:paraId="12FA5863" w14:textId="5BE4A0B5" w:rsidR="00C41148" w:rsidRDefault="00C41148">
      <w:pPr>
        <w:pStyle w:val="TOC2"/>
        <w:rPr>
          <w:rFonts w:asciiTheme="minorHAnsi" w:eastAsiaTheme="minorEastAsia" w:hAnsiTheme="minorHAnsi" w:cstheme="minorBidi"/>
          <w:kern w:val="2"/>
          <w:sz w:val="24"/>
          <w:szCs w:val="24"/>
          <w14:ligatures w14:val="standardContextual"/>
        </w:rPr>
      </w:pPr>
      <w:hyperlink w:anchor="_Toc203565970" w:history="1">
        <w:r w:rsidRPr="00491BBF">
          <w:rPr>
            <w:rStyle w:val="Hyperlink"/>
          </w:rPr>
          <w:t>D.</w:t>
        </w:r>
        <w:r>
          <w:rPr>
            <w:rFonts w:asciiTheme="minorHAnsi" w:eastAsiaTheme="minorEastAsia" w:hAnsiTheme="minorHAnsi" w:cstheme="minorBidi"/>
            <w:kern w:val="2"/>
            <w:sz w:val="24"/>
            <w:szCs w:val="24"/>
            <w14:ligatures w14:val="standardContextual"/>
          </w:rPr>
          <w:tab/>
        </w:r>
        <w:r w:rsidRPr="00491BBF">
          <w:rPr>
            <w:rStyle w:val="Hyperlink"/>
          </w:rPr>
          <w:t>WRITTEN QUESTIONS AND ANSWERS</w:t>
        </w:r>
        <w:r>
          <w:rPr>
            <w:webHidden/>
          </w:rPr>
          <w:tab/>
        </w:r>
        <w:r>
          <w:rPr>
            <w:webHidden/>
          </w:rPr>
          <w:fldChar w:fldCharType="begin"/>
        </w:r>
        <w:r>
          <w:rPr>
            <w:webHidden/>
          </w:rPr>
          <w:instrText xml:space="preserve"> PAGEREF _Toc203565970 \h </w:instrText>
        </w:r>
        <w:r>
          <w:rPr>
            <w:webHidden/>
          </w:rPr>
        </w:r>
        <w:r>
          <w:rPr>
            <w:webHidden/>
          </w:rPr>
          <w:fldChar w:fldCharType="separate"/>
        </w:r>
        <w:r>
          <w:rPr>
            <w:webHidden/>
          </w:rPr>
          <w:t>2</w:t>
        </w:r>
        <w:r>
          <w:rPr>
            <w:webHidden/>
          </w:rPr>
          <w:fldChar w:fldCharType="end"/>
        </w:r>
      </w:hyperlink>
    </w:p>
    <w:p w14:paraId="291D95E6" w14:textId="3C56FED1" w:rsidR="00C41148" w:rsidRDefault="00C41148">
      <w:pPr>
        <w:pStyle w:val="TOC2"/>
        <w:rPr>
          <w:rFonts w:asciiTheme="minorHAnsi" w:eastAsiaTheme="minorEastAsia" w:hAnsiTheme="minorHAnsi" w:cstheme="minorBidi"/>
          <w:kern w:val="2"/>
          <w:sz w:val="24"/>
          <w:szCs w:val="24"/>
          <w14:ligatures w14:val="standardContextual"/>
        </w:rPr>
      </w:pPr>
      <w:hyperlink w:anchor="_Toc203565971" w:history="1">
        <w:r w:rsidRPr="00491BBF">
          <w:rPr>
            <w:rStyle w:val="Hyperlink"/>
          </w:rPr>
          <w:t>E.</w:t>
        </w:r>
        <w:r>
          <w:rPr>
            <w:rFonts w:asciiTheme="minorHAnsi" w:eastAsiaTheme="minorEastAsia" w:hAnsiTheme="minorHAnsi" w:cstheme="minorBidi"/>
            <w:kern w:val="2"/>
            <w:sz w:val="24"/>
            <w:szCs w:val="24"/>
            <w14:ligatures w14:val="standardContextual"/>
          </w:rPr>
          <w:tab/>
        </w:r>
        <w:r w:rsidRPr="00491BBF">
          <w:rPr>
            <w:rStyle w:val="Hyperlink"/>
          </w:rPr>
          <w:t>SECRETARY OF STATE/TAX COMMISSIONER REGISTRATION REQUIREMENTS (Nonnegotiable)</w:t>
        </w:r>
        <w:r>
          <w:rPr>
            <w:webHidden/>
          </w:rPr>
          <w:tab/>
        </w:r>
        <w:r>
          <w:rPr>
            <w:webHidden/>
          </w:rPr>
          <w:fldChar w:fldCharType="begin"/>
        </w:r>
        <w:r>
          <w:rPr>
            <w:webHidden/>
          </w:rPr>
          <w:instrText xml:space="preserve"> PAGEREF _Toc203565971 \h </w:instrText>
        </w:r>
        <w:r>
          <w:rPr>
            <w:webHidden/>
          </w:rPr>
        </w:r>
        <w:r>
          <w:rPr>
            <w:webHidden/>
          </w:rPr>
          <w:fldChar w:fldCharType="separate"/>
        </w:r>
        <w:r>
          <w:rPr>
            <w:webHidden/>
          </w:rPr>
          <w:t>2</w:t>
        </w:r>
        <w:r>
          <w:rPr>
            <w:webHidden/>
          </w:rPr>
          <w:fldChar w:fldCharType="end"/>
        </w:r>
      </w:hyperlink>
    </w:p>
    <w:p w14:paraId="6F0C5A6A" w14:textId="23CA451F" w:rsidR="00C41148" w:rsidRDefault="00C41148">
      <w:pPr>
        <w:pStyle w:val="TOC2"/>
        <w:rPr>
          <w:rFonts w:asciiTheme="minorHAnsi" w:eastAsiaTheme="minorEastAsia" w:hAnsiTheme="minorHAnsi" w:cstheme="minorBidi"/>
          <w:kern w:val="2"/>
          <w:sz w:val="24"/>
          <w:szCs w:val="24"/>
          <w14:ligatures w14:val="standardContextual"/>
        </w:rPr>
      </w:pPr>
      <w:hyperlink w:anchor="_Toc203565972" w:history="1">
        <w:r w:rsidRPr="00491BBF">
          <w:rPr>
            <w:rStyle w:val="Hyperlink"/>
          </w:rPr>
          <w:t>F.</w:t>
        </w:r>
        <w:r>
          <w:rPr>
            <w:rFonts w:asciiTheme="minorHAnsi" w:eastAsiaTheme="minorEastAsia" w:hAnsiTheme="minorHAnsi" w:cstheme="minorBidi"/>
            <w:kern w:val="2"/>
            <w:sz w:val="24"/>
            <w:szCs w:val="24"/>
            <w14:ligatures w14:val="standardContextual"/>
          </w:rPr>
          <w:tab/>
        </w:r>
        <w:r w:rsidRPr="00491BBF">
          <w:rPr>
            <w:rStyle w:val="Hyperlink"/>
          </w:rPr>
          <w:t>ETHICS IN PUBLIC CONTRACTING</w:t>
        </w:r>
        <w:r>
          <w:rPr>
            <w:webHidden/>
          </w:rPr>
          <w:tab/>
        </w:r>
        <w:r>
          <w:rPr>
            <w:webHidden/>
          </w:rPr>
          <w:fldChar w:fldCharType="begin"/>
        </w:r>
        <w:r>
          <w:rPr>
            <w:webHidden/>
          </w:rPr>
          <w:instrText xml:space="preserve"> PAGEREF _Toc203565972 \h </w:instrText>
        </w:r>
        <w:r>
          <w:rPr>
            <w:webHidden/>
          </w:rPr>
        </w:r>
        <w:r>
          <w:rPr>
            <w:webHidden/>
          </w:rPr>
          <w:fldChar w:fldCharType="separate"/>
        </w:r>
        <w:r>
          <w:rPr>
            <w:webHidden/>
          </w:rPr>
          <w:t>3</w:t>
        </w:r>
        <w:r>
          <w:rPr>
            <w:webHidden/>
          </w:rPr>
          <w:fldChar w:fldCharType="end"/>
        </w:r>
      </w:hyperlink>
    </w:p>
    <w:p w14:paraId="47F587BF" w14:textId="6D52C8D0" w:rsidR="00C41148" w:rsidRDefault="00C41148">
      <w:pPr>
        <w:pStyle w:val="TOC2"/>
        <w:rPr>
          <w:rFonts w:asciiTheme="minorHAnsi" w:eastAsiaTheme="minorEastAsia" w:hAnsiTheme="minorHAnsi" w:cstheme="minorBidi"/>
          <w:kern w:val="2"/>
          <w:sz w:val="24"/>
          <w:szCs w:val="24"/>
          <w14:ligatures w14:val="standardContextual"/>
        </w:rPr>
      </w:pPr>
      <w:hyperlink w:anchor="_Toc203565973" w:history="1">
        <w:r w:rsidRPr="00491BBF">
          <w:rPr>
            <w:rStyle w:val="Hyperlink"/>
          </w:rPr>
          <w:t>G.</w:t>
        </w:r>
        <w:r>
          <w:rPr>
            <w:rFonts w:asciiTheme="minorHAnsi" w:eastAsiaTheme="minorEastAsia" w:hAnsiTheme="minorHAnsi" w:cstheme="minorBidi"/>
            <w:kern w:val="2"/>
            <w:sz w:val="24"/>
            <w:szCs w:val="24"/>
            <w14:ligatures w14:val="standardContextual"/>
          </w:rPr>
          <w:tab/>
        </w:r>
        <w:r w:rsidRPr="00491BBF">
          <w:rPr>
            <w:rStyle w:val="Hyperlink"/>
          </w:rPr>
          <w:t>DEVIATIONS FROM THE SOLICITATION</w:t>
        </w:r>
        <w:r>
          <w:rPr>
            <w:webHidden/>
          </w:rPr>
          <w:tab/>
        </w:r>
        <w:r>
          <w:rPr>
            <w:webHidden/>
          </w:rPr>
          <w:fldChar w:fldCharType="begin"/>
        </w:r>
        <w:r>
          <w:rPr>
            <w:webHidden/>
          </w:rPr>
          <w:instrText xml:space="preserve"> PAGEREF _Toc203565973 \h </w:instrText>
        </w:r>
        <w:r>
          <w:rPr>
            <w:webHidden/>
          </w:rPr>
        </w:r>
        <w:r>
          <w:rPr>
            <w:webHidden/>
          </w:rPr>
          <w:fldChar w:fldCharType="separate"/>
        </w:r>
        <w:r>
          <w:rPr>
            <w:webHidden/>
          </w:rPr>
          <w:t>3</w:t>
        </w:r>
        <w:r>
          <w:rPr>
            <w:webHidden/>
          </w:rPr>
          <w:fldChar w:fldCharType="end"/>
        </w:r>
      </w:hyperlink>
    </w:p>
    <w:p w14:paraId="31659250" w14:textId="31B5352E" w:rsidR="00C41148" w:rsidRDefault="00C41148">
      <w:pPr>
        <w:pStyle w:val="TOC2"/>
        <w:rPr>
          <w:rFonts w:asciiTheme="minorHAnsi" w:eastAsiaTheme="minorEastAsia" w:hAnsiTheme="minorHAnsi" w:cstheme="minorBidi"/>
          <w:kern w:val="2"/>
          <w:sz w:val="24"/>
          <w:szCs w:val="24"/>
          <w14:ligatures w14:val="standardContextual"/>
        </w:rPr>
      </w:pPr>
      <w:hyperlink w:anchor="_Toc203565974" w:history="1">
        <w:r w:rsidRPr="00491BBF">
          <w:rPr>
            <w:rStyle w:val="Hyperlink"/>
          </w:rPr>
          <w:t>H.</w:t>
        </w:r>
        <w:r>
          <w:rPr>
            <w:rFonts w:asciiTheme="minorHAnsi" w:eastAsiaTheme="minorEastAsia" w:hAnsiTheme="minorHAnsi" w:cstheme="minorBidi"/>
            <w:kern w:val="2"/>
            <w:sz w:val="24"/>
            <w:szCs w:val="24"/>
            <w14:ligatures w14:val="standardContextual"/>
          </w:rPr>
          <w:tab/>
        </w:r>
        <w:r w:rsidRPr="00491BBF">
          <w:rPr>
            <w:rStyle w:val="Hyperlink"/>
          </w:rPr>
          <w:t>SUBMISSION OF SOLICITATION RESPONSES</w:t>
        </w:r>
        <w:r>
          <w:rPr>
            <w:webHidden/>
          </w:rPr>
          <w:tab/>
        </w:r>
        <w:r>
          <w:rPr>
            <w:webHidden/>
          </w:rPr>
          <w:fldChar w:fldCharType="begin"/>
        </w:r>
        <w:r>
          <w:rPr>
            <w:webHidden/>
          </w:rPr>
          <w:instrText xml:space="preserve"> PAGEREF _Toc203565974 \h </w:instrText>
        </w:r>
        <w:r>
          <w:rPr>
            <w:webHidden/>
          </w:rPr>
        </w:r>
        <w:r>
          <w:rPr>
            <w:webHidden/>
          </w:rPr>
          <w:fldChar w:fldCharType="separate"/>
        </w:r>
        <w:r>
          <w:rPr>
            <w:webHidden/>
          </w:rPr>
          <w:t>3</w:t>
        </w:r>
        <w:r>
          <w:rPr>
            <w:webHidden/>
          </w:rPr>
          <w:fldChar w:fldCharType="end"/>
        </w:r>
      </w:hyperlink>
    </w:p>
    <w:p w14:paraId="20AADE6E" w14:textId="36BC1A7F" w:rsidR="00C41148" w:rsidRDefault="00C41148">
      <w:pPr>
        <w:pStyle w:val="TOC2"/>
        <w:rPr>
          <w:rFonts w:asciiTheme="minorHAnsi" w:eastAsiaTheme="minorEastAsia" w:hAnsiTheme="minorHAnsi" w:cstheme="minorBidi"/>
          <w:kern w:val="2"/>
          <w:sz w:val="24"/>
          <w:szCs w:val="24"/>
          <w14:ligatures w14:val="standardContextual"/>
        </w:rPr>
      </w:pPr>
      <w:hyperlink w:anchor="_Toc203565975" w:history="1">
        <w:r w:rsidRPr="00491BBF">
          <w:rPr>
            <w:rStyle w:val="Hyperlink"/>
          </w:rPr>
          <w:t>I.</w:t>
        </w:r>
        <w:r>
          <w:rPr>
            <w:rFonts w:asciiTheme="minorHAnsi" w:eastAsiaTheme="minorEastAsia" w:hAnsiTheme="minorHAnsi" w:cstheme="minorBidi"/>
            <w:kern w:val="2"/>
            <w:sz w:val="24"/>
            <w:szCs w:val="24"/>
            <w14:ligatures w14:val="standardContextual"/>
          </w:rPr>
          <w:tab/>
        </w:r>
        <w:r w:rsidRPr="00491BBF">
          <w:rPr>
            <w:rStyle w:val="Hyperlink"/>
          </w:rPr>
          <w:t>SOLICITATION PREPARATION COSTS</w:t>
        </w:r>
        <w:r>
          <w:rPr>
            <w:webHidden/>
          </w:rPr>
          <w:tab/>
        </w:r>
        <w:r>
          <w:rPr>
            <w:webHidden/>
          </w:rPr>
          <w:fldChar w:fldCharType="begin"/>
        </w:r>
        <w:r>
          <w:rPr>
            <w:webHidden/>
          </w:rPr>
          <w:instrText xml:space="preserve"> PAGEREF _Toc203565975 \h </w:instrText>
        </w:r>
        <w:r>
          <w:rPr>
            <w:webHidden/>
          </w:rPr>
        </w:r>
        <w:r>
          <w:rPr>
            <w:webHidden/>
          </w:rPr>
          <w:fldChar w:fldCharType="separate"/>
        </w:r>
        <w:r>
          <w:rPr>
            <w:webHidden/>
          </w:rPr>
          <w:t>4</w:t>
        </w:r>
        <w:r>
          <w:rPr>
            <w:webHidden/>
          </w:rPr>
          <w:fldChar w:fldCharType="end"/>
        </w:r>
      </w:hyperlink>
    </w:p>
    <w:p w14:paraId="5623F3DB" w14:textId="6C8BB7F8" w:rsidR="00C41148" w:rsidRDefault="00C41148">
      <w:pPr>
        <w:pStyle w:val="TOC2"/>
        <w:rPr>
          <w:rFonts w:asciiTheme="minorHAnsi" w:eastAsiaTheme="minorEastAsia" w:hAnsiTheme="minorHAnsi" w:cstheme="minorBidi"/>
          <w:kern w:val="2"/>
          <w:sz w:val="24"/>
          <w:szCs w:val="24"/>
          <w14:ligatures w14:val="standardContextual"/>
        </w:rPr>
      </w:pPr>
      <w:hyperlink w:anchor="_Toc203565976" w:history="1">
        <w:r w:rsidRPr="00491BBF">
          <w:rPr>
            <w:rStyle w:val="Hyperlink"/>
          </w:rPr>
          <w:t>J.</w:t>
        </w:r>
        <w:r>
          <w:rPr>
            <w:rFonts w:asciiTheme="minorHAnsi" w:eastAsiaTheme="minorEastAsia" w:hAnsiTheme="minorHAnsi" w:cstheme="minorBidi"/>
            <w:kern w:val="2"/>
            <w:sz w:val="24"/>
            <w:szCs w:val="24"/>
            <w14:ligatures w14:val="standardContextual"/>
          </w:rPr>
          <w:tab/>
        </w:r>
        <w:r w:rsidRPr="00491BBF">
          <w:rPr>
            <w:rStyle w:val="Hyperlink"/>
          </w:rPr>
          <w:t>FAILURE TO COMPLY WITH SOLICITATION</w:t>
        </w:r>
        <w:r>
          <w:rPr>
            <w:webHidden/>
          </w:rPr>
          <w:tab/>
        </w:r>
        <w:r>
          <w:rPr>
            <w:webHidden/>
          </w:rPr>
          <w:fldChar w:fldCharType="begin"/>
        </w:r>
        <w:r>
          <w:rPr>
            <w:webHidden/>
          </w:rPr>
          <w:instrText xml:space="preserve"> PAGEREF _Toc203565976 \h </w:instrText>
        </w:r>
        <w:r>
          <w:rPr>
            <w:webHidden/>
          </w:rPr>
        </w:r>
        <w:r>
          <w:rPr>
            <w:webHidden/>
          </w:rPr>
          <w:fldChar w:fldCharType="separate"/>
        </w:r>
        <w:r>
          <w:rPr>
            <w:webHidden/>
          </w:rPr>
          <w:t>4</w:t>
        </w:r>
        <w:r>
          <w:rPr>
            <w:webHidden/>
          </w:rPr>
          <w:fldChar w:fldCharType="end"/>
        </w:r>
      </w:hyperlink>
    </w:p>
    <w:p w14:paraId="3C4F06DB" w14:textId="551F2004" w:rsidR="00C41148" w:rsidRDefault="00C41148">
      <w:pPr>
        <w:pStyle w:val="TOC2"/>
        <w:rPr>
          <w:rFonts w:asciiTheme="minorHAnsi" w:eastAsiaTheme="minorEastAsia" w:hAnsiTheme="minorHAnsi" w:cstheme="minorBidi"/>
          <w:kern w:val="2"/>
          <w:sz w:val="24"/>
          <w:szCs w:val="24"/>
          <w14:ligatures w14:val="standardContextual"/>
        </w:rPr>
      </w:pPr>
      <w:hyperlink w:anchor="_Toc203565977" w:history="1">
        <w:r w:rsidRPr="00491BBF">
          <w:rPr>
            <w:rStyle w:val="Hyperlink"/>
          </w:rPr>
          <w:t>K.</w:t>
        </w:r>
        <w:r>
          <w:rPr>
            <w:rFonts w:asciiTheme="minorHAnsi" w:eastAsiaTheme="minorEastAsia" w:hAnsiTheme="minorHAnsi" w:cstheme="minorBidi"/>
            <w:kern w:val="2"/>
            <w:sz w:val="24"/>
            <w:szCs w:val="24"/>
            <w14:ligatures w14:val="standardContextual"/>
          </w:rPr>
          <w:tab/>
        </w:r>
        <w:r w:rsidRPr="00491BBF">
          <w:rPr>
            <w:rStyle w:val="Hyperlink"/>
          </w:rPr>
          <w:t>SOLICITATION RESPONSE CORRECTIONS</w:t>
        </w:r>
        <w:r>
          <w:rPr>
            <w:webHidden/>
          </w:rPr>
          <w:tab/>
        </w:r>
        <w:r>
          <w:rPr>
            <w:webHidden/>
          </w:rPr>
          <w:fldChar w:fldCharType="begin"/>
        </w:r>
        <w:r>
          <w:rPr>
            <w:webHidden/>
          </w:rPr>
          <w:instrText xml:space="preserve"> PAGEREF _Toc203565977 \h </w:instrText>
        </w:r>
        <w:r>
          <w:rPr>
            <w:webHidden/>
          </w:rPr>
        </w:r>
        <w:r>
          <w:rPr>
            <w:webHidden/>
          </w:rPr>
          <w:fldChar w:fldCharType="separate"/>
        </w:r>
        <w:r>
          <w:rPr>
            <w:webHidden/>
          </w:rPr>
          <w:t>4</w:t>
        </w:r>
        <w:r>
          <w:rPr>
            <w:webHidden/>
          </w:rPr>
          <w:fldChar w:fldCharType="end"/>
        </w:r>
      </w:hyperlink>
    </w:p>
    <w:p w14:paraId="3EC6C16C" w14:textId="20367DBC" w:rsidR="00C41148" w:rsidRDefault="00C41148">
      <w:pPr>
        <w:pStyle w:val="TOC2"/>
        <w:rPr>
          <w:rFonts w:asciiTheme="minorHAnsi" w:eastAsiaTheme="minorEastAsia" w:hAnsiTheme="minorHAnsi" w:cstheme="minorBidi"/>
          <w:kern w:val="2"/>
          <w:sz w:val="24"/>
          <w:szCs w:val="24"/>
          <w14:ligatures w14:val="standardContextual"/>
        </w:rPr>
      </w:pPr>
      <w:hyperlink w:anchor="_Toc203565978" w:history="1">
        <w:r w:rsidRPr="00491BBF">
          <w:rPr>
            <w:rStyle w:val="Hyperlink"/>
          </w:rPr>
          <w:t>L.</w:t>
        </w:r>
        <w:r>
          <w:rPr>
            <w:rFonts w:asciiTheme="minorHAnsi" w:eastAsiaTheme="minorEastAsia" w:hAnsiTheme="minorHAnsi" w:cstheme="minorBidi"/>
            <w:kern w:val="2"/>
            <w:sz w:val="24"/>
            <w:szCs w:val="24"/>
            <w14:ligatures w14:val="standardContextual"/>
          </w:rPr>
          <w:tab/>
        </w:r>
        <w:r w:rsidRPr="00491BBF">
          <w:rPr>
            <w:rStyle w:val="Hyperlink"/>
          </w:rPr>
          <w:t>LATE SOLICITATION RESPONSES</w:t>
        </w:r>
        <w:r>
          <w:rPr>
            <w:webHidden/>
          </w:rPr>
          <w:tab/>
        </w:r>
        <w:r>
          <w:rPr>
            <w:webHidden/>
          </w:rPr>
          <w:fldChar w:fldCharType="begin"/>
        </w:r>
        <w:r>
          <w:rPr>
            <w:webHidden/>
          </w:rPr>
          <w:instrText xml:space="preserve"> PAGEREF _Toc203565978 \h </w:instrText>
        </w:r>
        <w:r>
          <w:rPr>
            <w:webHidden/>
          </w:rPr>
        </w:r>
        <w:r>
          <w:rPr>
            <w:webHidden/>
          </w:rPr>
          <w:fldChar w:fldCharType="separate"/>
        </w:r>
        <w:r>
          <w:rPr>
            <w:webHidden/>
          </w:rPr>
          <w:t>5</w:t>
        </w:r>
        <w:r>
          <w:rPr>
            <w:webHidden/>
          </w:rPr>
          <w:fldChar w:fldCharType="end"/>
        </w:r>
      </w:hyperlink>
    </w:p>
    <w:p w14:paraId="69F7191C" w14:textId="575BC9FB" w:rsidR="00C41148" w:rsidRDefault="00C41148">
      <w:pPr>
        <w:pStyle w:val="TOC2"/>
        <w:rPr>
          <w:rFonts w:asciiTheme="minorHAnsi" w:eastAsiaTheme="minorEastAsia" w:hAnsiTheme="minorHAnsi" w:cstheme="minorBidi"/>
          <w:kern w:val="2"/>
          <w:sz w:val="24"/>
          <w:szCs w:val="24"/>
          <w14:ligatures w14:val="standardContextual"/>
        </w:rPr>
      </w:pPr>
      <w:hyperlink w:anchor="_Toc203565979" w:history="1">
        <w:r w:rsidRPr="00491BBF">
          <w:rPr>
            <w:rStyle w:val="Hyperlink"/>
          </w:rPr>
          <w:t>M.</w:t>
        </w:r>
        <w:r>
          <w:rPr>
            <w:rFonts w:asciiTheme="minorHAnsi" w:eastAsiaTheme="minorEastAsia" w:hAnsiTheme="minorHAnsi" w:cstheme="minorBidi"/>
            <w:kern w:val="2"/>
            <w:sz w:val="24"/>
            <w:szCs w:val="24"/>
            <w14:ligatures w14:val="standardContextual"/>
          </w:rPr>
          <w:tab/>
        </w:r>
        <w:r w:rsidRPr="00491BBF">
          <w:rPr>
            <w:rStyle w:val="Hyperlink"/>
          </w:rPr>
          <w:t>BID OPENING</w:t>
        </w:r>
        <w:r>
          <w:rPr>
            <w:webHidden/>
          </w:rPr>
          <w:tab/>
        </w:r>
        <w:r>
          <w:rPr>
            <w:webHidden/>
          </w:rPr>
          <w:fldChar w:fldCharType="begin"/>
        </w:r>
        <w:r>
          <w:rPr>
            <w:webHidden/>
          </w:rPr>
          <w:instrText xml:space="preserve"> PAGEREF _Toc203565979 \h </w:instrText>
        </w:r>
        <w:r>
          <w:rPr>
            <w:webHidden/>
          </w:rPr>
        </w:r>
        <w:r>
          <w:rPr>
            <w:webHidden/>
          </w:rPr>
          <w:fldChar w:fldCharType="separate"/>
        </w:r>
        <w:r>
          <w:rPr>
            <w:webHidden/>
          </w:rPr>
          <w:t>5</w:t>
        </w:r>
        <w:r>
          <w:rPr>
            <w:webHidden/>
          </w:rPr>
          <w:fldChar w:fldCharType="end"/>
        </w:r>
      </w:hyperlink>
    </w:p>
    <w:p w14:paraId="478B2EF3" w14:textId="4E31C4F1" w:rsidR="00C41148" w:rsidRDefault="00C41148">
      <w:pPr>
        <w:pStyle w:val="TOC2"/>
        <w:rPr>
          <w:rFonts w:asciiTheme="minorHAnsi" w:eastAsiaTheme="minorEastAsia" w:hAnsiTheme="minorHAnsi" w:cstheme="minorBidi"/>
          <w:kern w:val="2"/>
          <w:sz w:val="24"/>
          <w:szCs w:val="24"/>
          <w14:ligatures w14:val="standardContextual"/>
        </w:rPr>
      </w:pPr>
      <w:hyperlink w:anchor="_Toc203565980" w:history="1">
        <w:r w:rsidRPr="00491BBF">
          <w:rPr>
            <w:rStyle w:val="Hyperlink"/>
          </w:rPr>
          <w:t>N.</w:t>
        </w:r>
        <w:r>
          <w:rPr>
            <w:rFonts w:asciiTheme="minorHAnsi" w:eastAsiaTheme="minorEastAsia" w:hAnsiTheme="minorHAnsi" w:cstheme="minorBidi"/>
            <w:kern w:val="2"/>
            <w:sz w:val="24"/>
            <w:szCs w:val="24"/>
            <w14:ligatures w14:val="standardContextual"/>
          </w:rPr>
          <w:tab/>
        </w:r>
        <w:r w:rsidRPr="00491BBF">
          <w:rPr>
            <w:rStyle w:val="Hyperlink"/>
          </w:rPr>
          <w:t>SOLICITATION REQUIREMENTS</w:t>
        </w:r>
        <w:r>
          <w:rPr>
            <w:webHidden/>
          </w:rPr>
          <w:tab/>
        </w:r>
        <w:r>
          <w:rPr>
            <w:webHidden/>
          </w:rPr>
          <w:fldChar w:fldCharType="begin"/>
        </w:r>
        <w:r>
          <w:rPr>
            <w:webHidden/>
          </w:rPr>
          <w:instrText xml:space="preserve"> PAGEREF _Toc203565980 \h </w:instrText>
        </w:r>
        <w:r>
          <w:rPr>
            <w:webHidden/>
          </w:rPr>
        </w:r>
        <w:r>
          <w:rPr>
            <w:webHidden/>
          </w:rPr>
          <w:fldChar w:fldCharType="separate"/>
        </w:r>
        <w:r>
          <w:rPr>
            <w:webHidden/>
          </w:rPr>
          <w:t>5</w:t>
        </w:r>
        <w:r>
          <w:rPr>
            <w:webHidden/>
          </w:rPr>
          <w:fldChar w:fldCharType="end"/>
        </w:r>
      </w:hyperlink>
    </w:p>
    <w:p w14:paraId="4194E9B5" w14:textId="2128180D" w:rsidR="00C41148" w:rsidRDefault="00C41148">
      <w:pPr>
        <w:pStyle w:val="TOC2"/>
        <w:rPr>
          <w:rFonts w:asciiTheme="minorHAnsi" w:eastAsiaTheme="minorEastAsia" w:hAnsiTheme="minorHAnsi" w:cstheme="minorBidi"/>
          <w:kern w:val="2"/>
          <w:sz w:val="24"/>
          <w:szCs w:val="24"/>
          <w14:ligatures w14:val="standardContextual"/>
        </w:rPr>
      </w:pPr>
      <w:hyperlink w:anchor="_Toc203565981" w:history="1">
        <w:r w:rsidRPr="00491BBF">
          <w:rPr>
            <w:rStyle w:val="Hyperlink"/>
          </w:rPr>
          <w:t>O.</w:t>
        </w:r>
        <w:r>
          <w:rPr>
            <w:rFonts w:asciiTheme="minorHAnsi" w:eastAsiaTheme="minorEastAsia" w:hAnsiTheme="minorHAnsi" w:cstheme="minorBidi"/>
            <w:kern w:val="2"/>
            <w:sz w:val="24"/>
            <w:szCs w:val="24"/>
            <w14:ligatures w14:val="standardContextual"/>
          </w:rPr>
          <w:tab/>
        </w:r>
        <w:r w:rsidRPr="00491BBF">
          <w:rPr>
            <w:rStyle w:val="Hyperlink"/>
          </w:rPr>
          <w:t>EVALUATION COMMITTEE</w:t>
        </w:r>
        <w:r>
          <w:rPr>
            <w:webHidden/>
          </w:rPr>
          <w:tab/>
        </w:r>
        <w:r>
          <w:rPr>
            <w:webHidden/>
          </w:rPr>
          <w:fldChar w:fldCharType="begin"/>
        </w:r>
        <w:r>
          <w:rPr>
            <w:webHidden/>
          </w:rPr>
          <w:instrText xml:space="preserve"> PAGEREF _Toc203565981 \h </w:instrText>
        </w:r>
        <w:r>
          <w:rPr>
            <w:webHidden/>
          </w:rPr>
        </w:r>
        <w:r>
          <w:rPr>
            <w:webHidden/>
          </w:rPr>
          <w:fldChar w:fldCharType="separate"/>
        </w:r>
        <w:r>
          <w:rPr>
            <w:webHidden/>
          </w:rPr>
          <w:t>5</w:t>
        </w:r>
        <w:r>
          <w:rPr>
            <w:webHidden/>
          </w:rPr>
          <w:fldChar w:fldCharType="end"/>
        </w:r>
      </w:hyperlink>
    </w:p>
    <w:p w14:paraId="08D69EE5" w14:textId="299BF567" w:rsidR="00C41148" w:rsidRDefault="00C41148">
      <w:pPr>
        <w:pStyle w:val="TOC2"/>
        <w:rPr>
          <w:rFonts w:asciiTheme="minorHAnsi" w:eastAsiaTheme="minorEastAsia" w:hAnsiTheme="minorHAnsi" w:cstheme="minorBidi"/>
          <w:kern w:val="2"/>
          <w:sz w:val="24"/>
          <w:szCs w:val="24"/>
          <w14:ligatures w14:val="standardContextual"/>
        </w:rPr>
      </w:pPr>
      <w:hyperlink w:anchor="_Toc203565982" w:history="1">
        <w:r w:rsidRPr="00491BBF">
          <w:rPr>
            <w:rStyle w:val="Hyperlink"/>
          </w:rPr>
          <w:t>P.</w:t>
        </w:r>
        <w:r>
          <w:rPr>
            <w:rFonts w:asciiTheme="minorHAnsi" w:eastAsiaTheme="minorEastAsia" w:hAnsiTheme="minorHAnsi" w:cstheme="minorBidi"/>
            <w:kern w:val="2"/>
            <w:sz w:val="24"/>
            <w:szCs w:val="24"/>
            <w14:ligatures w14:val="standardContextual"/>
          </w:rPr>
          <w:tab/>
        </w:r>
        <w:r w:rsidRPr="00491BBF">
          <w:rPr>
            <w:rStyle w:val="Hyperlink"/>
          </w:rPr>
          <w:t>EVALUATION OF SOLICITATION RESPONSES</w:t>
        </w:r>
        <w:r>
          <w:rPr>
            <w:webHidden/>
          </w:rPr>
          <w:tab/>
        </w:r>
        <w:r>
          <w:rPr>
            <w:webHidden/>
          </w:rPr>
          <w:fldChar w:fldCharType="begin"/>
        </w:r>
        <w:r>
          <w:rPr>
            <w:webHidden/>
          </w:rPr>
          <w:instrText xml:space="preserve"> PAGEREF _Toc203565982 \h </w:instrText>
        </w:r>
        <w:r>
          <w:rPr>
            <w:webHidden/>
          </w:rPr>
        </w:r>
        <w:r>
          <w:rPr>
            <w:webHidden/>
          </w:rPr>
          <w:fldChar w:fldCharType="separate"/>
        </w:r>
        <w:r>
          <w:rPr>
            <w:webHidden/>
          </w:rPr>
          <w:t>5</w:t>
        </w:r>
        <w:r>
          <w:rPr>
            <w:webHidden/>
          </w:rPr>
          <w:fldChar w:fldCharType="end"/>
        </w:r>
      </w:hyperlink>
    </w:p>
    <w:p w14:paraId="2C9A7E60" w14:textId="4028E76D" w:rsidR="00C41148" w:rsidRDefault="00C41148">
      <w:pPr>
        <w:pStyle w:val="TOC2"/>
        <w:rPr>
          <w:rFonts w:asciiTheme="minorHAnsi" w:eastAsiaTheme="minorEastAsia" w:hAnsiTheme="minorHAnsi" w:cstheme="minorBidi"/>
          <w:kern w:val="2"/>
          <w:sz w:val="24"/>
          <w:szCs w:val="24"/>
          <w14:ligatures w14:val="standardContextual"/>
        </w:rPr>
      </w:pPr>
      <w:hyperlink w:anchor="_Toc203565983" w:history="1">
        <w:r w:rsidRPr="00491BBF">
          <w:rPr>
            <w:rStyle w:val="Hyperlink"/>
          </w:rPr>
          <w:t>Q.</w:t>
        </w:r>
        <w:r>
          <w:rPr>
            <w:rFonts w:asciiTheme="minorHAnsi" w:eastAsiaTheme="minorEastAsia" w:hAnsiTheme="minorHAnsi" w:cstheme="minorBidi"/>
            <w:kern w:val="2"/>
            <w:sz w:val="24"/>
            <w:szCs w:val="24"/>
            <w14:ligatures w14:val="standardContextual"/>
          </w:rPr>
          <w:tab/>
        </w:r>
        <w:r w:rsidRPr="00491BBF">
          <w:rPr>
            <w:rStyle w:val="Hyperlink"/>
          </w:rPr>
          <w:t>BEST AND FINAL OFFER</w:t>
        </w:r>
        <w:r>
          <w:rPr>
            <w:webHidden/>
          </w:rPr>
          <w:tab/>
        </w:r>
        <w:r>
          <w:rPr>
            <w:webHidden/>
          </w:rPr>
          <w:fldChar w:fldCharType="begin"/>
        </w:r>
        <w:r>
          <w:rPr>
            <w:webHidden/>
          </w:rPr>
          <w:instrText xml:space="preserve"> PAGEREF _Toc203565983 \h </w:instrText>
        </w:r>
        <w:r>
          <w:rPr>
            <w:webHidden/>
          </w:rPr>
        </w:r>
        <w:r>
          <w:rPr>
            <w:webHidden/>
          </w:rPr>
          <w:fldChar w:fldCharType="separate"/>
        </w:r>
        <w:r>
          <w:rPr>
            <w:webHidden/>
          </w:rPr>
          <w:t>6</w:t>
        </w:r>
        <w:r>
          <w:rPr>
            <w:webHidden/>
          </w:rPr>
          <w:fldChar w:fldCharType="end"/>
        </w:r>
      </w:hyperlink>
    </w:p>
    <w:p w14:paraId="3DEEF1C8" w14:textId="35E40627" w:rsidR="00C41148" w:rsidRDefault="00C41148">
      <w:pPr>
        <w:pStyle w:val="TOC2"/>
        <w:rPr>
          <w:rFonts w:asciiTheme="minorHAnsi" w:eastAsiaTheme="minorEastAsia" w:hAnsiTheme="minorHAnsi" w:cstheme="minorBidi"/>
          <w:kern w:val="2"/>
          <w:sz w:val="24"/>
          <w:szCs w:val="24"/>
          <w14:ligatures w14:val="standardContextual"/>
        </w:rPr>
      </w:pPr>
      <w:hyperlink w:anchor="_Toc203565984" w:history="1">
        <w:r w:rsidRPr="00491BBF">
          <w:rPr>
            <w:rStyle w:val="Hyperlink"/>
          </w:rPr>
          <w:t>R.</w:t>
        </w:r>
        <w:r>
          <w:rPr>
            <w:rFonts w:asciiTheme="minorHAnsi" w:eastAsiaTheme="minorEastAsia" w:hAnsiTheme="minorHAnsi" w:cstheme="minorBidi"/>
            <w:kern w:val="2"/>
            <w:sz w:val="24"/>
            <w:szCs w:val="24"/>
            <w14:ligatures w14:val="standardContextual"/>
          </w:rPr>
          <w:tab/>
        </w:r>
        <w:r w:rsidRPr="00491BBF">
          <w:rPr>
            <w:rStyle w:val="Hyperlink"/>
          </w:rPr>
          <w:t>REFERENCE AND CREDIT CHECKS</w:t>
        </w:r>
        <w:r>
          <w:rPr>
            <w:webHidden/>
          </w:rPr>
          <w:tab/>
        </w:r>
        <w:r>
          <w:rPr>
            <w:webHidden/>
          </w:rPr>
          <w:fldChar w:fldCharType="begin"/>
        </w:r>
        <w:r>
          <w:rPr>
            <w:webHidden/>
          </w:rPr>
          <w:instrText xml:space="preserve"> PAGEREF _Toc203565984 \h </w:instrText>
        </w:r>
        <w:r>
          <w:rPr>
            <w:webHidden/>
          </w:rPr>
        </w:r>
        <w:r>
          <w:rPr>
            <w:webHidden/>
          </w:rPr>
          <w:fldChar w:fldCharType="separate"/>
        </w:r>
        <w:r>
          <w:rPr>
            <w:webHidden/>
          </w:rPr>
          <w:t>6</w:t>
        </w:r>
        <w:r>
          <w:rPr>
            <w:webHidden/>
          </w:rPr>
          <w:fldChar w:fldCharType="end"/>
        </w:r>
      </w:hyperlink>
    </w:p>
    <w:p w14:paraId="12BE5562" w14:textId="58C90943" w:rsidR="00C41148" w:rsidRDefault="00C41148">
      <w:pPr>
        <w:pStyle w:val="TOC2"/>
        <w:rPr>
          <w:rFonts w:asciiTheme="minorHAnsi" w:eastAsiaTheme="minorEastAsia" w:hAnsiTheme="minorHAnsi" w:cstheme="minorBidi"/>
          <w:kern w:val="2"/>
          <w:sz w:val="24"/>
          <w:szCs w:val="24"/>
          <w14:ligatures w14:val="standardContextual"/>
        </w:rPr>
      </w:pPr>
      <w:hyperlink w:anchor="_Toc203565985" w:history="1">
        <w:r w:rsidRPr="00491BBF">
          <w:rPr>
            <w:rStyle w:val="Hyperlink"/>
          </w:rPr>
          <w:t>S.</w:t>
        </w:r>
        <w:r>
          <w:rPr>
            <w:rFonts w:asciiTheme="minorHAnsi" w:eastAsiaTheme="minorEastAsia" w:hAnsiTheme="minorHAnsi" w:cstheme="minorBidi"/>
            <w:kern w:val="2"/>
            <w:sz w:val="24"/>
            <w:szCs w:val="24"/>
            <w14:ligatures w14:val="standardContextual"/>
          </w:rPr>
          <w:tab/>
        </w:r>
        <w:r w:rsidRPr="00491BBF">
          <w:rPr>
            <w:rStyle w:val="Hyperlink"/>
          </w:rPr>
          <w:t>AWARD</w:t>
        </w:r>
        <w:r>
          <w:rPr>
            <w:webHidden/>
          </w:rPr>
          <w:tab/>
        </w:r>
        <w:r>
          <w:rPr>
            <w:webHidden/>
          </w:rPr>
          <w:fldChar w:fldCharType="begin"/>
        </w:r>
        <w:r>
          <w:rPr>
            <w:webHidden/>
          </w:rPr>
          <w:instrText xml:space="preserve"> PAGEREF _Toc203565985 \h </w:instrText>
        </w:r>
        <w:r>
          <w:rPr>
            <w:webHidden/>
          </w:rPr>
        </w:r>
        <w:r>
          <w:rPr>
            <w:webHidden/>
          </w:rPr>
          <w:fldChar w:fldCharType="separate"/>
        </w:r>
        <w:r>
          <w:rPr>
            <w:webHidden/>
          </w:rPr>
          <w:t>6</w:t>
        </w:r>
        <w:r>
          <w:rPr>
            <w:webHidden/>
          </w:rPr>
          <w:fldChar w:fldCharType="end"/>
        </w:r>
      </w:hyperlink>
    </w:p>
    <w:p w14:paraId="2ADE4E45" w14:textId="30CADA9C" w:rsidR="00C41148" w:rsidRDefault="00C41148">
      <w:pPr>
        <w:pStyle w:val="TOC2"/>
        <w:rPr>
          <w:rFonts w:asciiTheme="minorHAnsi" w:eastAsiaTheme="minorEastAsia" w:hAnsiTheme="minorHAnsi" w:cstheme="minorBidi"/>
          <w:kern w:val="2"/>
          <w:sz w:val="24"/>
          <w:szCs w:val="24"/>
          <w14:ligatures w14:val="standardContextual"/>
        </w:rPr>
      </w:pPr>
      <w:hyperlink w:anchor="_Toc203565986" w:history="1">
        <w:r w:rsidRPr="00491BBF">
          <w:rPr>
            <w:rStyle w:val="Hyperlink"/>
          </w:rPr>
          <w:t>T.</w:t>
        </w:r>
        <w:r>
          <w:rPr>
            <w:rFonts w:asciiTheme="minorHAnsi" w:eastAsiaTheme="minorEastAsia" w:hAnsiTheme="minorHAnsi" w:cstheme="minorBidi"/>
            <w:kern w:val="2"/>
            <w:sz w:val="24"/>
            <w:szCs w:val="24"/>
            <w14:ligatures w14:val="standardContextual"/>
          </w:rPr>
          <w:tab/>
        </w:r>
        <w:r w:rsidRPr="00491BBF">
          <w:rPr>
            <w:rStyle w:val="Hyperlink"/>
          </w:rPr>
          <w:t>LUMP SUM OR “ALL OR NONE” SOLICITATION RESPONSES</w:t>
        </w:r>
        <w:r>
          <w:rPr>
            <w:webHidden/>
          </w:rPr>
          <w:tab/>
        </w:r>
        <w:r>
          <w:rPr>
            <w:webHidden/>
          </w:rPr>
          <w:fldChar w:fldCharType="begin"/>
        </w:r>
        <w:r>
          <w:rPr>
            <w:webHidden/>
          </w:rPr>
          <w:instrText xml:space="preserve"> PAGEREF _Toc203565986 \h </w:instrText>
        </w:r>
        <w:r>
          <w:rPr>
            <w:webHidden/>
          </w:rPr>
        </w:r>
        <w:r>
          <w:rPr>
            <w:webHidden/>
          </w:rPr>
          <w:fldChar w:fldCharType="separate"/>
        </w:r>
        <w:r>
          <w:rPr>
            <w:webHidden/>
          </w:rPr>
          <w:t>6</w:t>
        </w:r>
        <w:r>
          <w:rPr>
            <w:webHidden/>
          </w:rPr>
          <w:fldChar w:fldCharType="end"/>
        </w:r>
      </w:hyperlink>
    </w:p>
    <w:p w14:paraId="2D6D735A" w14:textId="0C56DAB8" w:rsidR="00C41148" w:rsidRDefault="00C41148">
      <w:pPr>
        <w:pStyle w:val="TOC2"/>
        <w:rPr>
          <w:rFonts w:asciiTheme="minorHAnsi" w:eastAsiaTheme="minorEastAsia" w:hAnsiTheme="minorHAnsi" w:cstheme="minorBidi"/>
          <w:kern w:val="2"/>
          <w:sz w:val="24"/>
          <w:szCs w:val="24"/>
          <w14:ligatures w14:val="standardContextual"/>
        </w:rPr>
      </w:pPr>
      <w:hyperlink w:anchor="_Toc203565987" w:history="1">
        <w:r w:rsidRPr="00491BBF">
          <w:rPr>
            <w:rStyle w:val="Hyperlink"/>
          </w:rPr>
          <w:t>U.</w:t>
        </w:r>
        <w:r>
          <w:rPr>
            <w:rFonts w:asciiTheme="minorHAnsi" w:eastAsiaTheme="minorEastAsia" w:hAnsiTheme="minorHAnsi" w:cstheme="minorBidi"/>
            <w:kern w:val="2"/>
            <w:sz w:val="24"/>
            <w:szCs w:val="24"/>
            <w14:ligatures w14:val="standardContextual"/>
          </w:rPr>
          <w:tab/>
        </w:r>
        <w:r w:rsidRPr="00491BBF">
          <w:rPr>
            <w:rStyle w:val="Hyperlink"/>
          </w:rPr>
          <w:t>REJECTION OF SOLICITATION RESPONSES</w:t>
        </w:r>
        <w:r>
          <w:rPr>
            <w:webHidden/>
          </w:rPr>
          <w:tab/>
        </w:r>
        <w:r>
          <w:rPr>
            <w:webHidden/>
          </w:rPr>
          <w:fldChar w:fldCharType="begin"/>
        </w:r>
        <w:r>
          <w:rPr>
            <w:webHidden/>
          </w:rPr>
          <w:instrText xml:space="preserve"> PAGEREF _Toc203565987 \h </w:instrText>
        </w:r>
        <w:r>
          <w:rPr>
            <w:webHidden/>
          </w:rPr>
        </w:r>
        <w:r>
          <w:rPr>
            <w:webHidden/>
          </w:rPr>
          <w:fldChar w:fldCharType="separate"/>
        </w:r>
        <w:r>
          <w:rPr>
            <w:webHidden/>
          </w:rPr>
          <w:t>7</w:t>
        </w:r>
        <w:r>
          <w:rPr>
            <w:webHidden/>
          </w:rPr>
          <w:fldChar w:fldCharType="end"/>
        </w:r>
      </w:hyperlink>
    </w:p>
    <w:p w14:paraId="5AEF05B5" w14:textId="68C02DC5" w:rsidR="00C41148" w:rsidRDefault="00C41148">
      <w:pPr>
        <w:pStyle w:val="TOC2"/>
        <w:rPr>
          <w:rFonts w:asciiTheme="minorHAnsi" w:eastAsiaTheme="minorEastAsia" w:hAnsiTheme="minorHAnsi" w:cstheme="minorBidi"/>
          <w:kern w:val="2"/>
          <w:sz w:val="24"/>
          <w:szCs w:val="24"/>
          <w14:ligatures w14:val="standardContextual"/>
        </w:rPr>
      </w:pPr>
      <w:hyperlink w:anchor="_Toc203565988" w:history="1">
        <w:r w:rsidRPr="00491BBF">
          <w:rPr>
            <w:rStyle w:val="Hyperlink"/>
          </w:rPr>
          <w:t>V.</w:t>
        </w:r>
        <w:r>
          <w:rPr>
            <w:rFonts w:asciiTheme="minorHAnsi" w:eastAsiaTheme="minorEastAsia" w:hAnsiTheme="minorHAnsi" w:cstheme="minorBidi"/>
            <w:kern w:val="2"/>
            <w:sz w:val="24"/>
            <w:szCs w:val="24"/>
            <w14:ligatures w14:val="standardContextual"/>
          </w:rPr>
          <w:tab/>
        </w:r>
        <w:r w:rsidRPr="00491BBF">
          <w:rPr>
            <w:rStyle w:val="Hyperlink"/>
          </w:rPr>
          <w:t>PRICES &amp; COST CLARIFICATION</w:t>
        </w:r>
        <w:r>
          <w:rPr>
            <w:webHidden/>
          </w:rPr>
          <w:tab/>
        </w:r>
        <w:r>
          <w:rPr>
            <w:webHidden/>
          </w:rPr>
          <w:fldChar w:fldCharType="begin"/>
        </w:r>
        <w:r>
          <w:rPr>
            <w:webHidden/>
          </w:rPr>
          <w:instrText xml:space="preserve"> PAGEREF _Toc203565988 \h </w:instrText>
        </w:r>
        <w:r>
          <w:rPr>
            <w:webHidden/>
          </w:rPr>
        </w:r>
        <w:r>
          <w:rPr>
            <w:webHidden/>
          </w:rPr>
          <w:fldChar w:fldCharType="separate"/>
        </w:r>
        <w:r>
          <w:rPr>
            <w:webHidden/>
          </w:rPr>
          <w:t>7</w:t>
        </w:r>
        <w:r>
          <w:rPr>
            <w:webHidden/>
          </w:rPr>
          <w:fldChar w:fldCharType="end"/>
        </w:r>
      </w:hyperlink>
    </w:p>
    <w:p w14:paraId="1EBACB92" w14:textId="783E2DDD" w:rsidR="00C41148" w:rsidRDefault="00C41148">
      <w:pPr>
        <w:pStyle w:val="TOC2"/>
        <w:rPr>
          <w:rFonts w:asciiTheme="minorHAnsi" w:eastAsiaTheme="minorEastAsia" w:hAnsiTheme="minorHAnsi" w:cstheme="minorBidi"/>
          <w:kern w:val="2"/>
          <w:sz w:val="24"/>
          <w:szCs w:val="24"/>
          <w14:ligatures w14:val="standardContextual"/>
        </w:rPr>
      </w:pPr>
      <w:hyperlink w:anchor="_Toc203565989" w:history="1">
        <w:r w:rsidRPr="00491BBF">
          <w:rPr>
            <w:rStyle w:val="Hyperlink"/>
          </w:rPr>
          <w:t>W.</w:t>
        </w:r>
        <w:r>
          <w:rPr>
            <w:rFonts w:asciiTheme="minorHAnsi" w:eastAsiaTheme="minorEastAsia" w:hAnsiTheme="minorHAnsi" w:cstheme="minorBidi"/>
            <w:kern w:val="2"/>
            <w:sz w:val="24"/>
            <w:szCs w:val="24"/>
            <w14:ligatures w14:val="standardContextual"/>
          </w:rPr>
          <w:tab/>
        </w:r>
        <w:r w:rsidRPr="00491BBF">
          <w:rPr>
            <w:rStyle w:val="Hyperlink"/>
          </w:rPr>
          <w:t>SPECIFICATIONS</w:t>
        </w:r>
        <w:r>
          <w:rPr>
            <w:webHidden/>
          </w:rPr>
          <w:tab/>
        </w:r>
        <w:r>
          <w:rPr>
            <w:webHidden/>
          </w:rPr>
          <w:fldChar w:fldCharType="begin"/>
        </w:r>
        <w:r>
          <w:rPr>
            <w:webHidden/>
          </w:rPr>
          <w:instrText xml:space="preserve"> PAGEREF _Toc203565989 \h </w:instrText>
        </w:r>
        <w:r>
          <w:rPr>
            <w:webHidden/>
          </w:rPr>
        </w:r>
        <w:r>
          <w:rPr>
            <w:webHidden/>
          </w:rPr>
          <w:fldChar w:fldCharType="separate"/>
        </w:r>
        <w:r>
          <w:rPr>
            <w:webHidden/>
          </w:rPr>
          <w:t>7</w:t>
        </w:r>
        <w:r>
          <w:rPr>
            <w:webHidden/>
          </w:rPr>
          <w:fldChar w:fldCharType="end"/>
        </w:r>
      </w:hyperlink>
    </w:p>
    <w:p w14:paraId="7F205935" w14:textId="32CCB149" w:rsidR="00C41148" w:rsidRDefault="00C41148">
      <w:pPr>
        <w:pStyle w:val="TOC2"/>
        <w:rPr>
          <w:rFonts w:asciiTheme="minorHAnsi" w:eastAsiaTheme="minorEastAsia" w:hAnsiTheme="minorHAnsi" w:cstheme="minorBidi"/>
          <w:kern w:val="2"/>
          <w:sz w:val="24"/>
          <w:szCs w:val="24"/>
          <w14:ligatures w14:val="standardContextual"/>
        </w:rPr>
      </w:pPr>
      <w:hyperlink w:anchor="_Toc203565990" w:history="1">
        <w:r w:rsidRPr="00491BBF">
          <w:rPr>
            <w:rStyle w:val="Hyperlink"/>
          </w:rPr>
          <w:t>X.</w:t>
        </w:r>
        <w:r>
          <w:rPr>
            <w:rFonts w:asciiTheme="minorHAnsi" w:eastAsiaTheme="minorEastAsia" w:hAnsiTheme="minorHAnsi" w:cstheme="minorBidi"/>
            <w:kern w:val="2"/>
            <w:sz w:val="24"/>
            <w:szCs w:val="24"/>
            <w14:ligatures w14:val="standardContextual"/>
          </w:rPr>
          <w:tab/>
        </w:r>
        <w:r w:rsidRPr="00491BBF">
          <w:rPr>
            <w:rStyle w:val="Hyperlink"/>
          </w:rPr>
          <w:t>CORE LIST AND CATALOG/NON-CORE</w:t>
        </w:r>
        <w:r>
          <w:rPr>
            <w:webHidden/>
          </w:rPr>
          <w:tab/>
        </w:r>
        <w:r>
          <w:rPr>
            <w:webHidden/>
          </w:rPr>
          <w:fldChar w:fldCharType="begin"/>
        </w:r>
        <w:r>
          <w:rPr>
            <w:webHidden/>
          </w:rPr>
          <w:instrText xml:space="preserve"> PAGEREF _Toc203565990 \h </w:instrText>
        </w:r>
        <w:r>
          <w:rPr>
            <w:webHidden/>
          </w:rPr>
        </w:r>
        <w:r>
          <w:rPr>
            <w:webHidden/>
          </w:rPr>
          <w:fldChar w:fldCharType="separate"/>
        </w:r>
        <w:r>
          <w:rPr>
            <w:webHidden/>
          </w:rPr>
          <w:t>7</w:t>
        </w:r>
        <w:r>
          <w:rPr>
            <w:webHidden/>
          </w:rPr>
          <w:fldChar w:fldCharType="end"/>
        </w:r>
      </w:hyperlink>
    </w:p>
    <w:p w14:paraId="170B36CD" w14:textId="07450275" w:rsidR="00C41148" w:rsidRDefault="00C41148">
      <w:pPr>
        <w:pStyle w:val="TOC2"/>
        <w:rPr>
          <w:rFonts w:asciiTheme="minorHAnsi" w:eastAsiaTheme="minorEastAsia" w:hAnsiTheme="minorHAnsi" w:cstheme="minorBidi"/>
          <w:kern w:val="2"/>
          <w:sz w:val="24"/>
          <w:szCs w:val="24"/>
          <w14:ligatures w14:val="standardContextual"/>
        </w:rPr>
      </w:pPr>
      <w:hyperlink w:anchor="_Toc203565991" w:history="1">
        <w:r w:rsidRPr="00491BBF">
          <w:rPr>
            <w:rStyle w:val="Hyperlink"/>
          </w:rPr>
          <w:t>Y.</w:t>
        </w:r>
        <w:r>
          <w:rPr>
            <w:rFonts w:asciiTheme="minorHAnsi" w:eastAsiaTheme="minorEastAsia" w:hAnsiTheme="minorHAnsi" w:cstheme="minorBidi"/>
            <w:kern w:val="2"/>
            <w:sz w:val="24"/>
            <w:szCs w:val="24"/>
            <w14:ligatures w14:val="standardContextual"/>
          </w:rPr>
          <w:tab/>
        </w:r>
        <w:r w:rsidRPr="00491BBF">
          <w:rPr>
            <w:rStyle w:val="Hyperlink"/>
          </w:rPr>
          <w:t>ALTERNATE/EQUIVALENT SOLICITATION RESPONSES</w:t>
        </w:r>
        <w:r>
          <w:rPr>
            <w:webHidden/>
          </w:rPr>
          <w:tab/>
        </w:r>
        <w:r>
          <w:rPr>
            <w:webHidden/>
          </w:rPr>
          <w:fldChar w:fldCharType="begin"/>
        </w:r>
        <w:r>
          <w:rPr>
            <w:webHidden/>
          </w:rPr>
          <w:instrText xml:space="preserve"> PAGEREF _Toc203565991 \h </w:instrText>
        </w:r>
        <w:r>
          <w:rPr>
            <w:webHidden/>
          </w:rPr>
        </w:r>
        <w:r>
          <w:rPr>
            <w:webHidden/>
          </w:rPr>
          <w:fldChar w:fldCharType="separate"/>
        </w:r>
        <w:r>
          <w:rPr>
            <w:webHidden/>
          </w:rPr>
          <w:t>8</w:t>
        </w:r>
        <w:r>
          <w:rPr>
            <w:webHidden/>
          </w:rPr>
          <w:fldChar w:fldCharType="end"/>
        </w:r>
      </w:hyperlink>
    </w:p>
    <w:p w14:paraId="2442035B" w14:textId="16A6FAB9" w:rsidR="00C41148" w:rsidRDefault="00C41148">
      <w:pPr>
        <w:pStyle w:val="TOC2"/>
        <w:rPr>
          <w:rFonts w:asciiTheme="minorHAnsi" w:eastAsiaTheme="minorEastAsia" w:hAnsiTheme="minorHAnsi" w:cstheme="minorBidi"/>
          <w:kern w:val="2"/>
          <w:sz w:val="24"/>
          <w:szCs w:val="24"/>
          <w14:ligatures w14:val="standardContextual"/>
        </w:rPr>
      </w:pPr>
      <w:hyperlink w:anchor="_Toc203565992" w:history="1">
        <w:r w:rsidRPr="00491BBF">
          <w:rPr>
            <w:rStyle w:val="Hyperlink"/>
          </w:rPr>
          <w:t>Z.</w:t>
        </w:r>
        <w:r>
          <w:rPr>
            <w:rFonts w:asciiTheme="minorHAnsi" w:eastAsiaTheme="minorEastAsia" w:hAnsiTheme="minorHAnsi" w:cstheme="minorBidi"/>
            <w:kern w:val="2"/>
            <w:sz w:val="24"/>
            <w:szCs w:val="24"/>
            <w14:ligatures w14:val="standardContextual"/>
          </w:rPr>
          <w:tab/>
        </w:r>
        <w:r w:rsidRPr="00491BBF">
          <w:rPr>
            <w:rStyle w:val="Hyperlink"/>
          </w:rPr>
          <w:t>SOLICITATION TABULATIONS</w:t>
        </w:r>
        <w:r>
          <w:rPr>
            <w:webHidden/>
          </w:rPr>
          <w:tab/>
        </w:r>
        <w:r>
          <w:rPr>
            <w:webHidden/>
          </w:rPr>
          <w:fldChar w:fldCharType="begin"/>
        </w:r>
        <w:r>
          <w:rPr>
            <w:webHidden/>
          </w:rPr>
          <w:instrText xml:space="preserve"> PAGEREF _Toc203565992 \h </w:instrText>
        </w:r>
        <w:r>
          <w:rPr>
            <w:webHidden/>
          </w:rPr>
        </w:r>
        <w:r>
          <w:rPr>
            <w:webHidden/>
          </w:rPr>
          <w:fldChar w:fldCharType="separate"/>
        </w:r>
        <w:r>
          <w:rPr>
            <w:webHidden/>
          </w:rPr>
          <w:t>8</w:t>
        </w:r>
        <w:r>
          <w:rPr>
            <w:webHidden/>
          </w:rPr>
          <w:fldChar w:fldCharType="end"/>
        </w:r>
      </w:hyperlink>
    </w:p>
    <w:p w14:paraId="13878C55" w14:textId="0EA19037" w:rsidR="00C41148" w:rsidRDefault="00C41148">
      <w:pPr>
        <w:pStyle w:val="TOC1"/>
        <w:rPr>
          <w:rFonts w:asciiTheme="minorHAnsi" w:eastAsiaTheme="minorEastAsia" w:hAnsiTheme="minorHAnsi" w:cstheme="minorBidi"/>
          <w:b w:val="0"/>
          <w:bCs w:val="0"/>
          <w:noProof/>
          <w:kern w:val="2"/>
          <w:sz w:val="24"/>
          <w:szCs w:val="24"/>
          <w14:ligatures w14:val="standardContextual"/>
        </w:rPr>
      </w:pPr>
      <w:hyperlink w:anchor="_Toc203565993" w:history="1">
        <w:r w:rsidRPr="00491BBF">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491BBF">
          <w:rPr>
            <w:rStyle w:val="Hyperlink"/>
            <w:noProof/>
          </w:rPr>
          <w:t>TERMS AND CONDITIONS</w:t>
        </w:r>
        <w:r>
          <w:rPr>
            <w:noProof/>
            <w:webHidden/>
          </w:rPr>
          <w:tab/>
        </w:r>
        <w:r>
          <w:rPr>
            <w:noProof/>
            <w:webHidden/>
          </w:rPr>
          <w:fldChar w:fldCharType="begin"/>
        </w:r>
        <w:r>
          <w:rPr>
            <w:noProof/>
            <w:webHidden/>
          </w:rPr>
          <w:instrText xml:space="preserve"> PAGEREF _Toc203565993 \h </w:instrText>
        </w:r>
        <w:r>
          <w:rPr>
            <w:noProof/>
            <w:webHidden/>
          </w:rPr>
        </w:r>
        <w:r>
          <w:rPr>
            <w:noProof/>
            <w:webHidden/>
          </w:rPr>
          <w:fldChar w:fldCharType="separate"/>
        </w:r>
        <w:r>
          <w:rPr>
            <w:noProof/>
            <w:webHidden/>
          </w:rPr>
          <w:t>9</w:t>
        </w:r>
        <w:r>
          <w:rPr>
            <w:noProof/>
            <w:webHidden/>
          </w:rPr>
          <w:fldChar w:fldCharType="end"/>
        </w:r>
      </w:hyperlink>
    </w:p>
    <w:p w14:paraId="521F5D4A" w14:textId="4267AEA4" w:rsidR="00C41148" w:rsidRDefault="00C41148">
      <w:pPr>
        <w:pStyle w:val="TOC2"/>
        <w:rPr>
          <w:rFonts w:asciiTheme="minorHAnsi" w:eastAsiaTheme="minorEastAsia" w:hAnsiTheme="minorHAnsi" w:cstheme="minorBidi"/>
          <w:kern w:val="2"/>
          <w:sz w:val="24"/>
          <w:szCs w:val="24"/>
          <w14:ligatures w14:val="standardContextual"/>
        </w:rPr>
      </w:pPr>
      <w:hyperlink w:anchor="_Toc203565994" w:history="1">
        <w:r w:rsidRPr="00491BBF">
          <w:rPr>
            <w:rStyle w:val="Hyperlink"/>
          </w:rPr>
          <w:t>A.</w:t>
        </w:r>
        <w:r>
          <w:rPr>
            <w:rFonts w:asciiTheme="minorHAnsi" w:eastAsiaTheme="minorEastAsia" w:hAnsiTheme="minorHAnsi" w:cstheme="minorBidi"/>
            <w:kern w:val="2"/>
            <w:sz w:val="24"/>
            <w:szCs w:val="24"/>
            <w14:ligatures w14:val="standardContextual"/>
          </w:rPr>
          <w:tab/>
        </w:r>
        <w:r w:rsidRPr="00491BBF">
          <w:rPr>
            <w:rStyle w:val="Hyperlink"/>
          </w:rPr>
          <w:t>GENERAL</w:t>
        </w:r>
        <w:r>
          <w:rPr>
            <w:webHidden/>
          </w:rPr>
          <w:tab/>
        </w:r>
        <w:r>
          <w:rPr>
            <w:webHidden/>
          </w:rPr>
          <w:fldChar w:fldCharType="begin"/>
        </w:r>
        <w:r>
          <w:rPr>
            <w:webHidden/>
          </w:rPr>
          <w:instrText xml:space="preserve"> PAGEREF _Toc203565994 \h </w:instrText>
        </w:r>
        <w:r>
          <w:rPr>
            <w:webHidden/>
          </w:rPr>
        </w:r>
        <w:r>
          <w:rPr>
            <w:webHidden/>
          </w:rPr>
          <w:fldChar w:fldCharType="separate"/>
        </w:r>
        <w:r>
          <w:rPr>
            <w:webHidden/>
          </w:rPr>
          <w:t>9</w:t>
        </w:r>
        <w:r>
          <w:rPr>
            <w:webHidden/>
          </w:rPr>
          <w:fldChar w:fldCharType="end"/>
        </w:r>
      </w:hyperlink>
    </w:p>
    <w:p w14:paraId="184AB381" w14:textId="062B9846" w:rsidR="00C41148" w:rsidRDefault="00C41148">
      <w:pPr>
        <w:pStyle w:val="TOC2"/>
        <w:rPr>
          <w:rFonts w:asciiTheme="minorHAnsi" w:eastAsiaTheme="minorEastAsia" w:hAnsiTheme="minorHAnsi" w:cstheme="minorBidi"/>
          <w:kern w:val="2"/>
          <w:sz w:val="24"/>
          <w:szCs w:val="24"/>
          <w14:ligatures w14:val="standardContextual"/>
        </w:rPr>
      </w:pPr>
      <w:hyperlink w:anchor="_Toc203565995" w:history="1">
        <w:r w:rsidRPr="00491BBF">
          <w:rPr>
            <w:rStyle w:val="Hyperlink"/>
          </w:rPr>
          <w:t>B.</w:t>
        </w:r>
        <w:r>
          <w:rPr>
            <w:rFonts w:asciiTheme="minorHAnsi" w:eastAsiaTheme="minorEastAsia" w:hAnsiTheme="minorHAnsi" w:cstheme="minorBidi"/>
            <w:kern w:val="2"/>
            <w:sz w:val="24"/>
            <w:szCs w:val="24"/>
            <w14:ligatures w14:val="standardContextual"/>
          </w:rPr>
          <w:tab/>
        </w:r>
        <w:r w:rsidRPr="00491BBF">
          <w:rPr>
            <w:rStyle w:val="Hyperlink"/>
          </w:rPr>
          <w:t>NOTIFICATION</w:t>
        </w:r>
        <w:r>
          <w:rPr>
            <w:webHidden/>
          </w:rPr>
          <w:tab/>
        </w:r>
        <w:r>
          <w:rPr>
            <w:webHidden/>
          </w:rPr>
          <w:fldChar w:fldCharType="begin"/>
        </w:r>
        <w:r>
          <w:rPr>
            <w:webHidden/>
          </w:rPr>
          <w:instrText xml:space="preserve"> PAGEREF _Toc203565995 \h </w:instrText>
        </w:r>
        <w:r>
          <w:rPr>
            <w:webHidden/>
          </w:rPr>
        </w:r>
        <w:r>
          <w:rPr>
            <w:webHidden/>
          </w:rPr>
          <w:fldChar w:fldCharType="separate"/>
        </w:r>
        <w:r>
          <w:rPr>
            <w:webHidden/>
          </w:rPr>
          <w:t>10</w:t>
        </w:r>
        <w:r>
          <w:rPr>
            <w:webHidden/>
          </w:rPr>
          <w:fldChar w:fldCharType="end"/>
        </w:r>
      </w:hyperlink>
    </w:p>
    <w:p w14:paraId="04D52A9E" w14:textId="50BBBA25" w:rsidR="00C41148" w:rsidRDefault="00C41148">
      <w:pPr>
        <w:pStyle w:val="TOC2"/>
        <w:rPr>
          <w:rFonts w:asciiTheme="minorHAnsi" w:eastAsiaTheme="minorEastAsia" w:hAnsiTheme="minorHAnsi" w:cstheme="minorBidi"/>
          <w:kern w:val="2"/>
          <w:sz w:val="24"/>
          <w:szCs w:val="24"/>
          <w14:ligatures w14:val="standardContextual"/>
        </w:rPr>
      </w:pPr>
      <w:hyperlink w:anchor="_Toc203565996" w:history="1">
        <w:r w:rsidRPr="00491BBF">
          <w:rPr>
            <w:rStyle w:val="Hyperlink"/>
          </w:rPr>
          <w:t>C.</w:t>
        </w:r>
        <w:r>
          <w:rPr>
            <w:rFonts w:asciiTheme="minorHAnsi" w:eastAsiaTheme="minorEastAsia" w:hAnsiTheme="minorHAnsi" w:cstheme="minorBidi"/>
            <w:kern w:val="2"/>
            <w:sz w:val="24"/>
            <w:szCs w:val="24"/>
            <w14:ligatures w14:val="standardContextual"/>
          </w:rPr>
          <w:tab/>
        </w:r>
        <w:r w:rsidRPr="00491BBF">
          <w:rPr>
            <w:rStyle w:val="Hyperlink"/>
          </w:rPr>
          <w:t>BUYER’S REPRESENTATIVE</w:t>
        </w:r>
        <w:r>
          <w:rPr>
            <w:webHidden/>
          </w:rPr>
          <w:tab/>
        </w:r>
        <w:r>
          <w:rPr>
            <w:webHidden/>
          </w:rPr>
          <w:fldChar w:fldCharType="begin"/>
        </w:r>
        <w:r>
          <w:rPr>
            <w:webHidden/>
          </w:rPr>
          <w:instrText xml:space="preserve"> PAGEREF _Toc203565996 \h </w:instrText>
        </w:r>
        <w:r>
          <w:rPr>
            <w:webHidden/>
          </w:rPr>
        </w:r>
        <w:r>
          <w:rPr>
            <w:webHidden/>
          </w:rPr>
          <w:fldChar w:fldCharType="separate"/>
        </w:r>
        <w:r>
          <w:rPr>
            <w:webHidden/>
          </w:rPr>
          <w:t>10</w:t>
        </w:r>
        <w:r>
          <w:rPr>
            <w:webHidden/>
          </w:rPr>
          <w:fldChar w:fldCharType="end"/>
        </w:r>
      </w:hyperlink>
    </w:p>
    <w:p w14:paraId="00D09F35" w14:textId="6FD13BED" w:rsidR="00C41148" w:rsidRDefault="00C41148">
      <w:pPr>
        <w:pStyle w:val="TOC2"/>
        <w:rPr>
          <w:rFonts w:asciiTheme="minorHAnsi" w:eastAsiaTheme="minorEastAsia" w:hAnsiTheme="minorHAnsi" w:cstheme="minorBidi"/>
          <w:kern w:val="2"/>
          <w:sz w:val="24"/>
          <w:szCs w:val="24"/>
          <w14:ligatures w14:val="standardContextual"/>
        </w:rPr>
      </w:pPr>
      <w:hyperlink w:anchor="_Toc203565997" w:history="1">
        <w:r w:rsidRPr="00491BBF">
          <w:rPr>
            <w:rStyle w:val="Hyperlink"/>
          </w:rPr>
          <w:t>D.</w:t>
        </w:r>
        <w:r>
          <w:rPr>
            <w:rFonts w:asciiTheme="minorHAnsi" w:eastAsiaTheme="minorEastAsia" w:hAnsiTheme="minorHAnsi" w:cstheme="minorBidi"/>
            <w:kern w:val="2"/>
            <w:sz w:val="24"/>
            <w:szCs w:val="24"/>
            <w14:ligatures w14:val="standardContextual"/>
          </w:rPr>
          <w:tab/>
        </w:r>
        <w:r w:rsidRPr="00491BBF">
          <w:rPr>
            <w:rStyle w:val="Hyperlink"/>
          </w:rPr>
          <w:t>GOVERNING LAW (Nonnegotiable)</w:t>
        </w:r>
        <w:r>
          <w:rPr>
            <w:webHidden/>
          </w:rPr>
          <w:tab/>
        </w:r>
        <w:r>
          <w:rPr>
            <w:webHidden/>
          </w:rPr>
          <w:fldChar w:fldCharType="begin"/>
        </w:r>
        <w:r>
          <w:rPr>
            <w:webHidden/>
          </w:rPr>
          <w:instrText xml:space="preserve"> PAGEREF _Toc203565997 \h </w:instrText>
        </w:r>
        <w:r>
          <w:rPr>
            <w:webHidden/>
          </w:rPr>
        </w:r>
        <w:r>
          <w:rPr>
            <w:webHidden/>
          </w:rPr>
          <w:fldChar w:fldCharType="separate"/>
        </w:r>
        <w:r>
          <w:rPr>
            <w:webHidden/>
          </w:rPr>
          <w:t>10</w:t>
        </w:r>
        <w:r>
          <w:rPr>
            <w:webHidden/>
          </w:rPr>
          <w:fldChar w:fldCharType="end"/>
        </w:r>
      </w:hyperlink>
    </w:p>
    <w:p w14:paraId="5E786362" w14:textId="761B7A41" w:rsidR="00C41148" w:rsidRDefault="00C41148">
      <w:pPr>
        <w:pStyle w:val="TOC2"/>
        <w:rPr>
          <w:rFonts w:asciiTheme="minorHAnsi" w:eastAsiaTheme="minorEastAsia" w:hAnsiTheme="minorHAnsi" w:cstheme="minorBidi"/>
          <w:kern w:val="2"/>
          <w:sz w:val="24"/>
          <w:szCs w:val="24"/>
          <w14:ligatures w14:val="standardContextual"/>
        </w:rPr>
      </w:pPr>
      <w:hyperlink w:anchor="_Toc203565998" w:history="1">
        <w:r w:rsidRPr="00491BBF">
          <w:rPr>
            <w:rStyle w:val="Hyperlink"/>
          </w:rPr>
          <w:t>E.</w:t>
        </w:r>
        <w:r>
          <w:rPr>
            <w:rFonts w:asciiTheme="minorHAnsi" w:eastAsiaTheme="minorEastAsia" w:hAnsiTheme="minorHAnsi" w:cstheme="minorBidi"/>
            <w:kern w:val="2"/>
            <w:sz w:val="24"/>
            <w:szCs w:val="24"/>
            <w14:ligatures w14:val="standardContextual"/>
          </w:rPr>
          <w:tab/>
        </w:r>
        <w:r w:rsidRPr="00491BBF">
          <w:rPr>
            <w:rStyle w:val="Hyperlink"/>
          </w:rPr>
          <w:t>AMENDMENT</w:t>
        </w:r>
        <w:r>
          <w:rPr>
            <w:webHidden/>
          </w:rPr>
          <w:tab/>
        </w:r>
        <w:r>
          <w:rPr>
            <w:webHidden/>
          </w:rPr>
          <w:fldChar w:fldCharType="begin"/>
        </w:r>
        <w:r>
          <w:rPr>
            <w:webHidden/>
          </w:rPr>
          <w:instrText xml:space="preserve"> PAGEREF _Toc203565998 \h </w:instrText>
        </w:r>
        <w:r>
          <w:rPr>
            <w:webHidden/>
          </w:rPr>
        </w:r>
        <w:r>
          <w:rPr>
            <w:webHidden/>
          </w:rPr>
          <w:fldChar w:fldCharType="separate"/>
        </w:r>
        <w:r>
          <w:rPr>
            <w:webHidden/>
          </w:rPr>
          <w:t>10</w:t>
        </w:r>
        <w:r>
          <w:rPr>
            <w:webHidden/>
          </w:rPr>
          <w:fldChar w:fldCharType="end"/>
        </w:r>
      </w:hyperlink>
    </w:p>
    <w:p w14:paraId="4B898A1B" w14:textId="5B868917" w:rsidR="00C41148" w:rsidRDefault="00C41148">
      <w:pPr>
        <w:pStyle w:val="TOC2"/>
        <w:rPr>
          <w:rFonts w:asciiTheme="minorHAnsi" w:eastAsiaTheme="minorEastAsia" w:hAnsiTheme="minorHAnsi" w:cstheme="minorBidi"/>
          <w:kern w:val="2"/>
          <w:sz w:val="24"/>
          <w:szCs w:val="24"/>
          <w14:ligatures w14:val="standardContextual"/>
        </w:rPr>
      </w:pPr>
      <w:hyperlink w:anchor="_Toc203565999" w:history="1">
        <w:r w:rsidRPr="00491BBF">
          <w:rPr>
            <w:rStyle w:val="Hyperlink"/>
          </w:rPr>
          <w:t>F.</w:t>
        </w:r>
        <w:r>
          <w:rPr>
            <w:rFonts w:asciiTheme="minorHAnsi" w:eastAsiaTheme="minorEastAsia" w:hAnsiTheme="minorHAnsi" w:cstheme="minorBidi"/>
            <w:kern w:val="2"/>
            <w:sz w:val="24"/>
            <w:szCs w:val="24"/>
            <w14:ligatures w14:val="standardContextual"/>
          </w:rPr>
          <w:tab/>
        </w:r>
        <w:r w:rsidRPr="00491BBF">
          <w:rPr>
            <w:rStyle w:val="Hyperlink"/>
          </w:rPr>
          <w:t>CHANGE ORDERS OR SUBSTITUTIONS</w:t>
        </w:r>
        <w:r>
          <w:rPr>
            <w:webHidden/>
          </w:rPr>
          <w:tab/>
        </w:r>
        <w:r>
          <w:rPr>
            <w:webHidden/>
          </w:rPr>
          <w:fldChar w:fldCharType="begin"/>
        </w:r>
        <w:r>
          <w:rPr>
            <w:webHidden/>
          </w:rPr>
          <w:instrText xml:space="preserve"> PAGEREF _Toc203565999 \h </w:instrText>
        </w:r>
        <w:r>
          <w:rPr>
            <w:webHidden/>
          </w:rPr>
        </w:r>
        <w:r>
          <w:rPr>
            <w:webHidden/>
          </w:rPr>
          <w:fldChar w:fldCharType="separate"/>
        </w:r>
        <w:r>
          <w:rPr>
            <w:webHidden/>
          </w:rPr>
          <w:t>10</w:t>
        </w:r>
        <w:r>
          <w:rPr>
            <w:webHidden/>
          </w:rPr>
          <w:fldChar w:fldCharType="end"/>
        </w:r>
      </w:hyperlink>
    </w:p>
    <w:p w14:paraId="76841B80" w14:textId="441105B0" w:rsidR="00C41148" w:rsidRDefault="00C41148">
      <w:pPr>
        <w:pStyle w:val="TOC2"/>
        <w:rPr>
          <w:rFonts w:asciiTheme="minorHAnsi" w:eastAsiaTheme="minorEastAsia" w:hAnsiTheme="minorHAnsi" w:cstheme="minorBidi"/>
          <w:kern w:val="2"/>
          <w:sz w:val="24"/>
          <w:szCs w:val="24"/>
          <w14:ligatures w14:val="standardContextual"/>
        </w:rPr>
      </w:pPr>
      <w:hyperlink w:anchor="_Toc203566000" w:history="1">
        <w:r w:rsidRPr="00491BBF">
          <w:rPr>
            <w:rStyle w:val="Hyperlink"/>
          </w:rPr>
          <w:t>G.</w:t>
        </w:r>
        <w:r>
          <w:rPr>
            <w:rFonts w:asciiTheme="minorHAnsi" w:eastAsiaTheme="minorEastAsia" w:hAnsiTheme="minorHAnsi" w:cstheme="minorBidi"/>
            <w:kern w:val="2"/>
            <w:sz w:val="24"/>
            <w:szCs w:val="24"/>
            <w14:ligatures w14:val="standardContextual"/>
          </w:rPr>
          <w:tab/>
        </w:r>
        <w:r w:rsidRPr="00491BBF">
          <w:rPr>
            <w:rStyle w:val="Hyperlink"/>
          </w:rPr>
          <w:t>RECORD OF VENDOR PERFORMANCE</w:t>
        </w:r>
        <w:r>
          <w:rPr>
            <w:webHidden/>
          </w:rPr>
          <w:tab/>
        </w:r>
        <w:r>
          <w:rPr>
            <w:webHidden/>
          </w:rPr>
          <w:fldChar w:fldCharType="begin"/>
        </w:r>
        <w:r>
          <w:rPr>
            <w:webHidden/>
          </w:rPr>
          <w:instrText xml:space="preserve"> PAGEREF _Toc203566000 \h </w:instrText>
        </w:r>
        <w:r>
          <w:rPr>
            <w:webHidden/>
          </w:rPr>
        </w:r>
        <w:r>
          <w:rPr>
            <w:webHidden/>
          </w:rPr>
          <w:fldChar w:fldCharType="separate"/>
        </w:r>
        <w:r>
          <w:rPr>
            <w:webHidden/>
          </w:rPr>
          <w:t>11</w:t>
        </w:r>
        <w:r>
          <w:rPr>
            <w:webHidden/>
          </w:rPr>
          <w:fldChar w:fldCharType="end"/>
        </w:r>
      </w:hyperlink>
    </w:p>
    <w:p w14:paraId="451FFAB5" w14:textId="068CB5E0" w:rsidR="00C41148" w:rsidRDefault="00C41148">
      <w:pPr>
        <w:pStyle w:val="TOC2"/>
        <w:rPr>
          <w:rFonts w:asciiTheme="minorHAnsi" w:eastAsiaTheme="minorEastAsia" w:hAnsiTheme="minorHAnsi" w:cstheme="minorBidi"/>
          <w:kern w:val="2"/>
          <w:sz w:val="24"/>
          <w:szCs w:val="24"/>
          <w14:ligatures w14:val="standardContextual"/>
        </w:rPr>
      </w:pPr>
      <w:hyperlink w:anchor="_Toc203566001" w:history="1">
        <w:r w:rsidRPr="00491BBF">
          <w:rPr>
            <w:rStyle w:val="Hyperlink"/>
          </w:rPr>
          <w:t>H.</w:t>
        </w:r>
        <w:r>
          <w:rPr>
            <w:rFonts w:asciiTheme="minorHAnsi" w:eastAsiaTheme="minorEastAsia" w:hAnsiTheme="minorHAnsi" w:cstheme="minorBidi"/>
            <w:kern w:val="2"/>
            <w:sz w:val="24"/>
            <w:szCs w:val="24"/>
            <w14:ligatures w14:val="standardContextual"/>
          </w:rPr>
          <w:tab/>
        </w:r>
        <w:r w:rsidRPr="00491BBF">
          <w:rPr>
            <w:rStyle w:val="Hyperlink"/>
          </w:rPr>
          <w:t>NOTICE OF POTENTIAL VENDOR BREACH</w:t>
        </w:r>
        <w:r>
          <w:rPr>
            <w:webHidden/>
          </w:rPr>
          <w:tab/>
        </w:r>
        <w:r>
          <w:rPr>
            <w:webHidden/>
          </w:rPr>
          <w:fldChar w:fldCharType="begin"/>
        </w:r>
        <w:r>
          <w:rPr>
            <w:webHidden/>
          </w:rPr>
          <w:instrText xml:space="preserve"> PAGEREF _Toc203566001 \h </w:instrText>
        </w:r>
        <w:r>
          <w:rPr>
            <w:webHidden/>
          </w:rPr>
        </w:r>
        <w:r>
          <w:rPr>
            <w:webHidden/>
          </w:rPr>
          <w:fldChar w:fldCharType="separate"/>
        </w:r>
        <w:r>
          <w:rPr>
            <w:webHidden/>
          </w:rPr>
          <w:t>11</w:t>
        </w:r>
        <w:r>
          <w:rPr>
            <w:webHidden/>
          </w:rPr>
          <w:fldChar w:fldCharType="end"/>
        </w:r>
      </w:hyperlink>
    </w:p>
    <w:p w14:paraId="76E1B94F" w14:textId="6B57608B" w:rsidR="00C41148" w:rsidRDefault="00C41148">
      <w:pPr>
        <w:pStyle w:val="TOC2"/>
        <w:rPr>
          <w:rFonts w:asciiTheme="minorHAnsi" w:eastAsiaTheme="minorEastAsia" w:hAnsiTheme="minorHAnsi" w:cstheme="minorBidi"/>
          <w:kern w:val="2"/>
          <w:sz w:val="24"/>
          <w:szCs w:val="24"/>
          <w14:ligatures w14:val="standardContextual"/>
        </w:rPr>
      </w:pPr>
      <w:hyperlink w:anchor="_Toc203566002" w:history="1">
        <w:r w:rsidRPr="00491BBF">
          <w:rPr>
            <w:rStyle w:val="Hyperlink"/>
          </w:rPr>
          <w:t>I.</w:t>
        </w:r>
        <w:r>
          <w:rPr>
            <w:rFonts w:asciiTheme="minorHAnsi" w:eastAsiaTheme="minorEastAsia" w:hAnsiTheme="minorHAnsi" w:cstheme="minorBidi"/>
            <w:kern w:val="2"/>
            <w:sz w:val="24"/>
            <w:szCs w:val="24"/>
            <w14:ligatures w14:val="standardContextual"/>
          </w:rPr>
          <w:tab/>
        </w:r>
        <w:r w:rsidRPr="00491BBF">
          <w:rPr>
            <w:rStyle w:val="Hyperlink"/>
          </w:rPr>
          <w:t>BREACH</w:t>
        </w:r>
        <w:r>
          <w:rPr>
            <w:webHidden/>
          </w:rPr>
          <w:tab/>
        </w:r>
        <w:r>
          <w:rPr>
            <w:webHidden/>
          </w:rPr>
          <w:fldChar w:fldCharType="begin"/>
        </w:r>
        <w:r>
          <w:rPr>
            <w:webHidden/>
          </w:rPr>
          <w:instrText xml:space="preserve"> PAGEREF _Toc203566002 \h </w:instrText>
        </w:r>
        <w:r>
          <w:rPr>
            <w:webHidden/>
          </w:rPr>
        </w:r>
        <w:r>
          <w:rPr>
            <w:webHidden/>
          </w:rPr>
          <w:fldChar w:fldCharType="separate"/>
        </w:r>
        <w:r>
          <w:rPr>
            <w:webHidden/>
          </w:rPr>
          <w:t>11</w:t>
        </w:r>
        <w:r>
          <w:rPr>
            <w:webHidden/>
          </w:rPr>
          <w:fldChar w:fldCharType="end"/>
        </w:r>
      </w:hyperlink>
    </w:p>
    <w:p w14:paraId="4C8EF772" w14:textId="64F3EDBE" w:rsidR="00C41148" w:rsidRDefault="00C41148">
      <w:pPr>
        <w:pStyle w:val="TOC2"/>
        <w:rPr>
          <w:rFonts w:asciiTheme="minorHAnsi" w:eastAsiaTheme="minorEastAsia" w:hAnsiTheme="minorHAnsi" w:cstheme="minorBidi"/>
          <w:kern w:val="2"/>
          <w:sz w:val="24"/>
          <w:szCs w:val="24"/>
          <w14:ligatures w14:val="standardContextual"/>
        </w:rPr>
      </w:pPr>
      <w:hyperlink w:anchor="_Toc203566003" w:history="1">
        <w:r w:rsidRPr="00491BBF">
          <w:rPr>
            <w:rStyle w:val="Hyperlink"/>
          </w:rPr>
          <w:t>J.</w:t>
        </w:r>
        <w:r>
          <w:rPr>
            <w:rFonts w:asciiTheme="minorHAnsi" w:eastAsiaTheme="minorEastAsia" w:hAnsiTheme="minorHAnsi" w:cstheme="minorBidi"/>
            <w:kern w:val="2"/>
            <w:sz w:val="24"/>
            <w:szCs w:val="24"/>
            <w14:ligatures w14:val="standardContextual"/>
          </w:rPr>
          <w:tab/>
        </w:r>
        <w:r w:rsidRPr="00491BBF">
          <w:rPr>
            <w:rStyle w:val="Hyperlink"/>
          </w:rPr>
          <w:t>NON-WAIVER OF BREACH</w:t>
        </w:r>
        <w:r>
          <w:rPr>
            <w:webHidden/>
          </w:rPr>
          <w:tab/>
        </w:r>
        <w:r>
          <w:rPr>
            <w:webHidden/>
          </w:rPr>
          <w:fldChar w:fldCharType="begin"/>
        </w:r>
        <w:r>
          <w:rPr>
            <w:webHidden/>
          </w:rPr>
          <w:instrText xml:space="preserve"> PAGEREF _Toc203566003 \h </w:instrText>
        </w:r>
        <w:r>
          <w:rPr>
            <w:webHidden/>
          </w:rPr>
        </w:r>
        <w:r>
          <w:rPr>
            <w:webHidden/>
          </w:rPr>
          <w:fldChar w:fldCharType="separate"/>
        </w:r>
        <w:r>
          <w:rPr>
            <w:webHidden/>
          </w:rPr>
          <w:t>11</w:t>
        </w:r>
        <w:r>
          <w:rPr>
            <w:webHidden/>
          </w:rPr>
          <w:fldChar w:fldCharType="end"/>
        </w:r>
      </w:hyperlink>
    </w:p>
    <w:p w14:paraId="23B7B20C" w14:textId="48E06330" w:rsidR="00C41148" w:rsidRDefault="00C41148">
      <w:pPr>
        <w:pStyle w:val="TOC2"/>
        <w:rPr>
          <w:rFonts w:asciiTheme="minorHAnsi" w:eastAsiaTheme="minorEastAsia" w:hAnsiTheme="minorHAnsi" w:cstheme="minorBidi"/>
          <w:kern w:val="2"/>
          <w:sz w:val="24"/>
          <w:szCs w:val="24"/>
          <w14:ligatures w14:val="standardContextual"/>
        </w:rPr>
      </w:pPr>
      <w:hyperlink w:anchor="_Toc203566004" w:history="1">
        <w:r w:rsidRPr="00491BBF">
          <w:rPr>
            <w:rStyle w:val="Hyperlink"/>
          </w:rPr>
          <w:t>K.</w:t>
        </w:r>
        <w:r>
          <w:rPr>
            <w:rFonts w:asciiTheme="minorHAnsi" w:eastAsiaTheme="minorEastAsia" w:hAnsiTheme="minorHAnsi" w:cstheme="minorBidi"/>
            <w:kern w:val="2"/>
            <w:sz w:val="24"/>
            <w:szCs w:val="24"/>
            <w14:ligatures w14:val="standardContextual"/>
          </w:rPr>
          <w:tab/>
        </w:r>
        <w:r w:rsidRPr="00491BBF">
          <w:rPr>
            <w:rStyle w:val="Hyperlink"/>
          </w:rPr>
          <w:t>SEVERABILITY</w:t>
        </w:r>
        <w:r>
          <w:rPr>
            <w:webHidden/>
          </w:rPr>
          <w:tab/>
        </w:r>
        <w:r>
          <w:rPr>
            <w:webHidden/>
          </w:rPr>
          <w:fldChar w:fldCharType="begin"/>
        </w:r>
        <w:r>
          <w:rPr>
            <w:webHidden/>
          </w:rPr>
          <w:instrText xml:space="preserve"> PAGEREF _Toc203566004 \h </w:instrText>
        </w:r>
        <w:r>
          <w:rPr>
            <w:webHidden/>
          </w:rPr>
        </w:r>
        <w:r>
          <w:rPr>
            <w:webHidden/>
          </w:rPr>
          <w:fldChar w:fldCharType="separate"/>
        </w:r>
        <w:r>
          <w:rPr>
            <w:webHidden/>
          </w:rPr>
          <w:t>11</w:t>
        </w:r>
        <w:r>
          <w:rPr>
            <w:webHidden/>
          </w:rPr>
          <w:fldChar w:fldCharType="end"/>
        </w:r>
      </w:hyperlink>
    </w:p>
    <w:p w14:paraId="593643D6" w14:textId="2A82613E" w:rsidR="00C41148" w:rsidRDefault="00C41148">
      <w:pPr>
        <w:pStyle w:val="TOC2"/>
        <w:rPr>
          <w:rFonts w:asciiTheme="minorHAnsi" w:eastAsiaTheme="minorEastAsia" w:hAnsiTheme="minorHAnsi" w:cstheme="minorBidi"/>
          <w:kern w:val="2"/>
          <w:sz w:val="24"/>
          <w:szCs w:val="24"/>
          <w14:ligatures w14:val="standardContextual"/>
        </w:rPr>
      </w:pPr>
      <w:hyperlink w:anchor="_Toc203566005" w:history="1">
        <w:r w:rsidRPr="00491BBF">
          <w:rPr>
            <w:rStyle w:val="Hyperlink"/>
          </w:rPr>
          <w:t>L.</w:t>
        </w:r>
        <w:r>
          <w:rPr>
            <w:rFonts w:asciiTheme="minorHAnsi" w:eastAsiaTheme="minorEastAsia" w:hAnsiTheme="minorHAnsi" w:cstheme="minorBidi"/>
            <w:kern w:val="2"/>
            <w:sz w:val="24"/>
            <w:szCs w:val="24"/>
            <w14:ligatures w14:val="standardContextual"/>
          </w:rPr>
          <w:tab/>
        </w:r>
        <w:r w:rsidRPr="00491BBF">
          <w:rPr>
            <w:rStyle w:val="Hyperlink"/>
          </w:rPr>
          <w:t>INDEMNIFICATION</w:t>
        </w:r>
        <w:r>
          <w:rPr>
            <w:webHidden/>
          </w:rPr>
          <w:tab/>
        </w:r>
        <w:r>
          <w:rPr>
            <w:webHidden/>
          </w:rPr>
          <w:fldChar w:fldCharType="begin"/>
        </w:r>
        <w:r>
          <w:rPr>
            <w:webHidden/>
          </w:rPr>
          <w:instrText xml:space="preserve"> PAGEREF _Toc203566005 \h </w:instrText>
        </w:r>
        <w:r>
          <w:rPr>
            <w:webHidden/>
          </w:rPr>
        </w:r>
        <w:r>
          <w:rPr>
            <w:webHidden/>
          </w:rPr>
          <w:fldChar w:fldCharType="separate"/>
        </w:r>
        <w:r>
          <w:rPr>
            <w:webHidden/>
          </w:rPr>
          <w:t>11</w:t>
        </w:r>
        <w:r>
          <w:rPr>
            <w:webHidden/>
          </w:rPr>
          <w:fldChar w:fldCharType="end"/>
        </w:r>
      </w:hyperlink>
    </w:p>
    <w:p w14:paraId="11D53B8B" w14:textId="37B6354B" w:rsidR="00C41148" w:rsidRDefault="00C41148">
      <w:pPr>
        <w:pStyle w:val="TOC2"/>
        <w:rPr>
          <w:rFonts w:asciiTheme="minorHAnsi" w:eastAsiaTheme="minorEastAsia" w:hAnsiTheme="minorHAnsi" w:cstheme="minorBidi"/>
          <w:kern w:val="2"/>
          <w:sz w:val="24"/>
          <w:szCs w:val="24"/>
          <w14:ligatures w14:val="standardContextual"/>
        </w:rPr>
      </w:pPr>
      <w:hyperlink w:anchor="_Toc203566006" w:history="1">
        <w:r w:rsidRPr="00491BBF">
          <w:rPr>
            <w:rStyle w:val="Hyperlink"/>
          </w:rPr>
          <w:t>M.</w:t>
        </w:r>
        <w:r>
          <w:rPr>
            <w:rFonts w:asciiTheme="minorHAnsi" w:eastAsiaTheme="minorEastAsia" w:hAnsiTheme="minorHAnsi" w:cstheme="minorBidi"/>
            <w:kern w:val="2"/>
            <w:sz w:val="24"/>
            <w:szCs w:val="24"/>
            <w14:ligatures w14:val="standardContextual"/>
          </w:rPr>
          <w:tab/>
        </w:r>
        <w:r w:rsidRPr="00491BBF">
          <w:rPr>
            <w:rStyle w:val="Hyperlink"/>
          </w:rPr>
          <w:t>ATTORNEY'S FEES In the event of any litigation, appeal, or other legal action to enforce any provision of the contract, the Parties agree to pay all expenses of such action, as permitted by law and if ordered by the court, including attorney's fees and costs, if the other Party prevails.</w:t>
        </w:r>
        <w:r>
          <w:rPr>
            <w:webHidden/>
          </w:rPr>
          <w:tab/>
        </w:r>
        <w:r>
          <w:rPr>
            <w:webHidden/>
          </w:rPr>
          <w:fldChar w:fldCharType="begin"/>
        </w:r>
        <w:r>
          <w:rPr>
            <w:webHidden/>
          </w:rPr>
          <w:instrText xml:space="preserve"> PAGEREF _Toc203566006 \h </w:instrText>
        </w:r>
        <w:r>
          <w:rPr>
            <w:webHidden/>
          </w:rPr>
        </w:r>
        <w:r>
          <w:rPr>
            <w:webHidden/>
          </w:rPr>
          <w:fldChar w:fldCharType="separate"/>
        </w:r>
        <w:r>
          <w:rPr>
            <w:webHidden/>
          </w:rPr>
          <w:t>12</w:t>
        </w:r>
        <w:r>
          <w:rPr>
            <w:webHidden/>
          </w:rPr>
          <w:fldChar w:fldCharType="end"/>
        </w:r>
      </w:hyperlink>
    </w:p>
    <w:p w14:paraId="3C59EBF5" w14:textId="51BEF471" w:rsidR="00C41148" w:rsidRDefault="00C41148">
      <w:pPr>
        <w:pStyle w:val="TOC2"/>
        <w:rPr>
          <w:rFonts w:asciiTheme="minorHAnsi" w:eastAsiaTheme="minorEastAsia" w:hAnsiTheme="minorHAnsi" w:cstheme="minorBidi"/>
          <w:kern w:val="2"/>
          <w:sz w:val="24"/>
          <w:szCs w:val="24"/>
          <w14:ligatures w14:val="standardContextual"/>
        </w:rPr>
      </w:pPr>
      <w:hyperlink w:anchor="_Toc203566007" w:history="1">
        <w:r w:rsidRPr="00491BBF">
          <w:rPr>
            <w:rStyle w:val="Hyperlink"/>
          </w:rPr>
          <w:t>N.</w:t>
        </w:r>
        <w:r>
          <w:rPr>
            <w:rFonts w:asciiTheme="minorHAnsi" w:eastAsiaTheme="minorEastAsia" w:hAnsiTheme="minorHAnsi" w:cstheme="minorBidi"/>
            <w:kern w:val="2"/>
            <w:sz w:val="24"/>
            <w:szCs w:val="24"/>
            <w14:ligatures w14:val="standardContextual"/>
          </w:rPr>
          <w:tab/>
        </w:r>
        <w:r w:rsidRPr="00491BBF">
          <w:rPr>
            <w:rStyle w:val="Hyperlink"/>
          </w:rPr>
          <w:t>ASSIGNMENT, SALE, OR MERGER</w:t>
        </w:r>
        <w:r>
          <w:rPr>
            <w:webHidden/>
          </w:rPr>
          <w:tab/>
        </w:r>
        <w:r>
          <w:rPr>
            <w:webHidden/>
          </w:rPr>
          <w:fldChar w:fldCharType="begin"/>
        </w:r>
        <w:r>
          <w:rPr>
            <w:webHidden/>
          </w:rPr>
          <w:instrText xml:space="preserve"> PAGEREF _Toc203566007 \h </w:instrText>
        </w:r>
        <w:r>
          <w:rPr>
            <w:webHidden/>
          </w:rPr>
        </w:r>
        <w:r>
          <w:rPr>
            <w:webHidden/>
          </w:rPr>
          <w:fldChar w:fldCharType="separate"/>
        </w:r>
        <w:r>
          <w:rPr>
            <w:webHidden/>
          </w:rPr>
          <w:t>12</w:t>
        </w:r>
        <w:r>
          <w:rPr>
            <w:webHidden/>
          </w:rPr>
          <w:fldChar w:fldCharType="end"/>
        </w:r>
      </w:hyperlink>
    </w:p>
    <w:p w14:paraId="60BDF323" w14:textId="18F293C6" w:rsidR="00C41148" w:rsidRDefault="00C41148">
      <w:pPr>
        <w:pStyle w:val="TOC2"/>
        <w:rPr>
          <w:rFonts w:asciiTheme="minorHAnsi" w:eastAsiaTheme="minorEastAsia" w:hAnsiTheme="minorHAnsi" w:cstheme="minorBidi"/>
          <w:kern w:val="2"/>
          <w:sz w:val="24"/>
          <w:szCs w:val="24"/>
          <w14:ligatures w14:val="standardContextual"/>
        </w:rPr>
      </w:pPr>
      <w:hyperlink w:anchor="_Toc203566008" w:history="1">
        <w:r w:rsidRPr="00491BBF">
          <w:rPr>
            <w:rStyle w:val="Hyperlink"/>
          </w:rPr>
          <w:t>O.</w:t>
        </w:r>
        <w:r>
          <w:rPr>
            <w:rFonts w:asciiTheme="minorHAnsi" w:eastAsiaTheme="minorEastAsia" w:hAnsiTheme="minorHAnsi" w:cstheme="minorBidi"/>
            <w:kern w:val="2"/>
            <w:sz w:val="24"/>
            <w:szCs w:val="24"/>
            <w14:ligatures w14:val="standardContextual"/>
          </w:rPr>
          <w:tab/>
        </w:r>
        <w:r w:rsidRPr="00491BBF">
          <w:rPr>
            <w:rStyle w:val="Hyperlink"/>
          </w:rPr>
          <w:t>CONTRACTING WITH OTHER POLITICAL SUBDIVISIONS OF THE STATE OR ANOTHER STATE</w:t>
        </w:r>
        <w:r>
          <w:rPr>
            <w:webHidden/>
          </w:rPr>
          <w:tab/>
        </w:r>
        <w:r>
          <w:rPr>
            <w:webHidden/>
          </w:rPr>
          <w:fldChar w:fldCharType="begin"/>
        </w:r>
        <w:r>
          <w:rPr>
            <w:webHidden/>
          </w:rPr>
          <w:instrText xml:space="preserve"> PAGEREF _Toc203566008 \h </w:instrText>
        </w:r>
        <w:r>
          <w:rPr>
            <w:webHidden/>
          </w:rPr>
        </w:r>
        <w:r>
          <w:rPr>
            <w:webHidden/>
          </w:rPr>
          <w:fldChar w:fldCharType="separate"/>
        </w:r>
        <w:r>
          <w:rPr>
            <w:webHidden/>
          </w:rPr>
          <w:t>13</w:t>
        </w:r>
        <w:r>
          <w:rPr>
            <w:webHidden/>
          </w:rPr>
          <w:fldChar w:fldCharType="end"/>
        </w:r>
      </w:hyperlink>
    </w:p>
    <w:p w14:paraId="72257D73" w14:textId="205A75A4" w:rsidR="00C41148" w:rsidRDefault="00C41148">
      <w:pPr>
        <w:pStyle w:val="TOC2"/>
        <w:rPr>
          <w:rFonts w:asciiTheme="minorHAnsi" w:eastAsiaTheme="minorEastAsia" w:hAnsiTheme="minorHAnsi" w:cstheme="minorBidi"/>
          <w:kern w:val="2"/>
          <w:sz w:val="24"/>
          <w:szCs w:val="24"/>
          <w14:ligatures w14:val="standardContextual"/>
        </w:rPr>
      </w:pPr>
      <w:hyperlink w:anchor="_Toc203566009" w:history="1">
        <w:r w:rsidRPr="00491BBF">
          <w:rPr>
            <w:rStyle w:val="Hyperlink"/>
          </w:rPr>
          <w:t>P.</w:t>
        </w:r>
        <w:r>
          <w:rPr>
            <w:rFonts w:asciiTheme="minorHAnsi" w:eastAsiaTheme="minorEastAsia" w:hAnsiTheme="minorHAnsi" w:cstheme="minorBidi"/>
            <w:kern w:val="2"/>
            <w:sz w:val="24"/>
            <w:szCs w:val="24"/>
            <w14:ligatures w14:val="standardContextual"/>
          </w:rPr>
          <w:tab/>
        </w:r>
        <w:r w:rsidRPr="00491BBF">
          <w:rPr>
            <w:rStyle w:val="Hyperlink"/>
          </w:rPr>
          <w:t>FORCE MAJEURE</w:t>
        </w:r>
        <w:r>
          <w:rPr>
            <w:webHidden/>
          </w:rPr>
          <w:tab/>
        </w:r>
        <w:r>
          <w:rPr>
            <w:webHidden/>
          </w:rPr>
          <w:fldChar w:fldCharType="begin"/>
        </w:r>
        <w:r>
          <w:rPr>
            <w:webHidden/>
          </w:rPr>
          <w:instrText xml:space="preserve"> PAGEREF _Toc203566009 \h </w:instrText>
        </w:r>
        <w:r>
          <w:rPr>
            <w:webHidden/>
          </w:rPr>
        </w:r>
        <w:r>
          <w:rPr>
            <w:webHidden/>
          </w:rPr>
          <w:fldChar w:fldCharType="separate"/>
        </w:r>
        <w:r>
          <w:rPr>
            <w:webHidden/>
          </w:rPr>
          <w:t>13</w:t>
        </w:r>
        <w:r>
          <w:rPr>
            <w:webHidden/>
          </w:rPr>
          <w:fldChar w:fldCharType="end"/>
        </w:r>
      </w:hyperlink>
    </w:p>
    <w:p w14:paraId="234A88A9" w14:textId="7DC66D82" w:rsidR="00C41148" w:rsidRDefault="00C41148">
      <w:pPr>
        <w:pStyle w:val="TOC2"/>
        <w:rPr>
          <w:rFonts w:asciiTheme="minorHAnsi" w:eastAsiaTheme="minorEastAsia" w:hAnsiTheme="minorHAnsi" w:cstheme="minorBidi"/>
          <w:kern w:val="2"/>
          <w:sz w:val="24"/>
          <w:szCs w:val="24"/>
          <w14:ligatures w14:val="standardContextual"/>
        </w:rPr>
      </w:pPr>
      <w:hyperlink w:anchor="_Toc203566010" w:history="1">
        <w:r w:rsidRPr="00491BBF">
          <w:rPr>
            <w:rStyle w:val="Hyperlink"/>
          </w:rPr>
          <w:t>Q.</w:t>
        </w:r>
        <w:r>
          <w:rPr>
            <w:rFonts w:asciiTheme="minorHAnsi" w:eastAsiaTheme="minorEastAsia" w:hAnsiTheme="minorHAnsi" w:cstheme="minorBidi"/>
            <w:kern w:val="2"/>
            <w:sz w:val="24"/>
            <w:szCs w:val="24"/>
            <w14:ligatures w14:val="standardContextual"/>
          </w:rPr>
          <w:tab/>
        </w:r>
        <w:r w:rsidRPr="00491BBF">
          <w:rPr>
            <w:rStyle w:val="Hyperlink"/>
          </w:rPr>
          <w:t>CONFIDENTIALITY</w:t>
        </w:r>
        <w:r>
          <w:rPr>
            <w:webHidden/>
          </w:rPr>
          <w:tab/>
        </w:r>
        <w:r>
          <w:rPr>
            <w:webHidden/>
          </w:rPr>
          <w:fldChar w:fldCharType="begin"/>
        </w:r>
        <w:r>
          <w:rPr>
            <w:webHidden/>
          </w:rPr>
          <w:instrText xml:space="preserve"> PAGEREF _Toc203566010 \h </w:instrText>
        </w:r>
        <w:r>
          <w:rPr>
            <w:webHidden/>
          </w:rPr>
        </w:r>
        <w:r>
          <w:rPr>
            <w:webHidden/>
          </w:rPr>
          <w:fldChar w:fldCharType="separate"/>
        </w:r>
        <w:r>
          <w:rPr>
            <w:webHidden/>
          </w:rPr>
          <w:t>13</w:t>
        </w:r>
        <w:r>
          <w:rPr>
            <w:webHidden/>
          </w:rPr>
          <w:fldChar w:fldCharType="end"/>
        </w:r>
      </w:hyperlink>
    </w:p>
    <w:p w14:paraId="7D6973D0" w14:textId="5ABB4E58" w:rsidR="00C41148" w:rsidRDefault="00C41148">
      <w:pPr>
        <w:pStyle w:val="TOC2"/>
        <w:rPr>
          <w:rFonts w:asciiTheme="minorHAnsi" w:eastAsiaTheme="minorEastAsia" w:hAnsiTheme="minorHAnsi" w:cstheme="minorBidi"/>
          <w:kern w:val="2"/>
          <w:sz w:val="24"/>
          <w:szCs w:val="24"/>
          <w14:ligatures w14:val="standardContextual"/>
        </w:rPr>
      </w:pPr>
      <w:hyperlink w:anchor="_Toc203566011" w:history="1">
        <w:r w:rsidRPr="00491BBF">
          <w:rPr>
            <w:rStyle w:val="Hyperlink"/>
          </w:rPr>
          <w:t>R.</w:t>
        </w:r>
        <w:r>
          <w:rPr>
            <w:rFonts w:asciiTheme="minorHAnsi" w:eastAsiaTheme="minorEastAsia" w:hAnsiTheme="minorHAnsi" w:cstheme="minorBidi"/>
            <w:kern w:val="2"/>
            <w:sz w:val="24"/>
            <w:szCs w:val="24"/>
            <w14:ligatures w14:val="standardContextual"/>
          </w:rPr>
          <w:tab/>
        </w:r>
        <w:r w:rsidRPr="00491BBF">
          <w:rPr>
            <w:rStyle w:val="Hyperlink"/>
          </w:rPr>
          <w:t>EARLY TERMINATION</w:t>
        </w:r>
        <w:r>
          <w:rPr>
            <w:webHidden/>
          </w:rPr>
          <w:tab/>
        </w:r>
        <w:r>
          <w:rPr>
            <w:webHidden/>
          </w:rPr>
          <w:fldChar w:fldCharType="begin"/>
        </w:r>
        <w:r>
          <w:rPr>
            <w:webHidden/>
          </w:rPr>
          <w:instrText xml:space="preserve"> PAGEREF _Toc203566011 \h </w:instrText>
        </w:r>
        <w:r>
          <w:rPr>
            <w:webHidden/>
          </w:rPr>
        </w:r>
        <w:r>
          <w:rPr>
            <w:webHidden/>
          </w:rPr>
          <w:fldChar w:fldCharType="separate"/>
        </w:r>
        <w:r>
          <w:rPr>
            <w:webHidden/>
          </w:rPr>
          <w:t>13</w:t>
        </w:r>
        <w:r>
          <w:rPr>
            <w:webHidden/>
          </w:rPr>
          <w:fldChar w:fldCharType="end"/>
        </w:r>
      </w:hyperlink>
    </w:p>
    <w:p w14:paraId="518CEA26" w14:textId="0AC820EA" w:rsidR="00C41148" w:rsidRDefault="00C41148">
      <w:pPr>
        <w:pStyle w:val="TOC2"/>
        <w:rPr>
          <w:rFonts w:asciiTheme="minorHAnsi" w:eastAsiaTheme="minorEastAsia" w:hAnsiTheme="minorHAnsi" w:cstheme="minorBidi"/>
          <w:kern w:val="2"/>
          <w:sz w:val="24"/>
          <w:szCs w:val="24"/>
          <w14:ligatures w14:val="standardContextual"/>
        </w:rPr>
      </w:pPr>
      <w:hyperlink w:anchor="_Toc203566012" w:history="1">
        <w:r w:rsidRPr="00491BBF">
          <w:rPr>
            <w:rStyle w:val="Hyperlink"/>
          </w:rPr>
          <w:t>S.</w:t>
        </w:r>
        <w:r>
          <w:rPr>
            <w:rFonts w:asciiTheme="minorHAnsi" w:eastAsiaTheme="minorEastAsia" w:hAnsiTheme="minorHAnsi" w:cstheme="minorBidi"/>
            <w:kern w:val="2"/>
            <w:sz w:val="24"/>
            <w:szCs w:val="24"/>
            <w14:ligatures w14:val="standardContextual"/>
          </w:rPr>
          <w:tab/>
        </w:r>
        <w:r w:rsidRPr="00491BBF">
          <w:rPr>
            <w:rStyle w:val="Hyperlink"/>
          </w:rPr>
          <w:t>CONTRACT CLOSEOUT</w:t>
        </w:r>
        <w:r>
          <w:rPr>
            <w:webHidden/>
          </w:rPr>
          <w:tab/>
        </w:r>
        <w:r>
          <w:rPr>
            <w:webHidden/>
          </w:rPr>
          <w:fldChar w:fldCharType="begin"/>
        </w:r>
        <w:r>
          <w:rPr>
            <w:webHidden/>
          </w:rPr>
          <w:instrText xml:space="preserve"> PAGEREF _Toc203566012 \h </w:instrText>
        </w:r>
        <w:r>
          <w:rPr>
            <w:webHidden/>
          </w:rPr>
        </w:r>
        <w:r>
          <w:rPr>
            <w:webHidden/>
          </w:rPr>
          <w:fldChar w:fldCharType="separate"/>
        </w:r>
        <w:r>
          <w:rPr>
            <w:webHidden/>
          </w:rPr>
          <w:t>14</w:t>
        </w:r>
        <w:r>
          <w:rPr>
            <w:webHidden/>
          </w:rPr>
          <w:fldChar w:fldCharType="end"/>
        </w:r>
      </w:hyperlink>
    </w:p>
    <w:p w14:paraId="25FF89C0" w14:textId="2ACB49C7" w:rsidR="00C41148" w:rsidRDefault="00C41148">
      <w:pPr>
        <w:pStyle w:val="TOC2"/>
        <w:rPr>
          <w:rFonts w:asciiTheme="minorHAnsi" w:eastAsiaTheme="minorEastAsia" w:hAnsiTheme="minorHAnsi" w:cstheme="minorBidi"/>
          <w:kern w:val="2"/>
          <w:sz w:val="24"/>
          <w:szCs w:val="24"/>
          <w14:ligatures w14:val="standardContextual"/>
        </w:rPr>
      </w:pPr>
      <w:hyperlink w:anchor="_Toc203566013" w:history="1">
        <w:r w:rsidRPr="00491BBF">
          <w:rPr>
            <w:rStyle w:val="Hyperlink"/>
          </w:rPr>
          <w:t>T.</w:t>
        </w:r>
        <w:r>
          <w:rPr>
            <w:rFonts w:asciiTheme="minorHAnsi" w:eastAsiaTheme="minorEastAsia" w:hAnsiTheme="minorHAnsi" w:cstheme="minorBidi"/>
            <w:kern w:val="2"/>
            <w:sz w:val="24"/>
            <w:szCs w:val="24"/>
            <w14:ligatures w14:val="standardContextual"/>
          </w:rPr>
          <w:tab/>
        </w:r>
        <w:r w:rsidRPr="00491BBF">
          <w:rPr>
            <w:rStyle w:val="Hyperlink"/>
            <w:iCs/>
          </w:rPr>
          <w:t>AMERICANS WITH DISABILITIES ACT</w:t>
        </w:r>
        <w:r>
          <w:rPr>
            <w:webHidden/>
          </w:rPr>
          <w:tab/>
        </w:r>
        <w:r>
          <w:rPr>
            <w:webHidden/>
          </w:rPr>
          <w:fldChar w:fldCharType="begin"/>
        </w:r>
        <w:r>
          <w:rPr>
            <w:webHidden/>
          </w:rPr>
          <w:instrText xml:space="preserve"> PAGEREF _Toc203566013 \h </w:instrText>
        </w:r>
        <w:r>
          <w:rPr>
            <w:webHidden/>
          </w:rPr>
        </w:r>
        <w:r>
          <w:rPr>
            <w:webHidden/>
          </w:rPr>
          <w:fldChar w:fldCharType="separate"/>
        </w:r>
        <w:r>
          <w:rPr>
            <w:webHidden/>
          </w:rPr>
          <w:t>14</w:t>
        </w:r>
        <w:r>
          <w:rPr>
            <w:webHidden/>
          </w:rPr>
          <w:fldChar w:fldCharType="end"/>
        </w:r>
      </w:hyperlink>
    </w:p>
    <w:p w14:paraId="57544B56" w14:textId="74201C95" w:rsidR="00C41148" w:rsidRDefault="00C41148">
      <w:pPr>
        <w:pStyle w:val="TOC2"/>
        <w:rPr>
          <w:rFonts w:asciiTheme="minorHAnsi" w:eastAsiaTheme="minorEastAsia" w:hAnsiTheme="minorHAnsi" w:cstheme="minorBidi"/>
          <w:kern w:val="2"/>
          <w:sz w:val="24"/>
          <w:szCs w:val="24"/>
          <w14:ligatures w14:val="standardContextual"/>
        </w:rPr>
      </w:pPr>
      <w:hyperlink w:anchor="_Toc203566014" w:history="1">
        <w:r w:rsidRPr="00491BBF">
          <w:rPr>
            <w:rStyle w:val="Hyperlink"/>
          </w:rPr>
          <w:t>U.</w:t>
        </w:r>
        <w:r>
          <w:rPr>
            <w:rFonts w:asciiTheme="minorHAnsi" w:eastAsiaTheme="minorEastAsia" w:hAnsiTheme="minorHAnsi" w:cstheme="minorBidi"/>
            <w:kern w:val="2"/>
            <w:sz w:val="24"/>
            <w:szCs w:val="24"/>
            <w14:ligatures w14:val="standardContextual"/>
          </w:rPr>
          <w:tab/>
        </w:r>
        <w:r w:rsidRPr="00491BBF">
          <w:rPr>
            <w:rStyle w:val="Hyperlink"/>
          </w:rPr>
          <w:t>ACCEPTABLE GOODS</w:t>
        </w:r>
        <w:r>
          <w:rPr>
            <w:webHidden/>
          </w:rPr>
          <w:tab/>
        </w:r>
        <w:r>
          <w:rPr>
            <w:webHidden/>
          </w:rPr>
          <w:fldChar w:fldCharType="begin"/>
        </w:r>
        <w:r>
          <w:rPr>
            <w:webHidden/>
          </w:rPr>
          <w:instrText xml:space="preserve"> PAGEREF _Toc203566014 \h </w:instrText>
        </w:r>
        <w:r>
          <w:rPr>
            <w:webHidden/>
          </w:rPr>
        </w:r>
        <w:r>
          <w:rPr>
            <w:webHidden/>
          </w:rPr>
          <w:fldChar w:fldCharType="separate"/>
        </w:r>
        <w:r>
          <w:rPr>
            <w:webHidden/>
          </w:rPr>
          <w:t>14</w:t>
        </w:r>
        <w:r>
          <w:rPr>
            <w:webHidden/>
          </w:rPr>
          <w:fldChar w:fldCharType="end"/>
        </w:r>
      </w:hyperlink>
    </w:p>
    <w:p w14:paraId="57DB121C" w14:textId="790748B1" w:rsidR="00C41148" w:rsidRDefault="00C41148">
      <w:pPr>
        <w:pStyle w:val="TOC2"/>
        <w:rPr>
          <w:rFonts w:asciiTheme="minorHAnsi" w:eastAsiaTheme="minorEastAsia" w:hAnsiTheme="minorHAnsi" w:cstheme="minorBidi"/>
          <w:kern w:val="2"/>
          <w:sz w:val="24"/>
          <w:szCs w:val="24"/>
          <w14:ligatures w14:val="standardContextual"/>
        </w:rPr>
      </w:pPr>
      <w:hyperlink w:anchor="_Toc203566015" w:history="1">
        <w:r w:rsidRPr="00491BBF">
          <w:rPr>
            <w:rStyle w:val="Hyperlink"/>
          </w:rPr>
          <w:t>V.</w:t>
        </w:r>
        <w:r>
          <w:rPr>
            <w:rFonts w:asciiTheme="minorHAnsi" w:eastAsiaTheme="minorEastAsia" w:hAnsiTheme="minorHAnsi" w:cstheme="minorBidi"/>
            <w:kern w:val="2"/>
            <w:sz w:val="24"/>
            <w:szCs w:val="24"/>
            <w14:ligatures w14:val="standardContextual"/>
          </w:rPr>
          <w:tab/>
        </w:r>
        <w:r w:rsidRPr="00491BBF">
          <w:rPr>
            <w:rStyle w:val="Hyperlink"/>
          </w:rPr>
          <w:t>DELIVERY ARO</w:t>
        </w:r>
        <w:r>
          <w:rPr>
            <w:webHidden/>
          </w:rPr>
          <w:tab/>
        </w:r>
        <w:r>
          <w:rPr>
            <w:webHidden/>
          </w:rPr>
          <w:fldChar w:fldCharType="begin"/>
        </w:r>
        <w:r>
          <w:rPr>
            <w:webHidden/>
          </w:rPr>
          <w:instrText xml:space="preserve"> PAGEREF _Toc203566015 \h </w:instrText>
        </w:r>
        <w:r>
          <w:rPr>
            <w:webHidden/>
          </w:rPr>
        </w:r>
        <w:r>
          <w:rPr>
            <w:webHidden/>
          </w:rPr>
          <w:fldChar w:fldCharType="separate"/>
        </w:r>
        <w:r>
          <w:rPr>
            <w:webHidden/>
          </w:rPr>
          <w:t>14</w:t>
        </w:r>
        <w:r>
          <w:rPr>
            <w:webHidden/>
          </w:rPr>
          <w:fldChar w:fldCharType="end"/>
        </w:r>
      </w:hyperlink>
    </w:p>
    <w:p w14:paraId="0A529D48" w14:textId="74EC006F" w:rsidR="00C41148" w:rsidRDefault="00C41148">
      <w:pPr>
        <w:pStyle w:val="TOC2"/>
        <w:rPr>
          <w:rFonts w:asciiTheme="minorHAnsi" w:eastAsiaTheme="minorEastAsia" w:hAnsiTheme="minorHAnsi" w:cstheme="minorBidi"/>
          <w:kern w:val="2"/>
          <w:sz w:val="24"/>
          <w:szCs w:val="24"/>
          <w14:ligatures w14:val="standardContextual"/>
        </w:rPr>
      </w:pPr>
      <w:hyperlink w:anchor="_Toc203566016" w:history="1">
        <w:r w:rsidRPr="00491BBF">
          <w:rPr>
            <w:rStyle w:val="Hyperlink"/>
          </w:rPr>
          <w:t>W.</w:t>
        </w:r>
        <w:r>
          <w:rPr>
            <w:rFonts w:asciiTheme="minorHAnsi" w:eastAsiaTheme="minorEastAsia" w:hAnsiTheme="minorHAnsi" w:cstheme="minorBidi"/>
            <w:kern w:val="2"/>
            <w:sz w:val="24"/>
            <w:szCs w:val="24"/>
            <w14:ligatures w14:val="standardContextual"/>
          </w:rPr>
          <w:tab/>
        </w:r>
        <w:r w:rsidRPr="00491BBF">
          <w:rPr>
            <w:rStyle w:val="Hyperlink"/>
          </w:rPr>
          <w:t>ORDERS</w:t>
        </w:r>
        <w:r>
          <w:rPr>
            <w:webHidden/>
          </w:rPr>
          <w:tab/>
        </w:r>
        <w:r>
          <w:rPr>
            <w:webHidden/>
          </w:rPr>
          <w:fldChar w:fldCharType="begin"/>
        </w:r>
        <w:r>
          <w:rPr>
            <w:webHidden/>
          </w:rPr>
          <w:instrText xml:space="preserve"> PAGEREF _Toc203566016 \h </w:instrText>
        </w:r>
        <w:r>
          <w:rPr>
            <w:webHidden/>
          </w:rPr>
        </w:r>
        <w:r>
          <w:rPr>
            <w:webHidden/>
          </w:rPr>
          <w:fldChar w:fldCharType="separate"/>
        </w:r>
        <w:r>
          <w:rPr>
            <w:webHidden/>
          </w:rPr>
          <w:t>14</w:t>
        </w:r>
        <w:r>
          <w:rPr>
            <w:webHidden/>
          </w:rPr>
          <w:fldChar w:fldCharType="end"/>
        </w:r>
      </w:hyperlink>
    </w:p>
    <w:p w14:paraId="1E689638" w14:textId="612C2A2B" w:rsidR="00C41148" w:rsidRDefault="00C41148">
      <w:pPr>
        <w:pStyle w:val="TOC2"/>
        <w:rPr>
          <w:rFonts w:asciiTheme="minorHAnsi" w:eastAsiaTheme="minorEastAsia" w:hAnsiTheme="minorHAnsi" w:cstheme="minorBidi"/>
          <w:kern w:val="2"/>
          <w:sz w:val="24"/>
          <w:szCs w:val="24"/>
          <w14:ligatures w14:val="standardContextual"/>
        </w:rPr>
      </w:pPr>
      <w:hyperlink w:anchor="_Toc203566017" w:history="1">
        <w:r w:rsidRPr="00491BBF">
          <w:rPr>
            <w:rStyle w:val="Hyperlink"/>
          </w:rPr>
          <w:t>X.</w:t>
        </w:r>
        <w:r>
          <w:rPr>
            <w:rFonts w:asciiTheme="minorHAnsi" w:eastAsiaTheme="minorEastAsia" w:hAnsiTheme="minorHAnsi" w:cstheme="minorBidi"/>
            <w:kern w:val="2"/>
            <w:sz w:val="24"/>
            <w:szCs w:val="24"/>
            <w14:ligatures w14:val="standardContextual"/>
          </w:rPr>
          <w:tab/>
        </w:r>
        <w:r w:rsidRPr="00491BBF">
          <w:rPr>
            <w:rStyle w:val="Hyperlink"/>
          </w:rPr>
          <w:t>QUALITY</w:t>
        </w:r>
        <w:r>
          <w:rPr>
            <w:webHidden/>
          </w:rPr>
          <w:tab/>
        </w:r>
        <w:r>
          <w:rPr>
            <w:webHidden/>
          </w:rPr>
          <w:fldChar w:fldCharType="begin"/>
        </w:r>
        <w:r>
          <w:rPr>
            <w:webHidden/>
          </w:rPr>
          <w:instrText xml:space="preserve"> PAGEREF _Toc203566017 \h </w:instrText>
        </w:r>
        <w:r>
          <w:rPr>
            <w:webHidden/>
          </w:rPr>
        </w:r>
        <w:r>
          <w:rPr>
            <w:webHidden/>
          </w:rPr>
          <w:fldChar w:fldCharType="separate"/>
        </w:r>
        <w:r>
          <w:rPr>
            <w:webHidden/>
          </w:rPr>
          <w:t>14</w:t>
        </w:r>
        <w:r>
          <w:rPr>
            <w:webHidden/>
          </w:rPr>
          <w:fldChar w:fldCharType="end"/>
        </w:r>
      </w:hyperlink>
    </w:p>
    <w:p w14:paraId="2D57ABA0" w14:textId="0ED72CAB" w:rsidR="00C41148" w:rsidRDefault="00C41148">
      <w:pPr>
        <w:pStyle w:val="TOC2"/>
        <w:rPr>
          <w:rFonts w:asciiTheme="minorHAnsi" w:eastAsiaTheme="minorEastAsia" w:hAnsiTheme="minorHAnsi" w:cstheme="minorBidi"/>
          <w:kern w:val="2"/>
          <w:sz w:val="24"/>
          <w:szCs w:val="24"/>
          <w14:ligatures w14:val="standardContextual"/>
        </w:rPr>
      </w:pPr>
      <w:hyperlink w:anchor="_Toc203566018" w:history="1">
        <w:r w:rsidRPr="00491BBF">
          <w:rPr>
            <w:rStyle w:val="Hyperlink"/>
          </w:rPr>
          <w:t>Y.</w:t>
        </w:r>
        <w:r>
          <w:rPr>
            <w:rFonts w:asciiTheme="minorHAnsi" w:eastAsiaTheme="minorEastAsia" w:hAnsiTheme="minorHAnsi" w:cstheme="minorBidi"/>
            <w:kern w:val="2"/>
            <w:sz w:val="24"/>
            <w:szCs w:val="24"/>
            <w14:ligatures w14:val="standardContextual"/>
          </w:rPr>
          <w:tab/>
        </w:r>
        <w:r w:rsidRPr="00491BBF">
          <w:rPr>
            <w:rStyle w:val="Hyperlink"/>
          </w:rPr>
          <w:t>PACKAGING</w:t>
        </w:r>
        <w:r>
          <w:rPr>
            <w:webHidden/>
          </w:rPr>
          <w:tab/>
        </w:r>
        <w:r>
          <w:rPr>
            <w:webHidden/>
          </w:rPr>
          <w:fldChar w:fldCharType="begin"/>
        </w:r>
        <w:r>
          <w:rPr>
            <w:webHidden/>
          </w:rPr>
          <w:instrText xml:space="preserve"> PAGEREF _Toc203566018 \h </w:instrText>
        </w:r>
        <w:r>
          <w:rPr>
            <w:webHidden/>
          </w:rPr>
        </w:r>
        <w:r>
          <w:rPr>
            <w:webHidden/>
          </w:rPr>
          <w:fldChar w:fldCharType="separate"/>
        </w:r>
        <w:r>
          <w:rPr>
            <w:webHidden/>
          </w:rPr>
          <w:t>15</w:t>
        </w:r>
        <w:r>
          <w:rPr>
            <w:webHidden/>
          </w:rPr>
          <w:fldChar w:fldCharType="end"/>
        </w:r>
      </w:hyperlink>
    </w:p>
    <w:p w14:paraId="175FE554" w14:textId="7D2BC522" w:rsidR="00C41148" w:rsidRDefault="00C41148">
      <w:pPr>
        <w:pStyle w:val="TOC2"/>
        <w:rPr>
          <w:rFonts w:asciiTheme="minorHAnsi" w:eastAsiaTheme="minorEastAsia" w:hAnsiTheme="minorHAnsi" w:cstheme="minorBidi"/>
          <w:kern w:val="2"/>
          <w:sz w:val="24"/>
          <w:szCs w:val="24"/>
          <w14:ligatures w14:val="standardContextual"/>
        </w:rPr>
      </w:pPr>
      <w:hyperlink w:anchor="_Toc203566019" w:history="1">
        <w:r w:rsidRPr="00491BBF">
          <w:rPr>
            <w:rStyle w:val="Hyperlink"/>
          </w:rPr>
          <w:t>Z.</w:t>
        </w:r>
        <w:r>
          <w:rPr>
            <w:rFonts w:asciiTheme="minorHAnsi" w:eastAsiaTheme="minorEastAsia" w:hAnsiTheme="minorHAnsi" w:cstheme="minorBidi"/>
            <w:kern w:val="2"/>
            <w:sz w:val="24"/>
            <w:szCs w:val="24"/>
            <w14:ligatures w14:val="standardContextual"/>
          </w:rPr>
          <w:tab/>
        </w:r>
        <w:r w:rsidRPr="00491BBF">
          <w:rPr>
            <w:rStyle w:val="Hyperlink"/>
          </w:rPr>
          <w:t>SAMPLES</w:t>
        </w:r>
        <w:r>
          <w:rPr>
            <w:webHidden/>
          </w:rPr>
          <w:tab/>
        </w:r>
        <w:r>
          <w:rPr>
            <w:webHidden/>
          </w:rPr>
          <w:fldChar w:fldCharType="begin"/>
        </w:r>
        <w:r>
          <w:rPr>
            <w:webHidden/>
          </w:rPr>
          <w:instrText xml:space="preserve"> PAGEREF _Toc203566019 \h </w:instrText>
        </w:r>
        <w:r>
          <w:rPr>
            <w:webHidden/>
          </w:rPr>
        </w:r>
        <w:r>
          <w:rPr>
            <w:webHidden/>
          </w:rPr>
          <w:fldChar w:fldCharType="separate"/>
        </w:r>
        <w:r>
          <w:rPr>
            <w:webHidden/>
          </w:rPr>
          <w:t>15</w:t>
        </w:r>
        <w:r>
          <w:rPr>
            <w:webHidden/>
          </w:rPr>
          <w:fldChar w:fldCharType="end"/>
        </w:r>
      </w:hyperlink>
    </w:p>
    <w:p w14:paraId="54ED96F0" w14:textId="31309410" w:rsidR="00C41148" w:rsidRDefault="00C41148">
      <w:pPr>
        <w:pStyle w:val="TOC2"/>
        <w:rPr>
          <w:rFonts w:asciiTheme="minorHAnsi" w:eastAsiaTheme="minorEastAsia" w:hAnsiTheme="minorHAnsi" w:cstheme="minorBidi"/>
          <w:kern w:val="2"/>
          <w:sz w:val="24"/>
          <w:szCs w:val="24"/>
          <w14:ligatures w14:val="standardContextual"/>
        </w:rPr>
      </w:pPr>
      <w:hyperlink w:anchor="_Toc203566020" w:history="1">
        <w:r w:rsidRPr="00491BBF">
          <w:rPr>
            <w:rStyle w:val="Hyperlink"/>
          </w:rPr>
          <w:t>AA.</w:t>
        </w:r>
        <w:r>
          <w:rPr>
            <w:rFonts w:asciiTheme="minorHAnsi" w:eastAsiaTheme="minorEastAsia" w:hAnsiTheme="minorHAnsi" w:cstheme="minorBidi"/>
            <w:kern w:val="2"/>
            <w:sz w:val="24"/>
            <w:szCs w:val="24"/>
            <w14:ligatures w14:val="standardContextual"/>
          </w:rPr>
          <w:tab/>
        </w:r>
        <w:r w:rsidRPr="00491BBF">
          <w:rPr>
            <w:rStyle w:val="Hyperlink"/>
          </w:rPr>
          <w:t>ANNUAL USAGE, ESTIMATED</w:t>
        </w:r>
        <w:r>
          <w:rPr>
            <w:webHidden/>
          </w:rPr>
          <w:tab/>
        </w:r>
        <w:r>
          <w:rPr>
            <w:webHidden/>
          </w:rPr>
          <w:fldChar w:fldCharType="begin"/>
        </w:r>
        <w:r>
          <w:rPr>
            <w:webHidden/>
          </w:rPr>
          <w:instrText xml:space="preserve"> PAGEREF _Toc203566020 \h </w:instrText>
        </w:r>
        <w:r>
          <w:rPr>
            <w:webHidden/>
          </w:rPr>
        </w:r>
        <w:r>
          <w:rPr>
            <w:webHidden/>
          </w:rPr>
          <w:fldChar w:fldCharType="separate"/>
        </w:r>
        <w:r>
          <w:rPr>
            <w:webHidden/>
          </w:rPr>
          <w:t>15</w:t>
        </w:r>
        <w:r>
          <w:rPr>
            <w:webHidden/>
          </w:rPr>
          <w:fldChar w:fldCharType="end"/>
        </w:r>
      </w:hyperlink>
    </w:p>
    <w:p w14:paraId="39C463B5" w14:textId="16F14334" w:rsidR="00C41148" w:rsidRDefault="00C41148">
      <w:pPr>
        <w:pStyle w:val="TOC1"/>
        <w:rPr>
          <w:rFonts w:asciiTheme="minorHAnsi" w:eastAsiaTheme="minorEastAsia" w:hAnsiTheme="minorHAnsi" w:cstheme="minorBidi"/>
          <w:b w:val="0"/>
          <w:bCs w:val="0"/>
          <w:noProof/>
          <w:kern w:val="2"/>
          <w:sz w:val="24"/>
          <w:szCs w:val="24"/>
          <w14:ligatures w14:val="standardContextual"/>
        </w:rPr>
      </w:pPr>
      <w:hyperlink w:anchor="_Toc203566021" w:history="1">
        <w:r w:rsidRPr="00491BBF">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491BBF">
          <w:rPr>
            <w:rStyle w:val="Hyperlink"/>
            <w:noProof/>
          </w:rPr>
          <w:t>VENDOR DUTIES</w:t>
        </w:r>
        <w:r>
          <w:rPr>
            <w:noProof/>
            <w:webHidden/>
          </w:rPr>
          <w:tab/>
        </w:r>
        <w:r>
          <w:rPr>
            <w:noProof/>
            <w:webHidden/>
          </w:rPr>
          <w:fldChar w:fldCharType="begin"/>
        </w:r>
        <w:r>
          <w:rPr>
            <w:noProof/>
            <w:webHidden/>
          </w:rPr>
          <w:instrText xml:space="preserve"> PAGEREF _Toc203566021 \h </w:instrText>
        </w:r>
        <w:r>
          <w:rPr>
            <w:noProof/>
            <w:webHidden/>
          </w:rPr>
        </w:r>
        <w:r>
          <w:rPr>
            <w:noProof/>
            <w:webHidden/>
          </w:rPr>
          <w:fldChar w:fldCharType="separate"/>
        </w:r>
        <w:r>
          <w:rPr>
            <w:noProof/>
            <w:webHidden/>
          </w:rPr>
          <w:t>16</w:t>
        </w:r>
        <w:r>
          <w:rPr>
            <w:noProof/>
            <w:webHidden/>
          </w:rPr>
          <w:fldChar w:fldCharType="end"/>
        </w:r>
      </w:hyperlink>
    </w:p>
    <w:p w14:paraId="3E31ED85" w14:textId="1B84248E" w:rsidR="00C41148" w:rsidRDefault="00C41148">
      <w:pPr>
        <w:pStyle w:val="TOC2"/>
        <w:rPr>
          <w:rFonts w:asciiTheme="minorHAnsi" w:eastAsiaTheme="minorEastAsia" w:hAnsiTheme="minorHAnsi" w:cstheme="minorBidi"/>
          <w:kern w:val="2"/>
          <w:sz w:val="24"/>
          <w:szCs w:val="24"/>
          <w14:ligatures w14:val="standardContextual"/>
        </w:rPr>
      </w:pPr>
      <w:hyperlink w:anchor="_Toc203566022" w:history="1">
        <w:r w:rsidRPr="00491BBF">
          <w:rPr>
            <w:rStyle w:val="Hyperlink"/>
          </w:rPr>
          <w:t>A.</w:t>
        </w:r>
        <w:r>
          <w:rPr>
            <w:rFonts w:asciiTheme="minorHAnsi" w:eastAsiaTheme="minorEastAsia" w:hAnsiTheme="minorHAnsi" w:cstheme="minorBidi"/>
            <w:kern w:val="2"/>
            <w:sz w:val="24"/>
            <w:szCs w:val="24"/>
            <w14:ligatures w14:val="standardContextual"/>
          </w:rPr>
          <w:tab/>
        </w:r>
        <w:r w:rsidRPr="00491BBF">
          <w:rPr>
            <w:rStyle w:val="Hyperlink"/>
          </w:rPr>
          <w:t>INDEPENDENT VENDOR / OBLIGATIONS</w:t>
        </w:r>
        <w:r>
          <w:rPr>
            <w:webHidden/>
          </w:rPr>
          <w:tab/>
        </w:r>
        <w:r>
          <w:rPr>
            <w:webHidden/>
          </w:rPr>
          <w:fldChar w:fldCharType="begin"/>
        </w:r>
        <w:r>
          <w:rPr>
            <w:webHidden/>
          </w:rPr>
          <w:instrText xml:space="preserve"> PAGEREF _Toc203566022 \h </w:instrText>
        </w:r>
        <w:r>
          <w:rPr>
            <w:webHidden/>
          </w:rPr>
        </w:r>
        <w:r>
          <w:rPr>
            <w:webHidden/>
          </w:rPr>
          <w:fldChar w:fldCharType="separate"/>
        </w:r>
        <w:r>
          <w:rPr>
            <w:webHidden/>
          </w:rPr>
          <w:t>16</w:t>
        </w:r>
        <w:r>
          <w:rPr>
            <w:webHidden/>
          </w:rPr>
          <w:fldChar w:fldCharType="end"/>
        </w:r>
      </w:hyperlink>
    </w:p>
    <w:p w14:paraId="1C71EE32" w14:textId="098A2D22" w:rsidR="00C41148" w:rsidRDefault="00C41148">
      <w:pPr>
        <w:pStyle w:val="TOC2"/>
        <w:rPr>
          <w:rFonts w:asciiTheme="minorHAnsi" w:eastAsiaTheme="minorEastAsia" w:hAnsiTheme="minorHAnsi" w:cstheme="minorBidi"/>
          <w:kern w:val="2"/>
          <w:sz w:val="24"/>
          <w:szCs w:val="24"/>
          <w14:ligatures w14:val="standardContextual"/>
        </w:rPr>
      </w:pPr>
      <w:hyperlink w:anchor="_Toc203566023" w:history="1">
        <w:r w:rsidRPr="00491BBF">
          <w:rPr>
            <w:rStyle w:val="Hyperlink"/>
          </w:rPr>
          <w:t>B.</w:t>
        </w:r>
        <w:r>
          <w:rPr>
            <w:rFonts w:asciiTheme="minorHAnsi" w:eastAsiaTheme="minorEastAsia" w:hAnsiTheme="minorHAnsi" w:cstheme="minorBidi"/>
            <w:kern w:val="2"/>
            <w:sz w:val="24"/>
            <w:szCs w:val="24"/>
            <w14:ligatures w14:val="standardContextual"/>
          </w:rPr>
          <w:tab/>
        </w:r>
        <w:r w:rsidRPr="00491BBF">
          <w:rPr>
            <w:rStyle w:val="Hyperlink"/>
          </w:rPr>
          <w:t>EMPLOYEE WORK ELIGIBILITY STATUS</w:t>
        </w:r>
        <w:r>
          <w:rPr>
            <w:webHidden/>
          </w:rPr>
          <w:tab/>
        </w:r>
        <w:r>
          <w:rPr>
            <w:webHidden/>
          </w:rPr>
          <w:fldChar w:fldCharType="begin"/>
        </w:r>
        <w:r>
          <w:rPr>
            <w:webHidden/>
          </w:rPr>
          <w:instrText xml:space="preserve"> PAGEREF _Toc203566023 \h </w:instrText>
        </w:r>
        <w:r>
          <w:rPr>
            <w:webHidden/>
          </w:rPr>
        </w:r>
        <w:r>
          <w:rPr>
            <w:webHidden/>
          </w:rPr>
          <w:fldChar w:fldCharType="separate"/>
        </w:r>
        <w:r>
          <w:rPr>
            <w:webHidden/>
          </w:rPr>
          <w:t>17</w:t>
        </w:r>
        <w:r>
          <w:rPr>
            <w:webHidden/>
          </w:rPr>
          <w:fldChar w:fldCharType="end"/>
        </w:r>
      </w:hyperlink>
    </w:p>
    <w:p w14:paraId="59CBB6B3" w14:textId="263424F1" w:rsidR="00C41148" w:rsidRDefault="00C41148">
      <w:pPr>
        <w:pStyle w:val="TOC2"/>
        <w:rPr>
          <w:rFonts w:asciiTheme="minorHAnsi" w:eastAsiaTheme="minorEastAsia" w:hAnsiTheme="minorHAnsi" w:cstheme="minorBidi"/>
          <w:kern w:val="2"/>
          <w:sz w:val="24"/>
          <w:szCs w:val="24"/>
          <w14:ligatures w14:val="standardContextual"/>
        </w:rPr>
      </w:pPr>
      <w:hyperlink w:anchor="_Toc203566024" w:history="1">
        <w:r w:rsidRPr="00491BBF">
          <w:rPr>
            <w:rStyle w:val="Hyperlink"/>
          </w:rPr>
          <w:t>C.</w:t>
        </w:r>
        <w:r>
          <w:rPr>
            <w:rFonts w:asciiTheme="minorHAnsi" w:eastAsiaTheme="minorEastAsia" w:hAnsiTheme="minorHAnsi" w:cstheme="minorBidi"/>
            <w:kern w:val="2"/>
            <w:sz w:val="24"/>
            <w:szCs w:val="24"/>
            <w14:ligatures w14:val="standardContextual"/>
          </w:rPr>
          <w:tab/>
        </w:r>
        <w:r w:rsidRPr="00491BBF">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_Toc203566024 \h </w:instrText>
        </w:r>
        <w:r>
          <w:rPr>
            <w:webHidden/>
          </w:rPr>
        </w:r>
        <w:r>
          <w:rPr>
            <w:webHidden/>
          </w:rPr>
          <w:fldChar w:fldCharType="separate"/>
        </w:r>
        <w:r>
          <w:rPr>
            <w:webHidden/>
          </w:rPr>
          <w:t>17</w:t>
        </w:r>
        <w:r>
          <w:rPr>
            <w:webHidden/>
          </w:rPr>
          <w:fldChar w:fldCharType="end"/>
        </w:r>
      </w:hyperlink>
    </w:p>
    <w:p w14:paraId="772CD641" w14:textId="18E5FA95" w:rsidR="00C41148" w:rsidRDefault="00C41148">
      <w:pPr>
        <w:pStyle w:val="TOC2"/>
        <w:rPr>
          <w:rFonts w:asciiTheme="minorHAnsi" w:eastAsiaTheme="minorEastAsia" w:hAnsiTheme="minorHAnsi" w:cstheme="minorBidi"/>
          <w:kern w:val="2"/>
          <w:sz w:val="24"/>
          <w:szCs w:val="24"/>
          <w14:ligatures w14:val="standardContextual"/>
        </w:rPr>
      </w:pPr>
      <w:hyperlink w:anchor="_Toc203566025" w:history="1">
        <w:r w:rsidRPr="00491BBF">
          <w:rPr>
            <w:rStyle w:val="Hyperlink"/>
          </w:rPr>
          <w:t>D.</w:t>
        </w:r>
        <w:r>
          <w:rPr>
            <w:rFonts w:asciiTheme="minorHAnsi" w:eastAsiaTheme="minorEastAsia" w:hAnsiTheme="minorHAnsi" w:cstheme="minorBidi"/>
            <w:kern w:val="2"/>
            <w:sz w:val="24"/>
            <w:szCs w:val="24"/>
            <w14:ligatures w14:val="standardContextual"/>
          </w:rPr>
          <w:tab/>
        </w:r>
        <w:r w:rsidRPr="00491BBF">
          <w:rPr>
            <w:rStyle w:val="Hyperlink"/>
          </w:rPr>
          <w:t>COOPERATION WITH OTHER VENDORS</w:t>
        </w:r>
        <w:r>
          <w:rPr>
            <w:webHidden/>
          </w:rPr>
          <w:tab/>
        </w:r>
        <w:r>
          <w:rPr>
            <w:webHidden/>
          </w:rPr>
          <w:fldChar w:fldCharType="begin"/>
        </w:r>
        <w:r>
          <w:rPr>
            <w:webHidden/>
          </w:rPr>
          <w:instrText xml:space="preserve"> PAGEREF _Toc203566025 \h </w:instrText>
        </w:r>
        <w:r>
          <w:rPr>
            <w:webHidden/>
          </w:rPr>
        </w:r>
        <w:r>
          <w:rPr>
            <w:webHidden/>
          </w:rPr>
          <w:fldChar w:fldCharType="separate"/>
        </w:r>
        <w:r>
          <w:rPr>
            <w:webHidden/>
          </w:rPr>
          <w:t>17</w:t>
        </w:r>
        <w:r>
          <w:rPr>
            <w:webHidden/>
          </w:rPr>
          <w:fldChar w:fldCharType="end"/>
        </w:r>
      </w:hyperlink>
    </w:p>
    <w:p w14:paraId="0E2464AB" w14:textId="0794AF44" w:rsidR="00C41148" w:rsidRDefault="00C41148">
      <w:pPr>
        <w:pStyle w:val="TOC2"/>
        <w:rPr>
          <w:rFonts w:asciiTheme="minorHAnsi" w:eastAsiaTheme="minorEastAsia" w:hAnsiTheme="minorHAnsi" w:cstheme="minorBidi"/>
          <w:kern w:val="2"/>
          <w:sz w:val="24"/>
          <w:szCs w:val="24"/>
          <w14:ligatures w14:val="standardContextual"/>
        </w:rPr>
      </w:pPr>
      <w:hyperlink w:anchor="_Toc203566026" w:history="1">
        <w:r w:rsidRPr="00491BBF">
          <w:rPr>
            <w:rStyle w:val="Hyperlink"/>
          </w:rPr>
          <w:t>E.</w:t>
        </w:r>
        <w:r>
          <w:rPr>
            <w:rFonts w:asciiTheme="minorHAnsi" w:eastAsiaTheme="minorEastAsia" w:hAnsiTheme="minorHAnsi" w:cstheme="minorBidi"/>
            <w:kern w:val="2"/>
            <w:sz w:val="24"/>
            <w:szCs w:val="24"/>
            <w14:ligatures w14:val="standardContextual"/>
          </w:rPr>
          <w:tab/>
        </w:r>
        <w:r w:rsidRPr="00491BBF">
          <w:rPr>
            <w:rStyle w:val="Hyperlink"/>
          </w:rPr>
          <w:t>DISCOUNTS</w:t>
        </w:r>
        <w:r>
          <w:rPr>
            <w:webHidden/>
          </w:rPr>
          <w:tab/>
        </w:r>
        <w:r>
          <w:rPr>
            <w:webHidden/>
          </w:rPr>
          <w:fldChar w:fldCharType="begin"/>
        </w:r>
        <w:r>
          <w:rPr>
            <w:webHidden/>
          </w:rPr>
          <w:instrText xml:space="preserve"> PAGEREF _Toc203566026 \h </w:instrText>
        </w:r>
        <w:r>
          <w:rPr>
            <w:webHidden/>
          </w:rPr>
        </w:r>
        <w:r>
          <w:rPr>
            <w:webHidden/>
          </w:rPr>
          <w:fldChar w:fldCharType="separate"/>
        </w:r>
        <w:r>
          <w:rPr>
            <w:webHidden/>
          </w:rPr>
          <w:t>17</w:t>
        </w:r>
        <w:r>
          <w:rPr>
            <w:webHidden/>
          </w:rPr>
          <w:fldChar w:fldCharType="end"/>
        </w:r>
      </w:hyperlink>
    </w:p>
    <w:p w14:paraId="25369AB6" w14:textId="23BC7F69" w:rsidR="00C41148" w:rsidRDefault="00C41148">
      <w:pPr>
        <w:pStyle w:val="TOC2"/>
        <w:rPr>
          <w:rFonts w:asciiTheme="minorHAnsi" w:eastAsiaTheme="minorEastAsia" w:hAnsiTheme="minorHAnsi" w:cstheme="minorBidi"/>
          <w:kern w:val="2"/>
          <w:sz w:val="24"/>
          <w:szCs w:val="24"/>
          <w14:ligatures w14:val="standardContextual"/>
        </w:rPr>
      </w:pPr>
      <w:hyperlink w:anchor="_Toc203566027" w:history="1">
        <w:r w:rsidRPr="00491BBF">
          <w:rPr>
            <w:rStyle w:val="Hyperlink"/>
          </w:rPr>
          <w:t>F.</w:t>
        </w:r>
        <w:r>
          <w:rPr>
            <w:rFonts w:asciiTheme="minorHAnsi" w:eastAsiaTheme="minorEastAsia" w:hAnsiTheme="minorHAnsi" w:cstheme="minorBidi"/>
            <w:kern w:val="2"/>
            <w:sz w:val="24"/>
            <w:szCs w:val="24"/>
            <w14:ligatures w14:val="standardContextual"/>
          </w:rPr>
          <w:tab/>
        </w:r>
        <w:r w:rsidRPr="00491BBF">
          <w:rPr>
            <w:rStyle w:val="Hyperlink"/>
          </w:rPr>
          <w:t>PRICES</w:t>
        </w:r>
        <w:r>
          <w:rPr>
            <w:webHidden/>
          </w:rPr>
          <w:tab/>
        </w:r>
        <w:r>
          <w:rPr>
            <w:webHidden/>
          </w:rPr>
          <w:fldChar w:fldCharType="begin"/>
        </w:r>
        <w:r>
          <w:rPr>
            <w:webHidden/>
          </w:rPr>
          <w:instrText xml:space="preserve"> PAGEREF _Toc203566027 \h </w:instrText>
        </w:r>
        <w:r>
          <w:rPr>
            <w:webHidden/>
          </w:rPr>
        </w:r>
        <w:r>
          <w:rPr>
            <w:webHidden/>
          </w:rPr>
          <w:fldChar w:fldCharType="separate"/>
        </w:r>
        <w:r>
          <w:rPr>
            <w:webHidden/>
          </w:rPr>
          <w:t>18</w:t>
        </w:r>
        <w:r>
          <w:rPr>
            <w:webHidden/>
          </w:rPr>
          <w:fldChar w:fldCharType="end"/>
        </w:r>
      </w:hyperlink>
    </w:p>
    <w:p w14:paraId="3ADA0080" w14:textId="270BEB8E" w:rsidR="00C41148" w:rsidRDefault="00C41148">
      <w:pPr>
        <w:pStyle w:val="TOC2"/>
        <w:rPr>
          <w:rFonts w:asciiTheme="minorHAnsi" w:eastAsiaTheme="minorEastAsia" w:hAnsiTheme="minorHAnsi" w:cstheme="minorBidi"/>
          <w:kern w:val="2"/>
          <w:sz w:val="24"/>
          <w:szCs w:val="24"/>
          <w14:ligatures w14:val="standardContextual"/>
        </w:rPr>
      </w:pPr>
      <w:hyperlink w:anchor="_Toc203566028" w:history="1">
        <w:r w:rsidRPr="00491BBF">
          <w:rPr>
            <w:rStyle w:val="Hyperlink"/>
          </w:rPr>
          <w:t>G.</w:t>
        </w:r>
        <w:r>
          <w:rPr>
            <w:rFonts w:asciiTheme="minorHAnsi" w:eastAsiaTheme="minorEastAsia" w:hAnsiTheme="minorHAnsi" w:cstheme="minorBidi"/>
            <w:kern w:val="2"/>
            <w:sz w:val="24"/>
            <w:szCs w:val="24"/>
            <w14:ligatures w14:val="standardContextual"/>
          </w:rPr>
          <w:tab/>
        </w:r>
        <w:r w:rsidRPr="00491BBF">
          <w:rPr>
            <w:rStyle w:val="Hyperlink"/>
          </w:rPr>
          <w:t>PERMITS, REGULATIONS, LAWS</w:t>
        </w:r>
        <w:r>
          <w:rPr>
            <w:webHidden/>
          </w:rPr>
          <w:tab/>
        </w:r>
        <w:r>
          <w:rPr>
            <w:webHidden/>
          </w:rPr>
          <w:fldChar w:fldCharType="begin"/>
        </w:r>
        <w:r>
          <w:rPr>
            <w:webHidden/>
          </w:rPr>
          <w:instrText xml:space="preserve"> PAGEREF _Toc203566028 \h </w:instrText>
        </w:r>
        <w:r>
          <w:rPr>
            <w:webHidden/>
          </w:rPr>
        </w:r>
        <w:r>
          <w:rPr>
            <w:webHidden/>
          </w:rPr>
          <w:fldChar w:fldCharType="separate"/>
        </w:r>
        <w:r>
          <w:rPr>
            <w:webHidden/>
          </w:rPr>
          <w:t>18</w:t>
        </w:r>
        <w:r>
          <w:rPr>
            <w:webHidden/>
          </w:rPr>
          <w:fldChar w:fldCharType="end"/>
        </w:r>
      </w:hyperlink>
    </w:p>
    <w:p w14:paraId="5851F3CF" w14:textId="4FEAB6CA" w:rsidR="00C41148" w:rsidRDefault="00C41148">
      <w:pPr>
        <w:pStyle w:val="TOC2"/>
        <w:rPr>
          <w:rFonts w:asciiTheme="minorHAnsi" w:eastAsiaTheme="minorEastAsia" w:hAnsiTheme="minorHAnsi" w:cstheme="minorBidi"/>
          <w:kern w:val="2"/>
          <w:sz w:val="24"/>
          <w:szCs w:val="24"/>
          <w14:ligatures w14:val="standardContextual"/>
        </w:rPr>
      </w:pPr>
      <w:hyperlink w:anchor="_Toc203566029" w:history="1">
        <w:r w:rsidRPr="00491BBF">
          <w:rPr>
            <w:rStyle w:val="Hyperlink"/>
          </w:rPr>
          <w:t>H.</w:t>
        </w:r>
        <w:r>
          <w:rPr>
            <w:rFonts w:asciiTheme="minorHAnsi" w:eastAsiaTheme="minorEastAsia" w:hAnsiTheme="minorHAnsi" w:cstheme="minorBidi"/>
            <w:kern w:val="2"/>
            <w:sz w:val="24"/>
            <w:szCs w:val="24"/>
            <w14:ligatures w14:val="standardContextual"/>
          </w:rPr>
          <w:tab/>
        </w:r>
        <w:r w:rsidRPr="00491BBF">
          <w:rPr>
            <w:rStyle w:val="Hyperlink"/>
          </w:rPr>
          <w:t>INSURANCE REQUIREMENTS</w:t>
        </w:r>
        <w:r>
          <w:rPr>
            <w:webHidden/>
          </w:rPr>
          <w:tab/>
        </w:r>
        <w:r>
          <w:rPr>
            <w:webHidden/>
          </w:rPr>
          <w:fldChar w:fldCharType="begin"/>
        </w:r>
        <w:r>
          <w:rPr>
            <w:webHidden/>
          </w:rPr>
          <w:instrText xml:space="preserve"> PAGEREF _Toc203566029 \h </w:instrText>
        </w:r>
        <w:r>
          <w:rPr>
            <w:webHidden/>
          </w:rPr>
        </w:r>
        <w:r>
          <w:rPr>
            <w:webHidden/>
          </w:rPr>
          <w:fldChar w:fldCharType="separate"/>
        </w:r>
        <w:r>
          <w:rPr>
            <w:webHidden/>
          </w:rPr>
          <w:t>18</w:t>
        </w:r>
        <w:r>
          <w:rPr>
            <w:webHidden/>
          </w:rPr>
          <w:fldChar w:fldCharType="end"/>
        </w:r>
      </w:hyperlink>
    </w:p>
    <w:p w14:paraId="5B0326B6" w14:textId="314E4D66" w:rsidR="00C41148" w:rsidRDefault="00C41148">
      <w:pPr>
        <w:pStyle w:val="TOC2"/>
        <w:rPr>
          <w:rFonts w:asciiTheme="minorHAnsi" w:eastAsiaTheme="minorEastAsia" w:hAnsiTheme="minorHAnsi" w:cstheme="minorBidi"/>
          <w:kern w:val="2"/>
          <w:sz w:val="24"/>
          <w:szCs w:val="24"/>
          <w14:ligatures w14:val="standardContextual"/>
        </w:rPr>
      </w:pPr>
      <w:hyperlink w:anchor="_Toc203566030" w:history="1">
        <w:r w:rsidRPr="00491BBF">
          <w:rPr>
            <w:rStyle w:val="Hyperlink"/>
          </w:rPr>
          <w:t>I.</w:t>
        </w:r>
        <w:r>
          <w:rPr>
            <w:rFonts w:asciiTheme="minorHAnsi" w:eastAsiaTheme="minorEastAsia" w:hAnsiTheme="minorHAnsi" w:cstheme="minorBidi"/>
            <w:kern w:val="2"/>
            <w:sz w:val="24"/>
            <w:szCs w:val="24"/>
            <w14:ligatures w14:val="standardContextual"/>
          </w:rPr>
          <w:tab/>
        </w:r>
        <w:r w:rsidRPr="00491BBF">
          <w:rPr>
            <w:rStyle w:val="Hyperlink"/>
          </w:rPr>
          <w:t>ANTITRUST</w:t>
        </w:r>
        <w:r>
          <w:rPr>
            <w:webHidden/>
          </w:rPr>
          <w:tab/>
        </w:r>
        <w:r>
          <w:rPr>
            <w:webHidden/>
          </w:rPr>
          <w:fldChar w:fldCharType="begin"/>
        </w:r>
        <w:r>
          <w:rPr>
            <w:webHidden/>
          </w:rPr>
          <w:instrText xml:space="preserve"> PAGEREF _Toc203566030 \h </w:instrText>
        </w:r>
        <w:r>
          <w:rPr>
            <w:webHidden/>
          </w:rPr>
        </w:r>
        <w:r>
          <w:rPr>
            <w:webHidden/>
          </w:rPr>
          <w:fldChar w:fldCharType="separate"/>
        </w:r>
        <w:r>
          <w:rPr>
            <w:webHidden/>
          </w:rPr>
          <w:t>20</w:t>
        </w:r>
        <w:r>
          <w:rPr>
            <w:webHidden/>
          </w:rPr>
          <w:fldChar w:fldCharType="end"/>
        </w:r>
      </w:hyperlink>
    </w:p>
    <w:p w14:paraId="22F0FE25" w14:textId="17C18925" w:rsidR="00C41148" w:rsidRDefault="00C41148">
      <w:pPr>
        <w:pStyle w:val="TOC2"/>
        <w:rPr>
          <w:rFonts w:asciiTheme="minorHAnsi" w:eastAsiaTheme="minorEastAsia" w:hAnsiTheme="minorHAnsi" w:cstheme="minorBidi"/>
          <w:kern w:val="2"/>
          <w:sz w:val="24"/>
          <w:szCs w:val="24"/>
          <w14:ligatures w14:val="standardContextual"/>
        </w:rPr>
      </w:pPr>
      <w:hyperlink w:anchor="_Toc203566031" w:history="1">
        <w:r w:rsidRPr="00491BBF">
          <w:rPr>
            <w:rStyle w:val="Hyperlink"/>
          </w:rPr>
          <w:t>J.</w:t>
        </w:r>
        <w:r>
          <w:rPr>
            <w:rFonts w:asciiTheme="minorHAnsi" w:eastAsiaTheme="minorEastAsia" w:hAnsiTheme="minorHAnsi" w:cstheme="minorBidi"/>
            <w:kern w:val="2"/>
            <w:sz w:val="24"/>
            <w:szCs w:val="24"/>
            <w14:ligatures w14:val="standardContextual"/>
          </w:rPr>
          <w:tab/>
        </w:r>
        <w:r w:rsidRPr="00491BBF">
          <w:rPr>
            <w:rStyle w:val="Hyperlink"/>
          </w:rPr>
          <w:t>CONFLICT OF INTEREST</w:t>
        </w:r>
        <w:r>
          <w:rPr>
            <w:webHidden/>
          </w:rPr>
          <w:tab/>
        </w:r>
        <w:r>
          <w:rPr>
            <w:webHidden/>
          </w:rPr>
          <w:fldChar w:fldCharType="begin"/>
        </w:r>
        <w:r>
          <w:rPr>
            <w:webHidden/>
          </w:rPr>
          <w:instrText xml:space="preserve"> PAGEREF _Toc203566031 \h </w:instrText>
        </w:r>
        <w:r>
          <w:rPr>
            <w:webHidden/>
          </w:rPr>
        </w:r>
        <w:r>
          <w:rPr>
            <w:webHidden/>
          </w:rPr>
          <w:fldChar w:fldCharType="separate"/>
        </w:r>
        <w:r>
          <w:rPr>
            <w:webHidden/>
          </w:rPr>
          <w:t>20</w:t>
        </w:r>
        <w:r>
          <w:rPr>
            <w:webHidden/>
          </w:rPr>
          <w:fldChar w:fldCharType="end"/>
        </w:r>
      </w:hyperlink>
    </w:p>
    <w:p w14:paraId="125285BF" w14:textId="67FB4A93" w:rsidR="00C41148" w:rsidRDefault="00C41148">
      <w:pPr>
        <w:pStyle w:val="TOC2"/>
        <w:rPr>
          <w:rFonts w:asciiTheme="minorHAnsi" w:eastAsiaTheme="minorEastAsia" w:hAnsiTheme="minorHAnsi" w:cstheme="minorBidi"/>
          <w:kern w:val="2"/>
          <w:sz w:val="24"/>
          <w:szCs w:val="24"/>
          <w14:ligatures w14:val="standardContextual"/>
        </w:rPr>
      </w:pPr>
      <w:hyperlink w:anchor="_Toc203566032" w:history="1">
        <w:r w:rsidRPr="00491BBF">
          <w:rPr>
            <w:rStyle w:val="Hyperlink"/>
          </w:rPr>
          <w:t>K.</w:t>
        </w:r>
        <w:r>
          <w:rPr>
            <w:rFonts w:asciiTheme="minorHAnsi" w:eastAsiaTheme="minorEastAsia" w:hAnsiTheme="minorHAnsi" w:cstheme="minorBidi"/>
            <w:kern w:val="2"/>
            <w:sz w:val="24"/>
            <w:szCs w:val="24"/>
            <w14:ligatures w14:val="standardContextual"/>
          </w:rPr>
          <w:tab/>
        </w:r>
        <w:r w:rsidRPr="00491BBF">
          <w:rPr>
            <w:rStyle w:val="Hyperlink"/>
          </w:rPr>
          <w:t>ADVERTISING</w:t>
        </w:r>
        <w:r>
          <w:rPr>
            <w:webHidden/>
          </w:rPr>
          <w:tab/>
        </w:r>
        <w:r>
          <w:rPr>
            <w:webHidden/>
          </w:rPr>
          <w:fldChar w:fldCharType="begin"/>
        </w:r>
        <w:r>
          <w:rPr>
            <w:webHidden/>
          </w:rPr>
          <w:instrText xml:space="preserve"> PAGEREF _Toc203566032 \h </w:instrText>
        </w:r>
        <w:r>
          <w:rPr>
            <w:webHidden/>
          </w:rPr>
        </w:r>
        <w:r>
          <w:rPr>
            <w:webHidden/>
          </w:rPr>
          <w:fldChar w:fldCharType="separate"/>
        </w:r>
        <w:r>
          <w:rPr>
            <w:webHidden/>
          </w:rPr>
          <w:t>20</w:t>
        </w:r>
        <w:r>
          <w:rPr>
            <w:webHidden/>
          </w:rPr>
          <w:fldChar w:fldCharType="end"/>
        </w:r>
      </w:hyperlink>
    </w:p>
    <w:p w14:paraId="02E19BA0" w14:textId="04FCE8DA" w:rsidR="00C41148" w:rsidRDefault="00C41148">
      <w:pPr>
        <w:pStyle w:val="TOC2"/>
        <w:rPr>
          <w:rFonts w:asciiTheme="minorHAnsi" w:eastAsiaTheme="minorEastAsia" w:hAnsiTheme="minorHAnsi" w:cstheme="minorBidi"/>
          <w:kern w:val="2"/>
          <w:sz w:val="24"/>
          <w:szCs w:val="24"/>
          <w14:ligatures w14:val="standardContextual"/>
        </w:rPr>
      </w:pPr>
      <w:hyperlink w:anchor="_Toc203566033" w:history="1">
        <w:r w:rsidRPr="00491BBF">
          <w:rPr>
            <w:rStyle w:val="Hyperlink"/>
          </w:rPr>
          <w:t>L.</w:t>
        </w:r>
        <w:r>
          <w:rPr>
            <w:rFonts w:asciiTheme="minorHAnsi" w:eastAsiaTheme="minorEastAsia" w:hAnsiTheme="minorHAnsi" w:cstheme="minorBidi"/>
            <w:kern w:val="2"/>
            <w:sz w:val="24"/>
            <w:szCs w:val="24"/>
            <w14:ligatures w14:val="standardContextual"/>
          </w:rPr>
          <w:tab/>
        </w:r>
        <w:r w:rsidRPr="00491BBF">
          <w:rPr>
            <w:rStyle w:val="Hyperlink"/>
          </w:rPr>
          <w:t>DISASTER RECOVERY/BACK UP PLAN</w:t>
        </w:r>
        <w:r>
          <w:rPr>
            <w:webHidden/>
          </w:rPr>
          <w:tab/>
        </w:r>
        <w:r>
          <w:rPr>
            <w:webHidden/>
          </w:rPr>
          <w:fldChar w:fldCharType="begin"/>
        </w:r>
        <w:r>
          <w:rPr>
            <w:webHidden/>
          </w:rPr>
          <w:instrText xml:space="preserve"> PAGEREF _Toc203566033 \h </w:instrText>
        </w:r>
        <w:r>
          <w:rPr>
            <w:webHidden/>
          </w:rPr>
        </w:r>
        <w:r>
          <w:rPr>
            <w:webHidden/>
          </w:rPr>
          <w:fldChar w:fldCharType="separate"/>
        </w:r>
        <w:r>
          <w:rPr>
            <w:webHidden/>
          </w:rPr>
          <w:t>20</w:t>
        </w:r>
        <w:r>
          <w:rPr>
            <w:webHidden/>
          </w:rPr>
          <w:fldChar w:fldCharType="end"/>
        </w:r>
      </w:hyperlink>
    </w:p>
    <w:p w14:paraId="241BF52F" w14:textId="72B48C08" w:rsidR="00C41148" w:rsidRDefault="00C41148">
      <w:pPr>
        <w:pStyle w:val="TOC2"/>
        <w:rPr>
          <w:rFonts w:asciiTheme="minorHAnsi" w:eastAsiaTheme="minorEastAsia" w:hAnsiTheme="minorHAnsi" w:cstheme="minorBidi"/>
          <w:kern w:val="2"/>
          <w:sz w:val="24"/>
          <w:szCs w:val="24"/>
          <w14:ligatures w14:val="standardContextual"/>
        </w:rPr>
      </w:pPr>
      <w:hyperlink w:anchor="_Toc203566034" w:history="1">
        <w:r w:rsidRPr="00491BBF">
          <w:rPr>
            <w:rStyle w:val="Hyperlink"/>
          </w:rPr>
          <w:t>M.</w:t>
        </w:r>
        <w:r>
          <w:rPr>
            <w:rFonts w:asciiTheme="minorHAnsi" w:eastAsiaTheme="minorEastAsia" w:hAnsiTheme="minorHAnsi" w:cstheme="minorBidi"/>
            <w:kern w:val="2"/>
            <w:sz w:val="24"/>
            <w:szCs w:val="24"/>
            <w14:ligatures w14:val="standardContextual"/>
          </w:rPr>
          <w:tab/>
        </w:r>
        <w:r w:rsidRPr="00491BBF">
          <w:rPr>
            <w:rStyle w:val="Hyperlink"/>
          </w:rPr>
          <w:t>DRUG POLICY</w:t>
        </w:r>
        <w:r>
          <w:rPr>
            <w:webHidden/>
          </w:rPr>
          <w:tab/>
        </w:r>
        <w:r>
          <w:rPr>
            <w:webHidden/>
          </w:rPr>
          <w:fldChar w:fldCharType="begin"/>
        </w:r>
        <w:r>
          <w:rPr>
            <w:webHidden/>
          </w:rPr>
          <w:instrText xml:space="preserve"> PAGEREF _Toc203566034 \h </w:instrText>
        </w:r>
        <w:r>
          <w:rPr>
            <w:webHidden/>
          </w:rPr>
        </w:r>
        <w:r>
          <w:rPr>
            <w:webHidden/>
          </w:rPr>
          <w:fldChar w:fldCharType="separate"/>
        </w:r>
        <w:r>
          <w:rPr>
            <w:webHidden/>
          </w:rPr>
          <w:t>20</w:t>
        </w:r>
        <w:r>
          <w:rPr>
            <w:webHidden/>
          </w:rPr>
          <w:fldChar w:fldCharType="end"/>
        </w:r>
      </w:hyperlink>
    </w:p>
    <w:p w14:paraId="5F99DE6C" w14:textId="55D325FE" w:rsidR="00C41148" w:rsidRDefault="00C41148">
      <w:pPr>
        <w:pStyle w:val="TOC2"/>
        <w:rPr>
          <w:rFonts w:asciiTheme="minorHAnsi" w:eastAsiaTheme="minorEastAsia" w:hAnsiTheme="minorHAnsi" w:cstheme="minorBidi"/>
          <w:kern w:val="2"/>
          <w:sz w:val="24"/>
          <w:szCs w:val="24"/>
          <w14:ligatures w14:val="standardContextual"/>
        </w:rPr>
      </w:pPr>
      <w:hyperlink w:anchor="_Toc203566035" w:history="1">
        <w:r w:rsidRPr="00491BBF">
          <w:rPr>
            <w:rStyle w:val="Hyperlink"/>
          </w:rPr>
          <w:t>N.</w:t>
        </w:r>
        <w:r>
          <w:rPr>
            <w:rFonts w:asciiTheme="minorHAnsi" w:eastAsiaTheme="minorEastAsia" w:hAnsiTheme="minorHAnsi" w:cstheme="minorBidi"/>
            <w:kern w:val="2"/>
            <w:sz w:val="24"/>
            <w:szCs w:val="24"/>
            <w14:ligatures w14:val="standardContextual"/>
          </w:rPr>
          <w:tab/>
        </w:r>
        <w:r w:rsidRPr="00491BBF">
          <w:rPr>
            <w:rStyle w:val="Hyperlink"/>
          </w:rPr>
          <w:t>WARRANTY</w:t>
        </w:r>
        <w:r>
          <w:rPr>
            <w:webHidden/>
          </w:rPr>
          <w:tab/>
        </w:r>
        <w:r>
          <w:rPr>
            <w:webHidden/>
          </w:rPr>
          <w:fldChar w:fldCharType="begin"/>
        </w:r>
        <w:r>
          <w:rPr>
            <w:webHidden/>
          </w:rPr>
          <w:instrText xml:space="preserve"> PAGEREF _Toc203566035 \h </w:instrText>
        </w:r>
        <w:r>
          <w:rPr>
            <w:webHidden/>
          </w:rPr>
        </w:r>
        <w:r>
          <w:rPr>
            <w:webHidden/>
          </w:rPr>
          <w:fldChar w:fldCharType="separate"/>
        </w:r>
        <w:r>
          <w:rPr>
            <w:webHidden/>
          </w:rPr>
          <w:t>20</w:t>
        </w:r>
        <w:r>
          <w:rPr>
            <w:webHidden/>
          </w:rPr>
          <w:fldChar w:fldCharType="end"/>
        </w:r>
      </w:hyperlink>
    </w:p>
    <w:p w14:paraId="2CF6B79E" w14:textId="6CF4C73A" w:rsidR="00C41148" w:rsidRDefault="00C41148">
      <w:pPr>
        <w:pStyle w:val="TOC2"/>
        <w:rPr>
          <w:rFonts w:asciiTheme="minorHAnsi" w:eastAsiaTheme="minorEastAsia" w:hAnsiTheme="minorHAnsi" w:cstheme="minorBidi"/>
          <w:kern w:val="2"/>
          <w:sz w:val="24"/>
          <w:szCs w:val="24"/>
          <w14:ligatures w14:val="standardContextual"/>
        </w:rPr>
      </w:pPr>
      <w:hyperlink w:anchor="_Toc203566036" w:history="1">
        <w:r w:rsidRPr="00491BBF">
          <w:rPr>
            <w:rStyle w:val="Hyperlink"/>
          </w:rPr>
          <w:t>O.</w:t>
        </w:r>
        <w:r>
          <w:rPr>
            <w:rFonts w:asciiTheme="minorHAnsi" w:eastAsiaTheme="minorEastAsia" w:hAnsiTheme="minorHAnsi" w:cstheme="minorBidi"/>
            <w:kern w:val="2"/>
            <w:sz w:val="24"/>
            <w:szCs w:val="24"/>
            <w14:ligatures w14:val="standardContextual"/>
          </w:rPr>
          <w:tab/>
        </w:r>
        <w:r w:rsidRPr="00491BBF">
          <w:rPr>
            <w:rStyle w:val="Hyperlink"/>
          </w:rPr>
          <w:t>TIME IS OF THE ESSENCE</w:t>
        </w:r>
        <w:r>
          <w:rPr>
            <w:webHidden/>
          </w:rPr>
          <w:tab/>
        </w:r>
        <w:r>
          <w:rPr>
            <w:webHidden/>
          </w:rPr>
          <w:fldChar w:fldCharType="begin"/>
        </w:r>
        <w:r>
          <w:rPr>
            <w:webHidden/>
          </w:rPr>
          <w:instrText xml:space="preserve"> PAGEREF _Toc203566036 \h </w:instrText>
        </w:r>
        <w:r>
          <w:rPr>
            <w:webHidden/>
          </w:rPr>
        </w:r>
        <w:r>
          <w:rPr>
            <w:webHidden/>
          </w:rPr>
          <w:fldChar w:fldCharType="separate"/>
        </w:r>
        <w:r>
          <w:rPr>
            <w:webHidden/>
          </w:rPr>
          <w:t>21</w:t>
        </w:r>
        <w:r>
          <w:rPr>
            <w:webHidden/>
          </w:rPr>
          <w:fldChar w:fldCharType="end"/>
        </w:r>
      </w:hyperlink>
    </w:p>
    <w:p w14:paraId="0FEEEED6" w14:textId="66AD3759" w:rsidR="00C41148" w:rsidRDefault="00C41148">
      <w:pPr>
        <w:pStyle w:val="TOC2"/>
        <w:rPr>
          <w:rFonts w:asciiTheme="minorHAnsi" w:eastAsiaTheme="minorEastAsia" w:hAnsiTheme="minorHAnsi" w:cstheme="minorBidi"/>
          <w:kern w:val="2"/>
          <w:sz w:val="24"/>
          <w:szCs w:val="24"/>
          <w14:ligatures w14:val="standardContextual"/>
        </w:rPr>
      </w:pPr>
      <w:hyperlink w:anchor="_Toc203566037" w:history="1">
        <w:r w:rsidRPr="00491BBF">
          <w:rPr>
            <w:rStyle w:val="Hyperlink"/>
          </w:rPr>
          <w:t>P.</w:t>
        </w:r>
        <w:r>
          <w:rPr>
            <w:rFonts w:asciiTheme="minorHAnsi" w:eastAsiaTheme="minorEastAsia" w:hAnsiTheme="minorHAnsi" w:cstheme="minorBidi"/>
            <w:kern w:val="2"/>
            <w:sz w:val="24"/>
            <w:szCs w:val="24"/>
            <w14:ligatures w14:val="standardContextual"/>
          </w:rPr>
          <w:tab/>
        </w:r>
        <w:r w:rsidRPr="00491BBF">
          <w:rPr>
            <w:rStyle w:val="Hyperlink"/>
          </w:rPr>
          <w:t>USAGE REPORT</w:t>
        </w:r>
        <w:r>
          <w:rPr>
            <w:webHidden/>
          </w:rPr>
          <w:tab/>
        </w:r>
        <w:r>
          <w:rPr>
            <w:webHidden/>
          </w:rPr>
          <w:fldChar w:fldCharType="begin"/>
        </w:r>
        <w:r>
          <w:rPr>
            <w:webHidden/>
          </w:rPr>
          <w:instrText xml:space="preserve"> PAGEREF _Toc203566037 \h </w:instrText>
        </w:r>
        <w:r>
          <w:rPr>
            <w:webHidden/>
          </w:rPr>
        </w:r>
        <w:r>
          <w:rPr>
            <w:webHidden/>
          </w:rPr>
          <w:fldChar w:fldCharType="separate"/>
        </w:r>
        <w:r>
          <w:rPr>
            <w:webHidden/>
          </w:rPr>
          <w:t>21</w:t>
        </w:r>
        <w:r>
          <w:rPr>
            <w:webHidden/>
          </w:rPr>
          <w:fldChar w:fldCharType="end"/>
        </w:r>
      </w:hyperlink>
    </w:p>
    <w:p w14:paraId="5C4D3153" w14:textId="6456EED8" w:rsidR="00C41148" w:rsidRDefault="00C41148">
      <w:pPr>
        <w:pStyle w:val="TOC2"/>
        <w:rPr>
          <w:rFonts w:asciiTheme="minorHAnsi" w:eastAsiaTheme="minorEastAsia" w:hAnsiTheme="minorHAnsi" w:cstheme="minorBidi"/>
          <w:kern w:val="2"/>
          <w:sz w:val="24"/>
          <w:szCs w:val="24"/>
          <w14:ligatures w14:val="standardContextual"/>
        </w:rPr>
      </w:pPr>
      <w:hyperlink w:anchor="_Toc203566038" w:history="1">
        <w:r w:rsidRPr="00491BBF">
          <w:rPr>
            <w:rStyle w:val="Hyperlink"/>
          </w:rPr>
          <w:t>Q.</w:t>
        </w:r>
        <w:r>
          <w:rPr>
            <w:rFonts w:asciiTheme="minorHAnsi" w:eastAsiaTheme="minorEastAsia" w:hAnsiTheme="minorHAnsi" w:cstheme="minorBidi"/>
            <w:kern w:val="2"/>
            <w:sz w:val="24"/>
            <w:szCs w:val="24"/>
            <w14:ligatures w14:val="standardContextual"/>
          </w:rPr>
          <w:tab/>
        </w:r>
        <w:r w:rsidRPr="00491BBF">
          <w:rPr>
            <w:rStyle w:val="Hyperlink"/>
          </w:rPr>
          <w:t>DELIVERY LOCATIONS / INSTRUCTIONS</w:t>
        </w:r>
        <w:r>
          <w:rPr>
            <w:webHidden/>
          </w:rPr>
          <w:tab/>
        </w:r>
        <w:r>
          <w:rPr>
            <w:webHidden/>
          </w:rPr>
          <w:fldChar w:fldCharType="begin"/>
        </w:r>
        <w:r>
          <w:rPr>
            <w:webHidden/>
          </w:rPr>
          <w:instrText xml:space="preserve"> PAGEREF _Toc203566038 \h </w:instrText>
        </w:r>
        <w:r>
          <w:rPr>
            <w:webHidden/>
          </w:rPr>
        </w:r>
        <w:r>
          <w:rPr>
            <w:webHidden/>
          </w:rPr>
          <w:fldChar w:fldCharType="separate"/>
        </w:r>
        <w:r>
          <w:rPr>
            <w:webHidden/>
          </w:rPr>
          <w:t>21</w:t>
        </w:r>
        <w:r>
          <w:rPr>
            <w:webHidden/>
          </w:rPr>
          <w:fldChar w:fldCharType="end"/>
        </w:r>
      </w:hyperlink>
    </w:p>
    <w:p w14:paraId="186A3617" w14:textId="3E617E19" w:rsidR="00C41148" w:rsidRDefault="00C41148">
      <w:pPr>
        <w:pStyle w:val="TOC1"/>
        <w:rPr>
          <w:rFonts w:asciiTheme="minorHAnsi" w:eastAsiaTheme="minorEastAsia" w:hAnsiTheme="minorHAnsi" w:cstheme="minorBidi"/>
          <w:b w:val="0"/>
          <w:bCs w:val="0"/>
          <w:noProof/>
          <w:kern w:val="2"/>
          <w:sz w:val="24"/>
          <w:szCs w:val="24"/>
          <w14:ligatures w14:val="standardContextual"/>
        </w:rPr>
      </w:pPr>
      <w:hyperlink w:anchor="_Toc203566039" w:history="1">
        <w:r w:rsidRPr="00491BBF">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491BBF">
          <w:rPr>
            <w:rStyle w:val="Hyperlink"/>
            <w:noProof/>
          </w:rPr>
          <w:t>PAYMENT</w:t>
        </w:r>
        <w:r>
          <w:rPr>
            <w:noProof/>
            <w:webHidden/>
          </w:rPr>
          <w:tab/>
        </w:r>
        <w:r>
          <w:rPr>
            <w:noProof/>
            <w:webHidden/>
          </w:rPr>
          <w:fldChar w:fldCharType="begin"/>
        </w:r>
        <w:r>
          <w:rPr>
            <w:noProof/>
            <w:webHidden/>
          </w:rPr>
          <w:instrText xml:space="preserve"> PAGEREF _Toc203566039 \h </w:instrText>
        </w:r>
        <w:r>
          <w:rPr>
            <w:noProof/>
            <w:webHidden/>
          </w:rPr>
        </w:r>
        <w:r>
          <w:rPr>
            <w:noProof/>
            <w:webHidden/>
          </w:rPr>
          <w:fldChar w:fldCharType="separate"/>
        </w:r>
        <w:r>
          <w:rPr>
            <w:noProof/>
            <w:webHidden/>
          </w:rPr>
          <w:t>22</w:t>
        </w:r>
        <w:r>
          <w:rPr>
            <w:noProof/>
            <w:webHidden/>
          </w:rPr>
          <w:fldChar w:fldCharType="end"/>
        </w:r>
      </w:hyperlink>
    </w:p>
    <w:p w14:paraId="3DA9CA47" w14:textId="5B0EEFCA" w:rsidR="00C41148" w:rsidRDefault="00C41148">
      <w:pPr>
        <w:pStyle w:val="TOC2"/>
        <w:rPr>
          <w:rFonts w:asciiTheme="minorHAnsi" w:eastAsiaTheme="minorEastAsia" w:hAnsiTheme="minorHAnsi" w:cstheme="minorBidi"/>
          <w:kern w:val="2"/>
          <w:sz w:val="24"/>
          <w:szCs w:val="24"/>
          <w14:ligatures w14:val="standardContextual"/>
        </w:rPr>
      </w:pPr>
      <w:hyperlink w:anchor="_Toc203566040" w:history="1">
        <w:r w:rsidRPr="00491BBF">
          <w:rPr>
            <w:rStyle w:val="Hyperlink"/>
          </w:rPr>
          <w:t>A.</w:t>
        </w:r>
        <w:r>
          <w:rPr>
            <w:rFonts w:asciiTheme="minorHAnsi" w:eastAsiaTheme="minorEastAsia" w:hAnsiTheme="minorHAnsi" w:cstheme="minorBidi"/>
            <w:kern w:val="2"/>
            <w:sz w:val="24"/>
            <w:szCs w:val="24"/>
            <w14:ligatures w14:val="standardContextual"/>
          </w:rPr>
          <w:tab/>
        </w:r>
        <w:r w:rsidRPr="00491BBF">
          <w:rPr>
            <w:rStyle w:val="Hyperlink"/>
          </w:rPr>
          <w:t>PROHIBITION AGAINST ADVANCE PAYMENT (Nonnegotiable)</w:t>
        </w:r>
        <w:r>
          <w:rPr>
            <w:webHidden/>
          </w:rPr>
          <w:tab/>
        </w:r>
        <w:r>
          <w:rPr>
            <w:webHidden/>
          </w:rPr>
          <w:fldChar w:fldCharType="begin"/>
        </w:r>
        <w:r>
          <w:rPr>
            <w:webHidden/>
          </w:rPr>
          <w:instrText xml:space="preserve"> PAGEREF _Toc203566040 \h </w:instrText>
        </w:r>
        <w:r>
          <w:rPr>
            <w:webHidden/>
          </w:rPr>
        </w:r>
        <w:r>
          <w:rPr>
            <w:webHidden/>
          </w:rPr>
          <w:fldChar w:fldCharType="separate"/>
        </w:r>
        <w:r>
          <w:rPr>
            <w:webHidden/>
          </w:rPr>
          <w:t>22</w:t>
        </w:r>
        <w:r>
          <w:rPr>
            <w:webHidden/>
          </w:rPr>
          <w:fldChar w:fldCharType="end"/>
        </w:r>
      </w:hyperlink>
    </w:p>
    <w:p w14:paraId="35C1C8EE" w14:textId="35F68CD9" w:rsidR="00C41148" w:rsidRDefault="00C41148">
      <w:pPr>
        <w:pStyle w:val="TOC2"/>
        <w:rPr>
          <w:rFonts w:asciiTheme="minorHAnsi" w:eastAsiaTheme="minorEastAsia" w:hAnsiTheme="minorHAnsi" w:cstheme="minorBidi"/>
          <w:kern w:val="2"/>
          <w:sz w:val="24"/>
          <w:szCs w:val="24"/>
          <w14:ligatures w14:val="standardContextual"/>
        </w:rPr>
      </w:pPr>
      <w:hyperlink w:anchor="_Toc203566041" w:history="1">
        <w:r w:rsidRPr="00491BBF">
          <w:rPr>
            <w:rStyle w:val="Hyperlink"/>
          </w:rPr>
          <w:t>B.</w:t>
        </w:r>
        <w:r>
          <w:rPr>
            <w:rFonts w:asciiTheme="minorHAnsi" w:eastAsiaTheme="minorEastAsia" w:hAnsiTheme="minorHAnsi" w:cstheme="minorBidi"/>
            <w:kern w:val="2"/>
            <w:sz w:val="24"/>
            <w:szCs w:val="24"/>
            <w14:ligatures w14:val="standardContextual"/>
          </w:rPr>
          <w:tab/>
        </w:r>
        <w:r w:rsidRPr="00491BBF">
          <w:rPr>
            <w:rStyle w:val="Hyperlink"/>
          </w:rPr>
          <w:t>TAXES (Nonnegotiable)</w:t>
        </w:r>
        <w:r>
          <w:rPr>
            <w:webHidden/>
          </w:rPr>
          <w:tab/>
        </w:r>
        <w:r>
          <w:rPr>
            <w:webHidden/>
          </w:rPr>
          <w:fldChar w:fldCharType="begin"/>
        </w:r>
        <w:r>
          <w:rPr>
            <w:webHidden/>
          </w:rPr>
          <w:instrText xml:space="preserve"> PAGEREF _Toc203566041 \h </w:instrText>
        </w:r>
        <w:r>
          <w:rPr>
            <w:webHidden/>
          </w:rPr>
        </w:r>
        <w:r>
          <w:rPr>
            <w:webHidden/>
          </w:rPr>
          <w:fldChar w:fldCharType="separate"/>
        </w:r>
        <w:r>
          <w:rPr>
            <w:webHidden/>
          </w:rPr>
          <w:t>22</w:t>
        </w:r>
        <w:r>
          <w:rPr>
            <w:webHidden/>
          </w:rPr>
          <w:fldChar w:fldCharType="end"/>
        </w:r>
      </w:hyperlink>
    </w:p>
    <w:p w14:paraId="664622B5" w14:textId="0AD6D494" w:rsidR="00C41148" w:rsidRDefault="00C41148">
      <w:pPr>
        <w:pStyle w:val="TOC2"/>
        <w:rPr>
          <w:rFonts w:asciiTheme="minorHAnsi" w:eastAsiaTheme="minorEastAsia" w:hAnsiTheme="minorHAnsi" w:cstheme="minorBidi"/>
          <w:kern w:val="2"/>
          <w:sz w:val="24"/>
          <w:szCs w:val="24"/>
          <w14:ligatures w14:val="standardContextual"/>
        </w:rPr>
      </w:pPr>
      <w:hyperlink w:anchor="_Toc203566042" w:history="1">
        <w:r w:rsidRPr="00491BBF">
          <w:rPr>
            <w:rStyle w:val="Hyperlink"/>
          </w:rPr>
          <w:t>C.</w:t>
        </w:r>
        <w:r>
          <w:rPr>
            <w:rFonts w:asciiTheme="minorHAnsi" w:eastAsiaTheme="minorEastAsia" w:hAnsiTheme="minorHAnsi" w:cstheme="minorBidi"/>
            <w:kern w:val="2"/>
            <w:sz w:val="24"/>
            <w:szCs w:val="24"/>
            <w14:ligatures w14:val="standardContextual"/>
          </w:rPr>
          <w:tab/>
        </w:r>
        <w:r w:rsidRPr="00491BBF">
          <w:rPr>
            <w:rStyle w:val="Hyperlink"/>
          </w:rPr>
          <w:t>INVOICES (Nonnegotiable)</w:t>
        </w:r>
        <w:r>
          <w:rPr>
            <w:webHidden/>
          </w:rPr>
          <w:tab/>
        </w:r>
        <w:r>
          <w:rPr>
            <w:webHidden/>
          </w:rPr>
          <w:fldChar w:fldCharType="begin"/>
        </w:r>
        <w:r>
          <w:rPr>
            <w:webHidden/>
          </w:rPr>
          <w:instrText xml:space="preserve"> PAGEREF _Toc203566042 \h </w:instrText>
        </w:r>
        <w:r>
          <w:rPr>
            <w:webHidden/>
          </w:rPr>
        </w:r>
        <w:r>
          <w:rPr>
            <w:webHidden/>
          </w:rPr>
          <w:fldChar w:fldCharType="separate"/>
        </w:r>
        <w:r>
          <w:rPr>
            <w:webHidden/>
          </w:rPr>
          <w:t>22</w:t>
        </w:r>
        <w:r>
          <w:rPr>
            <w:webHidden/>
          </w:rPr>
          <w:fldChar w:fldCharType="end"/>
        </w:r>
      </w:hyperlink>
    </w:p>
    <w:p w14:paraId="2BAE6833" w14:textId="6E9FFE73" w:rsidR="00C41148" w:rsidRDefault="00C41148">
      <w:pPr>
        <w:pStyle w:val="TOC2"/>
        <w:rPr>
          <w:rFonts w:asciiTheme="minorHAnsi" w:eastAsiaTheme="minorEastAsia" w:hAnsiTheme="minorHAnsi" w:cstheme="minorBidi"/>
          <w:kern w:val="2"/>
          <w:sz w:val="24"/>
          <w:szCs w:val="24"/>
          <w14:ligatures w14:val="standardContextual"/>
        </w:rPr>
      </w:pPr>
      <w:hyperlink w:anchor="_Toc203566043" w:history="1">
        <w:r w:rsidRPr="00491BBF">
          <w:rPr>
            <w:rStyle w:val="Hyperlink"/>
          </w:rPr>
          <w:t>D.</w:t>
        </w:r>
        <w:r>
          <w:rPr>
            <w:rFonts w:asciiTheme="minorHAnsi" w:eastAsiaTheme="minorEastAsia" w:hAnsiTheme="minorHAnsi" w:cstheme="minorBidi"/>
            <w:kern w:val="2"/>
            <w:sz w:val="24"/>
            <w:szCs w:val="24"/>
            <w14:ligatures w14:val="standardContextual"/>
          </w:rPr>
          <w:tab/>
        </w:r>
        <w:r w:rsidRPr="00491BBF">
          <w:rPr>
            <w:rStyle w:val="Hyperlink"/>
          </w:rPr>
          <w:t>INSPECTION AND APPROVAL</w:t>
        </w:r>
        <w:r>
          <w:rPr>
            <w:webHidden/>
          </w:rPr>
          <w:tab/>
        </w:r>
        <w:r>
          <w:rPr>
            <w:webHidden/>
          </w:rPr>
          <w:fldChar w:fldCharType="begin"/>
        </w:r>
        <w:r>
          <w:rPr>
            <w:webHidden/>
          </w:rPr>
          <w:instrText xml:space="preserve"> PAGEREF _Toc203566043 \h </w:instrText>
        </w:r>
        <w:r>
          <w:rPr>
            <w:webHidden/>
          </w:rPr>
        </w:r>
        <w:r>
          <w:rPr>
            <w:webHidden/>
          </w:rPr>
          <w:fldChar w:fldCharType="separate"/>
        </w:r>
        <w:r>
          <w:rPr>
            <w:webHidden/>
          </w:rPr>
          <w:t>22</w:t>
        </w:r>
        <w:r>
          <w:rPr>
            <w:webHidden/>
          </w:rPr>
          <w:fldChar w:fldCharType="end"/>
        </w:r>
      </w:hyperlink>
    </w:p>
    <w:p w14:paraId="5CE03C53" w14:textId="6C98DD00" w:rsidR="00C41148" w:rsidRDefault="00C41148">
      <w:pPr>
        <w:pStyle w:val="TOC2"/>
        <w:rPr>
          <w:rFonts w:asciiTheme="minorHAnsi" w:eastAsiaTheme="minorEastAsia" w:hAnsiTheme="minorHAnsi" w:cstheme="minorBidi"/>
          <w:kern w:val="2"/>
          <w:sz w:val="24"/>
          <w:szCs w:val="24"/>
          <w14:ligatures w14:val="standardContextual"/>
        </w:rPr>
      </w:pPr>
      <w:hyperlink w:anchor="_Toc203566044" w:history="1">
        <w:r w:rsidRPr="00491BBF">
          <w:rPr>
            <w:rStyle w:val="Hyperlink"/>
          </w:rPr>
          <w:t>E.</w:t>
        </w:r>
        <w:r>
          <w:rPr>
            <w:rFonts w:asciiTheme="minorHAnsi" w:eastAsiaTheme="minorEastAsia" w:hAnsiTheme="minorHAnsi" w:cstheme="minorBidi"/>
            <w:kern w:val="2"/>
            <w:sz w:val="24"/>
            <w:szCs w:val="24"/>
            <w14:ligatures w14:val="standardContextual"/>
          </w:rPr>
          <w:tab/>
        </w:r>
        <w:r w:rsidRPr="00491BBF">
          <w:rPr>
            <w:rStyle w:val="Hyperlink"/>
          </w:rPr>
          <w:t>PAYMENT (Nonnegotiable)</w:t>
        </w:r>
        <w:r>
          <w:rPr>
            <w:webHidden/>
          </w:rPr>
          <w:tab/>
        </w:r>
        <w:r>
          <w:rPr>
            <w:webHidden/>
          </w:rPr>
          <w:fldChar w:fldCharType="begin"/>
        </w:r>
        <w:r>
          <w:rPr>
            <w:webHidden/>
          </w:rPr>
          <w:instrText xml:space="preserve"> PAGEREF _Toc203566044 \h </w:instrText>
        </w:r>
        <w:r>
          <w:rPr>
            <w:webHidden/>
          </w:rPr>
        </w:r>
        <w:r>
          <w:rPr>
            <w:webHidden/>
          </w:rPr>
          <w:fldChar w:fldCharType="separate"/>
        </w:r>
        <w:r>
          <w:rPr>
            <w:webHidden/>
          </w:rPr>
          <w:t>23</w:t>
        </w:r>
        <w:r>
          <w:rPr>
            <w:webHidden/>
          </w:rPr>
          <w:fldChar w:fldCharType="end"/>
        </w:r>
      </w:hyperlink>
    </w:p>
    <w:p w14:paraId="21772727" w14:textId="5B3EECC7" w:rsidR="00C41148" w:rsidRDefault="00C41148">
      <w:pPr>
        <w:pStyle w:val="TOC2"/>
        <w:rPr>
          <w:rFonts w:asciiTheme="minorHAnsi" w:eastAsiaTheme="minorEastAsia" w:hAnsiTheme="minorHAnsi" w:cstheme="minorBidi"/>
          <w:kern w:val="2"/>
          <w:sz w:val="24"/>
          <w:szCs w:val="24"/>
          <w14:ligatures w14:val="standardContextual"/>
        </w:rPr>
      </w:pPr>
      <w:hyperlink w:anchor="_Toc203566045" w:history="1">
        <w:r w:rsidRPr="00491BBF">
          <w:rPr>
            <w:rStyle w:val="Hyperlink"/>
          </w:rPr>
          <w:t>F.</w:t>
        </w:r>
        <w:r>
          <w:rPr>
            <w:rFonts w:asciiTheme="minorHAnsi" w:eastAsiaTheme="minorEastAsia" w:hAnsiTheme="minorHAnsi" w:cstheme="minorBidi"/>
            <w:kern w:val="2"/>
            <w:sz w:val="24"/>
            <w:szCs w:val="24"/>
            <w14:ligatures w14:val="standardContextual"/>
          </w:rPr>
          <w:tab/>
        </w:r>
        <w:r w:rsidRPr="00491BBF">
          <w:rPr>
            <w:rStyle w:val="Hyperlink"/>
          </w:rPr>
          <w:t>LATE PAYMENT (Nonnegotiable)</w:t>
        </w:r>
        <w:r>
          <w:rPr>
            <w:webHidden/>
          </w:rPr>
          <w:tab/>
        </w:r>
        <w:r>
          <w:rPr>
            <w:webHidden/>
          </w:rPr>
          <w:fldChar w:fldCharType="begin"/>
        </w:r>
        <w:r>
          <w:rPr>
            <w:webHidden/>
          </w:rPr>
          <w:instrText xml:space="preserve"> PAGEREF _Toc203566045 \h </w:instrText>
        </w:r>
        <w:r>
          <w:rPr>
            <w:webHidden/>
          </w:rPr>
        </w:r>
        <w:r>
          <w:rPr>
            <w:webHidden/>
          </w:rPr>
          <w:fldChar w:fldCharType="separate"/>
        </w:r>
        <w:r>
          <w:rPr>
            <w:webHidden/>
          </w:rPr>
          <w:t>23</w:t>
        </w:r>
        <w:r>
          <w:rPr>
            <w:webHidden/>
          </w:rPr>
          <w:fldChar w:fldCharType="end"/>
        </w:r>
      </w:hyperlink>
    </w:p>
    <w:p w14:paraId="7325C554" w14:textId="7C72C9DF" w:rsidR="00C41148" w:rsidRDefault="00C41148">
      <w:pPr>
        <w:pStyle w:val="TOC2"/>
        <w:rPr>
          <w:rFonts w:asciiTheme="minorHAnsi" w:eastAsiaTheme="minorEastAsia" w:hAnsiTheme="minorHAnsi" w:cstheme="minorBidi"/>
          <w:kern w:val="2"/>
          <w:sz w:val="24"/>
          <w:szCs w:val="24"/>
          <w14:ligatures w14:val="standardContextual"/>
        </w:rPr>
      </w:pPr>
      <w:hyperlink w:anchor="_Toc203566046" w:history="1">
        <w:r w:rsidRPr="00491BBF">
          <w:rPr>
            <w:rStyle w:val="Hyperlink"/>
          </w:rPr>
          <w:t>G.</w:t>
        </w:r>
        <w:r>
          <w:rPr>
            <w:rFonts w:asciiTheme="minorHAnsi" w:eastAsiaTheme="minorEastAsia" w:hAnsiTheme="minorHAnsi" w:cstheme="minorBidi"/>
            <w:kern w:val="2"/>
            <w:sz w:val="24"/>
            <w:szCs w:val="24"/>
            <w14:ligatures w14:val="standardContextual"/>
          </w:rPr>
          <w:tab/>
        </w:r>
        <w:r w:rsidRPr="00491BBF">
          <w:rPr>
            <w:rStyle w:val="Hyperlink"/>
          </w:rPr>
          <w:t>SUBJECT TO FUNDING / FUNDING OUT CLAUSE FOR LOSS OF APPROPRIATIONS (Nonnegotiable)</w:t>
        </w:r>
        <w:r>
          <w:rPr>
            <w:webHidden/>
          </w:rPr>
          <w:tab/>
        </w:r>
        <w:r>
          <w:rPr>
            <w:webHidden/>
          </w:rPr>
          <w:fldChar w:fldCharType="begin"/>
        </w:r>
        <w:r>
          <w:rPr>
            <w:webHidden/>
          </w:rPr>
          <w:instrText xml:space="preserve"> PAGEREF _Toc203566046 \h </w:instrText>
        </w:r>
        <w:r>
          <w:rPr>
            <w:webHidden/>
          </w:rPr>
        </w:r>
        <w:r>
          <w:rPr>
            <w:webHidden/>
          </w:rPr>
          <w:fldChar w:fldCharType="separate"/>
        </w:r>
        <w:r>
          <w:rPr>
            <w:webHidden/>
          </w:rPr>
          <w:t>23</w:t>
        </w:r>
        <w:r>
          <w:rPr>
            <w:webHidden/>
          </w:rPr>
          <w:fldChar w:fldCharType="end"/>
        </w:r>
      </w:hyperlink>
    </w:p>
    <w:p w14:paraId="0B101045" w14:textId="4B9D910A" w:rsidR="00C41148" w:rsidRDefault="00C41148">
      <w:pPr>
        <w:pStyle w:val="TOC2"/>
        <w:rPr>
          <w:rFonts w:asciiTheme="minorHAnsi" w:eastAsiaTheme="minorEastAsia" w:hAnsiTheme="minorHAnsi" w:cstheme="minorBidi"/>
          <w:kern w:val="2"/>
          <w:sz w:val="24"/>
          <w:szCs w:val="24"/>
          <w14:ligatures w14:val="standardContextual"/>
        </w:rPr>
      </w:pPr>
      <w:hyperlink w:anchor="_Toc203566047" w:history="1">
        <w:r w:rsidRPr="00491BBF">
          <w:rPr>
            <w:rStyle w:val="Hyperlink"/>
          </w:rPr>
          <w:t>H.</w:t>
        </w:r>
        <w:r>
          <w:rPr>
            <w:rFonts w:asciiTheme="minorHAnsi" w:eastAsiaTheme="minorEastAsia" w:hAnsiTheme="minorHAnsi" w:cstheme="minorBidi"/>
            <w:kern w:val="2"/>
            <w:sz w:val="24"/>
            <w:szCs w:val="24"/>
            <w14:ligatures w14:val="standardContextual"/>
          </w:rPr>
          <w:tab/>
        </w:r>
        <w:r w:rsidRPr="00491BBF">
          <w:rPr>
            <w:rStyle w:val="Hyperlink"/>
          </w:rPr>
          <w:t>RIGHT TO AUDIT (First Paragraph is Nonnegotiable)</w:t>
        </w:r>
        <w:r>
          <w:rPr>
            <w:webHidden/>
          </w:rPr>
          <w:tab/>
        </w:r>
        <w:r>
          <w:rPr>
            <w:webHidden/>
          </w:rPr>
          <w:fldChar w:fldCharType="begin"/>
        </w:r>
        <w:r>
          <w:rPr>
            <w:webHidden/>
          </w:rPr>
          <w:instrText xml:space="preserve"> PAGEREF _Toc203566047 \h </w:instrText>
        </w:r>
        <w:r>
          <w:rPr>
            <w:webHidden/>
          </w:rPr>
        </w:r>
        <w:r>
          <w:rPr>
            <w:webHidden/>
          </w:rPr>
          <w:fldChar w:fldCharType="separate"/>
        </w:r>
        <w:r>
          <w:rPr>
            <w:webHidden/>
          </w:rPr>
          <w:t>23</w:t>
        </w:r>
        <w:r>
          <w:rPr>
            <w:webHidden/>
          </w:rPr>
          <w:fldChar w:fldCharType="end"/>
        </w:r>
      </w:hyperlink>
    </w:p>
    <w:p w14:paraId="024CD826" w14:textId="7171CB96" w:rsidR="00C41148" w:rsidRDefault="00C41148">
      <w:pPr>
        <w:pStyle w:val="TOC1"/>
        <w:rPr>
          <w:rFonts w:asciiTheme="minorHAnsi" w:eastAsiaTheme="minorEastAsia" w:hAnsiTheme="minorHAnsi" w:cstheme="minorBidi"/>
          <w:b w:val="0"/>
          <w:bCs w:val="0"/>
          <w:noProof/>
          <w:kern w:val="2"/>
          <w:sz w:val="24"/>
          <w:szCs w:val="24"/>
          <w14:ligatures w14:val="standardContextual"/>
        </w:rPr>
      </w:pPr>
      <w:hyperlink w:anchor="_Toc203566048" w:history="1">
        <w:r w:rsidRPr="00491BBF">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491BBF">
          <w:rPr>
            <w:rStyle w:val="Hyperlink"/>
            <w:noProof/>
          </w:rPr>
          <w:t>TECHNICAL SPECIFICATIONS</w:t>
        </w:r>
        <w:r>
          <w:rPr>
            <w:noProof/>
            <w:webHidden/>
          </w:rPr>
          <w:tab/>
        </w:r>
        <w:r>
          <w:rPr>
            <w:noProof/>
            <w:webHidden/>
          </w:rPr>
          <w:fldChar w:fldCharType="begin"/>
        </w:r>
        <w:r>
          <w:rPr>
            <w:noProof/>
            <w:webHidden/>
          </w:rPr>
          <w:instrText xml:space="preserve"> PAGEREF _Toc203566048 \h </w:instrText>
        </w:r>
        <w:r>
          <w:rPr>
            <w:noProof/>
            <w:webHidden/>
          </w:rPr>
        </w:r>
        <w:r>
          <w:rPr>
            <w:noProof/>
            <w:webHidden/>
          </w:rPr>
          <w:fldChar w:fldCharType="separate"/>
        </w:r>
        <w:r>
          <w:rPr>
            <w:noProof/>
            <w:webHidden/>
          </w:rPr>
          <w:t>24</w:t>
        </w:r>
        <w:r>
          <w:rPr>
            <w:noProof/>
            <w:webHidden/>
          </w:rPr>
          <w:fldChar w:fldCharType="end"/>
        </w:r>
      </w:hyperlink>
    </w:p>
    <w:p w14:paraId="590CDC4E" w14:textId="411FA44C" w:rsidR="00C41148" w:rsidRDefault="00C41148">
      <w:pPr>
        <w:pStyle w:val="TOC2"/>
        <w:rPr>
          <w:rFonts w:asciiTheme="minorHAnsi" w:eastAsiaTheme="minorEastAsia" w:hAnsiTheme="minorHAnsi" w:cstheme="minorBidi"/>
          <w:kern w:val="2"/>
          <w:sz w:val="24"/>
          <w:szCs w:val="24"/>
          <w14:ligatures w14:val="standardContextual"/>
        </w:rPr>
      </w:pPr>
      <w:hyperlink w:anchor="_Toc203566049" w:history="1">
        <w:r w:rsidRPr="00491BBF">
          <w:rPr>
            <w:rStyle w:val="Hyperlink"/>
          </w:rPr>
          <w:t>A.</w:t>
        </w:r>
        <w:r>
          <w:rPr>
            <w:rFonts w:asciiTheme="minorHAnsi" w:eastAsiaTheme="minorEastAsia" w:hAnsiTheme="minorHAnsi" w:cstheme="minorBidi"/>
            <w:kern w:val="2"/>
            <w:sz w:val="24"/>
            <w:szCs w:val="24"/>
            <w14:ligatures w14:val="standardContextual"/>
          </w:rPr>
          <w:tab/>
        </w:r>
        <w:r w:rsidRPr="00491BBF">
          <w:rPr>
            <w:rStyle w:val="Hyperlink"/>
          </w:rPr>
          <w:t>VENDOR INSTRUCTIONS</w:t>
        </w:r>
        <w:r>
          <w:rPr>
            <w:webHidden/>
          </w:rPr>
          <w:tab/>
        </w:r>
        <w:r>
          <w:rPr>
            <w:webHidden/>
          </w:rPr>
          <w:fldChar w:fldCharType="begin"/>
        </w:r>
        <w:r>
          <w:rPr>
            <w:webHidden/>
          </w:rPr>
          <w:instrText xml:space="preserve"> PAGEREF _Toc203566049 \h </w:instrText>
        </w:r>
        <w:r>
          <w:rPr>
            <w:webHidden/>
          </w:rPr>
        </w:r>
        <w:r>
          <w:rPr>
            <w:webHidden/>
          </w:rPr>
          <w:fldChar w:fldCharType="separate"/>
        </w:r>
        <w:r>
          <w:rPr>
            <w:webHidden/>
          </w:rPr>
          <w:t>24</w:t>
        </w:r>
        <w:r>
          <w:rPr>
            <w:webHidden/>
          </w:rPr>
          <w:fldChar w:fldCharType="end"/>
        </w:r>
      </w:hyperlink>
    </w:p>
    <w:p w14:paraId="5D6C8683" w14:textId="649B6952" w:rsidR="00C41148" w:rsidRDefault="00C41148">
      <w:pPr>
        <w:pStyle w:val="TOC2"/>
        <w:rPr>
          <w:rFonts w:asciiTheme="minorHAnsi" w:eastAsiaTheme="minorEastAsia" w:hAnsiTheme="minorHAnsi" w:cstheme="minorBidi"/>
          <w:kern w:val="2"/>
          <w:sz w:val="24"/>
          <w:szCs w:val="24"/>
          <w14:ligatures w14:val="standardContextual"/>
        </w:rPr>
      </w:pPr>
      <w:hyperlink w:anchor="_Toc203566050" w:history="1">
        <w:r w:rsidRPr="00491BBF">
          <w:rPr>
            <w:rStyle w:val="Hyperlink"/>
          </w:rPr>
          <w:t>B.</w:t>
        </w:r>
        <w:r>
          <w:rPr>
            <w:rFonts w:asciiTheme="minorHAnsi" w:eastAsiaTheme="minorEastAsia" w:hAnsiTheme="minorHAnsi" w:cstheme="minorBidi"/>
            <w:kern w:val="2"/>
            <w:sz w:val="24"/>
            <w:szCs w:val="24"/>
            <w14:ligatures w14:val="standardContextual"/>
          </w:rPr>
          <w:tab/>
        </w:r>
        <w:r w:rsidRPr="00491BBF">
          <w:rPr>
            <w:rStyle w:val="Hyperlink"/>
          </w:rPr>
          <w:t>NON-COMPLIANCE STATEMENT</w:t>
        </w:r>
        <w:r>
          <w:rPr>
            <w:webHidden/>
          </w:rPr>
          <w:tab/>
        </w:r>
        <w:r>
          <w:rPr>
            <w:webHidden/>
          </w:rPr>
          <w:fldChar w:fldCharType="begin"/>
        </w:r>
        <w:r>
          <w:rPr>
            <w:webHidden/>
          </w:rPr>
          <w:instrText xml:space="preserve"> PAGEREF _Toc203566050 \h </w:instrText>
        </w:r>
        <w:r>
          <w:rPr>
            <w:webHidden/>
          </w:rPr>
        </w:r>
        <w:r>
          <w:rPr>
            <w:webHidden/>
          </w:rPr>
          <w:fldChar w:fldCharType="separate"/>
        </w:r>
        <w:r>
          <w:rPr>
            <w:webHidden/>
          </w:rPr>
          <w:t>24</w:t>
        </w:r>
        <w:r>
          <w:rPr>
            <w:webHidden/>
          </w:rPr>
          <w:fldChar w:fldCharType="end"/>
        </w:r>
      </w:hyperlink>
    </w:p>
    <w:p w14:paraId="277128D5" w14:textId="41FD0366" w:rsidR="00C41148" w:rsidRDefault="00C41148">
      <w:pPr>
        <w:pStyle w:val="TOC2"/>
        <w:rPr>
          <w:rFonts w:asciiTheme="minorHAnsi" w:eastAsiaTheme="minorEastAsia" w:hAnsiTheme="minorHAnsi" w:cstheme="minorBidi"/>
          <w:kern w:val="2"/>
          <w:sz w:val="24"/>
          <w:szCs w:val="24"/>
          <w14:ligatures w14:val="standardContextual"/>
        </w:rPr>
      </w:pPr>
      <w:hyperlink w:anchor="_Toc203566051" w:history="1">
        <w:r w:rsidRPr="00491BBF">
          <w:rPr>
            <w:rStyle w:val="Hyperlink"/>
          </w:rPr>
          <w:t>C.</w:t>
        </w:r>
        <w:r>
          <w:rPr>
            <w:rFonts w:asciiTheme="minorHAnsi" w:eastAsiaTheme="minorEastAsia" w:hAnsiTheme="minorHAnsi" w:cstheme="minorBidi"/>
            <w:kern w:val="2"/>
            <w:sz w:val="24"/>
            <w:szCs w:val="24"/>
            <w14:ligatures w14:val="standardContextual"/>
          </w:rPr>
          <w:tab/>
        </w:r>
        <w:r w:rsidRPr="00491BBF">
          <w:rPr>
            <w:rStyle w:val="Hyperlink"/>
          </w:rPr>
          <w:t>CHEMICALS FOR NOXIOUS WEED, PEST CONTROL AND AQUATIC HERBICIDES</w:t>
        </w:r>
        <w:r>
          <w:rPr>
            <w:webHidden/>
          </w:rPr>
          <w:tab/>
        </w:r>
        <w:r>
          <w:rPr>
            <w:webHidden/>
          </w:rPr>
          <w:fldChar w:fldCharType="begin"/>
        </w:r>
        <w:r>
          <w:rPr>
            <w:webHidden/>
          </w:rPr>
          <w:instrText xml:space="preserve"> PAGEREF _Toc203566051 \h </w:instrText>
        </w:r>
        <w:r>
          <w:rPr>
            <w:webHidden/>
          </w:rPr>
        </w:r>
        <w:r>
          <w:rPr>
            <w:webHidden/>
          </w:rPr>
          <w:fldChar w:fldCharType="separate"/>
        </w:r>
        <w:r>
          <w:rPr>
            <w:webHidden/>
          </w:rPr>
          <w:t>24</w:t>
        </w:r>
        <w:r>
          <w:rPr>
            <w:webHidden/>
          </w:rPr>
          <w:fldChar w:fldCharType="end"/>
        </w:r>
      </w:hyperlink>
    </w:p>
    <w:p w14:paraId="3B3833AB" w14:textId="79CA926E" w:rsidR="00C41148" w:rsidRDefault="00C41148">
      <w:pPr>
        <w:pStyle w:val="TOC2"/>
        <w:rPr>
          <w:rFonts w:asciiTheme="minorHAnsi" w:eastAsiaTheme="minorEastAsia" w:hAnsiTheme="minorHAnsi" w:cstheme="minorBidi"/>
          <w:kern w:val="2"/>
          <w:sz w:val="24"/>
          <w:szCs w:val="24"/>
          <w14:ligatures w14:val="standardContextual"/>
        </w:rPr>
      </w:pPr>
      <w:hyperlink w:anchor="_Toc203566052" w:history="1">
        <w:r w:rsidRPr="00491BBF">
          <w:rPr>
            <w:rStyle w:val="Hyperlink"/>
          </w:rPr>
          <w:t>D.</w:t>
        </w:r>
        <w:r>
          <w:rPr>
            <w:rFonts w:asciiTheme="minorHAnsi" w:eastAsiaTheme="minorEastAsia" w:hAnsiTheme="minorHAnsi" w:cstheme="minorBidi"/>
            <w:kern w:val="2"/>
            <w:sz w:val="24"/>
            <w:szCs w:val="24"/>
            <w14:ligatures w14:val="standardContextual"/>
          </w:rPr>
          <w:tab/>
        </w:r>
        <w:r w:rsidRPr="00491BBF">
          <w:rPr>
            <w:rStyle w:val="Hyperlink"/>
          </w:rPr>
          <w:t>PACKAGING</w:t>
        </w:r>
        <w:r>
          <w:rPr>
            <w:webHidden/>
          </w:rPr>
          <w:tab/>
        </w:r>
        <w:r>
          <w:rPr>
            <w:webHidden/>
          </w:rPr>
          <w:fldChar w:fldCharType="begin"/>
        </w:r>
        <w:r>
          <w:rPr>
            <w:webHidden/>
          </w:rPr>
          <w:instrText xml:space="preserve"> PAGEREF _Toc203566052 \h </w:instrText>
        </w:r>
        <w:r>
          <w:rPr>
            <w:webHidden/>
          </w:rPr>
        </w:r>
        <w:r>
          <w:rPr>
            <w:webHidden/>
          </w:rPr>
          <w:fldChar w:fldCharType="separate"/>
        </w:r>
        <w:r>
          <w:rPr>
            <w:webHidden/>
          </w:rPr>
          <w:t>26</w:t>
        </w:r>
        <w:r>
          <w:rPr>
            <w:webHidden/>
          </w:rPr>
          <w:fldChar w:fldCharType="end"/>
        </w:r>
      </w:hyperlink>
    </w:p>
    <w:p w14:paraId="7622FB1D" w14:textId="6E056DA9" w:rsidR="00C41148" w:rsidRDefault="00C41148">
      <w:pPr>
        <w:pStyle w:val="TOC2"/>
        <w:rPr>
          <w:rFonts w:asciiTheme="minorHAnsi" w:eastAsiaTheme="minorEastAsia" w:hAnsiTheme="minorHAnsi" w:cstheme="minorBidi"/>
          <w:kern w:val="2"/>
          <w:sz w:val="24"/>
          <w:szCs w:val="24"/>
          <w14:ligatures w14:val="standardContextual"/>
        </w:rPr>
      </w:pPr>
      <w:hyperlink w:anchor="_Toc203566053" w:history="1">
        <w:r w:rsidRPr="00491BBF">
          <w:rPr>
            <w:rStyle w:val="Hyperlink"/>
          </w:rPr>
          <w:t>E.</w:t>
        </w:r>
        <w:r>
          <w:rPr>
            <w:rFonts w:asciiTheme="minorHAnsi" w:eastAsiaTheme="minorEastAsia" w:hAnsiTheme="minorHAnsi" w:cstheme="minorBidi"/>
            <w:kern w:val="2"/>
            <w:sz w:val="24"/>
            <w:szCs w:val="24"/>
            <w14:ligatures w14:val="standardContextual"/>
          </w:rPr>
          <w:tab/>
        </w:r>
        <w:r w:rsidRPr="00491BBF">
          <w:rPr>
            <w:rStyle w:val="Hyperlink"/>
          </w:rPr>
          <w:t>ORDERS</w:t>
        </w:r>
        <w:r>
          <w:rPr>
            <w:webHidden/>
          </w:rPr>
          <w:tab/>
        </w:r>
        <w:r>
          <w:rPr>
            <w:webHidden/>
          </w:rPr>
          <w:fldChar w:fldCharType="begin"/>
        </w:r>
        <w:r>
          <w:rPr>
            <w:webHidden/>
          </w:rPr>
          <w:instrText xml:space="preserve"> PAGEREF _Toc203566053 \h </w:instrText>
        </w:r>
        <w:r>
          <w:rPr>
            <w:webHidden/>
          </w:rPr>
        </w:r>
        <w:r>
          <w:rPr>
            <w:webHidden/>
          </w:rPr>
          <w:fldChar w:fldCharType="separate"/>
        </w:r>
        <w:r>
          <w:rPr>
            <w:webHidden/>
          </w:rPr>
          <w:t>26</w:t>
        </w:r>
        <w:r>
          <w:rPr>
            <w:webHidden/>
          </w:rPr>
          <w:fldChar w:fldCharType="end"/>
        </w:r>
      </w:hyperlink>
    </w:p>
    <w:p w14:paraId="37087921" w14:textId="5EE3FDEA" w:rsidR="00C41148" w:rsidRDefault="00C41148">
      <w:pPr>
        <w:pStyle w:val="TOC2"/>
        <w:rPr>
          <w:rFonts w:asciiTheme="minorHAnsi" w:eastAsiaTheme="minorEastAsia" w:hAnsiTheme="minorHAnsi" w:cstheme="minorBidi"/>
          <w:kern w:val="2"/>
          <w:sz w:val="24"/>
          <w:szCs w:val="24"/>
          <w14:ligatures w14:val="standardContextual"/>
        </w:rPr>
      </w:pPr>
      <w:hyperlink w:anchor="_Toc203566054" w:history="1">
        <w:r w:rsidRPr="00491BBF">
          <w:rPr>
            <w:rStyle w:val="Hyperlink"/>
          </w:rPr>
          <w:t>F.</w:t>
        </w:r>
        <w:r>
          <w:rPr>
            <w:rFonts w:asciiTheme="minorHAnsi" w:eastAsiaTheme="minorEastAsia" w:hAnsiTheme="minorHAnsi" w:cstheme="minorBidi"/>
            <w:kern w:val="2"/>
            <w:sz w:val="24"/>
            <w:szCs w:val="24"/>
            <w14:ligatures w14:val="standardContextual"/>
          </w:rPr>
          <w:tab/>
        </w:r>
        <w:r w:rsidRPr="00491BBF">
          <w:rPr>
            <w:rStyle w:val="Hyperlink"/>
          </w:rPr>
          <w:t>QUALITY</w:t>
        </w:r>
        <w:r>
          <w:rPr>
            <w:webHidden/>
          </w:rPr>
          <w:tab/>
        </w:r>
        <w:r>
          <w:rPr>
            <w:webHidden/>
          </w:rPr>
          <w:fldChar w:fldCharType="begin"/>
        </w:r>
        <w:r>
          <w:rPr>
            <w:webHidden/>
          </w:rPr>
          <w:instrText xml:space="preserve"> PAGEREF _Toc203566054 \h </w:instrText>
        </w:r>
        <w:r>
          <w:rPr>
            <w:webHidden/>
          </w:rPr>
        </w:r>
        <w:r>
          <w:rPr>
            <w:webHidden/>
          </w:rPr>
          <w:fldChar w:fldCharType="separate"/>
        </w:r>
        <w:r>
          <w:rPr>
            <w:webHidden/>
          </w:rPr>
          <w:t>26</w:t>
        </w:r>
        <w:r>
          <w:rPr>
            <w:webHidden/>
          </w:rPr>
          <w:fldChar w:fldCharType="end"/>
        </w:r>
      </w:hyperlink>
    </w:p>
    <w:p w14:paraId="5B1BA88D" w14:textId="2FF0886D" w:rsidR="00C41148" w:rsidRDefault="00C41148">
      <w:pPr>
        <w:pStyle w:val="TOC2"/>
        <w:rPr>
          <w:rFonts w:asciiTheme="minorHAnsi" w:eastAsiaTheme="minorEastAsia" w:hAnsiTheme="minorHAnsi" w:cstheme="minorBidi"/>
          <w:kern w:val="2"/>
          <w:sz w:val="24"/>
          <w:szCs w:val="24"/>
          <w14:ligatures w14:val="standardContextual"/>
        </w:rPr>
      </w:pPr>
      <w:hyperlink w:anchor="_Toc203566055" w:history="1">
        <w:r w:rsidRPr="00491BBF">
          <w:rPr>
            <w:rStyle w:val="Hyperlink"/>
          </w:rPr>
          <w:t>G.</w:t>
        </w:r>
        <w:r>
          <w:rPr>
            <w:rFonts w:asciiTheme="minorHAnsi" w:eastAsiaTheme="minorEastAsia" w:hAnsiTheme="minorHAnsi" w:cstheme="minorBidi"/>
            <w:kern w:val="2"/>
            <w:sz w:val="24"/>
            <w:szCs w:val="24"/>
            <w14:ligatures w14:val="standardContextual"/>
          </w:rPr>
          <w:tab/>
        </w:r>
        <w:r w:rsidRPr="00491BBF">
          <w:rPr>
            <w:rStyle w:val="Hyperlink"/>
          </w:rPr>
          <w:t>PRODUCT RECALLS</w:t>
        </w:r>
        <w:r>
          <w:rPr>
            <w:webHidden/>
          </w:rPr>
          <w:tab/>
        </w:r>
        <w:r>
          <w:rPr>
            <w:webHidden/>
          </w:rPr>
          <w:fldChar w:fldCharType="begin"/>
        </w:r>
        <w:r>
          <w:rPr>
            <w:webHidden/>
          </w:rPr>
          <w:instrText xml:space="preserve"> PAGEREF _Toc203566055 \h </w:instrText>
        </w:r>
        <w:r>
          <w:rPr>
            <w:webHidden/>
          </w:rPr>
        </w:r>
        <w:r>
          <w:rPr>
            <w:webHidden/>
          </w:rPr>
          <w:fldChar w:fldCharType="separate"/>
        </w:r>
        <w:r>
          <w:rPr>
            <w:webHidden/>
          </w:rPr>
          <w:t>26</w:t>
        </w:r>
        <w:r>
          <w:rPr>
            <w:webHidden/>
          </w:rPr>
          <w:fldChar w:fldCharType="end"/>
        </w:r>
      </w:hyperlink>
    </w:p>
    <w:p w14:paraId="4F1E0097" w14:textId="76F7D7C2" w:rsidR="00C41148" w:rsidRDefault="00C41148">
      <w:pPr>
        <w:pStyle w:val="TOC1"/>
        <w:rPr>
          <w:rFonts w:asciiTheme="minorHAnsi" w:eastAsiaTheme="minorEastAsia" w:hAnsiTheme="minorHAnsi" w:cstheme="minorBidi"/>
          <w:b w:val="0"/>
          <w:bCs w:val="0"/>
          <w:noProof/>
          <w:kern w:val="2"/>
          <w:sz w:val="24"/>
          <w:szCs w:val="24"/>
          <w14:ligatures w14:val="standardContextual"/>
        </w:rPr>
      </w:pPr>
      <w:hyperlink w:anchor="_Toc203566056" w:history="1">
        <w:r w:rsidRPr="00491BBF">
          <w:rPr>
            <w:rStyle w:val="Hyperlink"/>
            <w:noProof/>
          </w:rPr>
          <w:t>CONTRACTUAL AGREEMENT FORM</w:t>
        </w:r>
        <w:r>
          <w:rPr>
            <w:noProof/>
            <w:webHidden/>
          </w:rPr>
          <w:tab/>
        </w:r>
        <w:r>
          <w:rPr>
            <w:noProof/>
            <w:webHidden/>
          </w:rPr>
          <w:fldChar w:fldCharType="begin"/>
        </w:r>
        <w:r>
          <w:rPr>
            <w:noProof/>
            <w:webHidden/>
          </w:rPr>
          <w:instrText xml:space="preserve"> PAGEREF _Toc203566056 \h </w:instrText>
        </w:r>
        <w:r>
          <w:rPr>
            <w:noProof/>
            <w:webHidden/>
          </w:rPr>
        </w:r>
        <w:r>
          <w:rPr>
            <w:noProof/>
            <w:webHidden/>
          </w:rPr>
          <w:fldChar w:fldCharType="separate"/>
        </w:r>
        <w:r>
          <w:rPr>
            <w:noProof/>
            <w:webHidden/>
          </w:rPr>
          <w:t>27</w:t>
        </w:r>
        <w:r>
          <w:rPr>
            <w:noProof/>
            <w:webHidden/>
          </w:rPr>
          <w:fldChar w:fldCharType="end"/>
        </w:r>
      </w:hyperlink>
    </w:p>
    <w:p w14:paraId="5EA861AC" w14:textId="67BE38AB"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203565964"/>
      <w:r w:rsidR="00FC5300" w:rsidRPr="0025153F">
        <w:lastRenderedPageBreak/>
        <w:t>GLOSSARY OF TERMS</w:t>
      </w:r>
      <w:bookmarkEnd w:id="6"/>
      <w:bookmarkEnd w:id="7"/>
      <w:bookmarkEnd w:id="8"/>
      <w:bookmarkEnd w:id="9"/>
      <w:bookmarkEnd w:id="10"/>
      <w:bookmarkEnd w:id="11"/>
      <w:bookmarkEnd w:id="12"/>
      <w:bookmarkEnd w:id="13"/>
      <w:bookmarkEnd w:id="14"/>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6963AE">
      <w:pPr>
        <w:pStyle w:val="Glossary"/>
        <w:widowControl/>
        <w:jc w:val="both"/>
      </w:pPr>
    </w:p>
    <w:p w14:paraId="73383045" w14:textId="77777777"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6963AE">
      <w:pPr>
        <w:pStyle w:val="Glossary"/>
        <w:widowControl/>
        <w:jc w:val="both"/>
      </w:pPr>
    </w:p>
    <w:p w14:paraId="2AB36321" w14:textId="7777777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6963AE">
      <w:pPr>
        <w:pStyle w:val="Glossary"/>
        <w:widowControl/>
        <w:jc w:val="both"/>
      </w:pPr>
    </w:p>
    <w:p w14:paraId="6764BFD1" w14:textId="7777777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6963AE">
      <w:pPr>
        <w:pStyle w:val="Glossary"/>
        <w:widowControl/>
        <w:jc w:val="both"/>
      </w:pPr>
    </w:p>
    <w:p w14:paraId="1BE80205" w14:textId="77777777"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6963AE">
      <w:pPr>
        <w:pStyle w:val="Glossary"/>
        <w:widowControl/>
        <w:jc w:val="both"/>
      </w:pPr>
    </w:p>
    <w:p w14:paraId="20D56F38" w14:textId="7777777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6963AE">
      <w:pPr>
        <w:pStyle w:val="Glossary"/>
        <w:widowControl/>
        <w:jc w:val="both"/>
      </w:pPr>
    </w:p>
    <w:p w14:paraId="417B8CCB" w14:textId="77777777"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6963AE">
      <w:pPr>
        <w:pStyle w:val="Glossary"/>
        <w:widowControl/>
        <w:jc w:val="both"/>
      </w:pPr>
    </w:p>
    <w:p w14:paraId="7B08E291" w14:textId="77777777"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6963AE">
      <w:pPr>
        <w:pStyle w:val="Glossary"/>
        <w:widowControl/>
        <w:jc w:val="both"/>
      </w:pPr>
    </w:p>
    <w:p w14:paraId="626A0DDE" w14:textId="77777777"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6963AE">
      <w:pPr>
        <w:pStyle w:val="Glossary"/>
      </w:pPr>
    </w:p>
    <w:p w14:paraId="1CA9891A" w14:textId="77777777"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4C55DE">
      <w:pPr>
        <w:pStyle w:val="Glossary"/>
        <w:widowControl/>
        <w:jc w:val="both"/>
      </w:pPr>
    </w:p>
    <w:p w14:paraId="4CE8ABCA" w14:textId="77777777"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4C55DE">
      <w:pPr>
        <w:pStyle w:val="Glossary"/>
        <w:widowControl/>
        <w:jc w:val="both"/>
      </w:pPr>
    </w:p>
    <w:p w14:paraId="1DDC872B" w14:textId="77777777" w:rsidR="00C202B8" w:rsidRPr="00476C88" w:rsidRDefault="00C202B8" w:rsidP="00C202B8">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303A2EAD" w14:textId="77777777" w:rsidR="00FC5300" w:rsidRPr="00476C88" w:rsidRDefault="00FC5300" w:rsidP="006963AE">
      <w:pPr>
        <w:pStyle w:val="Glossary"/>
        <w:widowControl/>
        <w:jc w:val="both"/>
      </w:pPr>
    </w:p>
    <w:p w14:paraId="431D6336" w14:textId="77777777"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6963AE">
      <w:pPr>
        <w:pStyle w:val="Glossary"/>
        <w:widowControl/>
        <w:jc w:val="both"/>
      </w:pPr>
    </w:p>
    <w:p w14:paraId="4ED4C03C" w14:textId="77777777"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6963AE">
      <w:pPr>
        <w:pStyle w:val="Glossary"/>
        <w:widowControl/>
        <w:jc w:val="both"/>
      </w:pPr>
    </w:p>
    <w:p w14:paraId="68F3E0ED" w14:textId="77777777"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6963AE">
      <w:pPr>
        <w:pStyle w:val="Glossary"/>
        <w:widowControl/>
        <w:jc w:val="both"/>
      </w:pPr>
    </w:p>
    <w:p w14:paraId="3EE400EB" w14:textId="77777777"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6963AE">
      <w:pPr>
        <w:pStyle w:val="Glossary"/>
        <w:widowControl/>
        <w:jc w:val="both"/>
      </w:pPr>
    </w:p>
    <w:p w14:paraId="529C5BB8" w14:textId="77777777"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6963AE">
      <w:pPr>
        <w:pStyle w:val="Glossary"/>
        <w:widowControl/>
        <w:jc w:val="both"/>
      </w:pPr>
    </w:p>
    <w:p w14:paraId="2CB09924" w14:textId="77777777"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0DEFC04A" w14:textId="77777777" w:rsidR="00D15B30" w:rsidRPr="00476C88" w:rsidRDefault="00D15B30" w:rsidP="006963AE">
      <w:pPr>
        <w:pStyle w:val="Glossary"/>
        <w:widowControl/>
        <w:jc w:val="both"/>
      </w:pPr>
    </w:p>
    <w:p w14:paraId="41B091ED" w14:textId="77777777"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2DDB1009" w14:textId="77777777" w:rsidR="007730BE" w:rsidRPr="00476C88" w:rsidRDefault="007730BE" w:rsidP="006963AE">
      <w:pPr>
        <w:pStyle w:val="Glossary"/>
        <w:widowControl/>
        <w:jc w:val="both"/>
      </w:pPr>
    </w:p>
    <w:p w14:paraId="4802E211" w14:textId="77777777"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31A773E1" w14:textId="77777777" w:rsidR="00F17AA8" w:rsidRPr="00476C88" w:rsidRDefault="00F17AA8" w:rsidP="006963AE">
      <w:pPr>
        <w:pStyle w:val="Glossary"/>
        <w:widowControl/>
        <w:jc w:val="both"/>
      </w:pPr>
    </w:p>
    <w:p w14:paraId="00154014" w14:textId="77777777"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6963AE">
      <w:pPr>
        <w:pStyle w:val="Glossary"/>
        <w:widowControl/>
        <w:jc w:val="both"/>
      </w:pPr>
    </w:p>
    <w:p w14:paraId="47771AD5" w14:textId="77777777"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6963AE">
      <w:pPr>
        <w:pStyle w:val="Glossary"/>
        <w:widowControl/>
        <w:jc w:val="both"/>
      </w:pPr>
    </w:p>
    <w:p w14:paraId="0F7D3A55" w14:textId="77777777"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6963AE">
      <w:pPr>
        <w:pStyle w:val="Glossary"/>
        <w:widowControl/>
        <w:jc w:val="both"/>
      </w:pPr>
    </w:p>
    <w:p w14:paraId="1B848119" w14:textId="77777777"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6963AE">
      <w:pPr>
        <w:pStyle w:val="Glossary"/>
        <w:widowControl/>
        <w:jc w:val="both"/>
      </w:pPr>
    </w:p>
    <w:p w14:paraId="0FB26297" w14:textId="77777777"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6963AE">
      <w:pPr>
        <w:pStyle w:val="Glossary"/>
        <w:widowControl/>
        <w:jc w:val="both"/>
      </w:pPr>
    </w:p>
    <w:p w14:paraId="56E75A89" w14:textId="77777777"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6963AE">
      <w:pPr>
        <w:pStyle w:val="Glossary"/>
        <w:widowControl/>
        <w:jc w:val="both"/>
      </w:pPr>
    </w:p>
    <w:p w14:paraId="1B3208CB" w14:textId="77777777"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6963AE">
      <w:pPr>
        <w:pStyle w:val="Glossary"/>
        <w:widowControl/>
        <w:jc w:val="both"/>
      </w:pPr>
    </w:p>
    <w:p w14:paraId="23E8979A" w14:textId="77777777"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6963AE">
      <w:pPr>
        <w:pStyle w:val="Glossary"/>
        <w:widowControl/>
        <w:jc w:val="both"/>
      </w:pPr>
    </w:p>
    <w:p w14:paraId="5DD32073" w14:textId="0D6BCB48"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6963AE">
      <w:pPr>
        <w:pStyle w:val="Glossary"/>
        <w:widowControl/>
        <w:jc w:val="both"/>
        <w:rPr>
          <w:highlight w:val="yellow"/>
        </w:rPr>
      </w:pPr>
    </w:p>
    <w:p w14:paraId="5812635C" w14:textId="4EBE2712"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6963AE">
      <w:pPr>
        <w:pStyle w:val="Glossary"/>
        <w:widowControl/>
        <w:jc w:val="both"/>
      </w:pPr>
    </w:p>
    <w:p w14:paraId="7F4BC4B2" w14:textId="77777777" w:rsidR="00FC5300" w:rsidRDefault="00FC5300" w:rsidP="006963AE">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6963AE">
      <w:pPr>
        <w:pStyle w:val="Glossary"/>
        <w:widowControl/>
        <w:jc w:val="both"/>
      </w:pPr>
    </w:p>
    <w:p w14:paraId="7BC62594" w14:textId="77777777"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6963AE">
      <w:pPr>
        <w:pStyle w:val="Glossary"/>
        <w:widowControl/>
        <w:jc w:val="both"/>
      </w:pPr>
    </w:p>
    <w:p w14:paraId="43B93430" w14:textId="77777777"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6963AE">
      <w:pPr>
        <w:pStyle w:val="Glossary"/>
        <w:widowControl/>
        <w:jc w:val="both"/>
      </w:pPr>
    </w:p>
    <w:p w14:paraId="1D25DB9C" w14:textId="77777777"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6963AE">
      <w:pPr>
        <w:pStyle w:val="Glossary"/>
        <w:widowControl/>
        <w:jc w:val="both"/>
      </w:pPr>
    </w:p>
    <w:p w14:paraId="0BE701FB" w14:textId="0FEF963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6963AE">
      <w:pPr>
        <w:pStyle w:val="Glossary"/>
        <w:widowControl/>
        <w:jc w:val="both"/>
      </w:pPr>
    </w:p>
    <w:p w14:paraId="18ABEF96" w14:textId="77777777" w:rsidR="00FC5300" w:rsidRPr="00476C88" w:rsidRDefault="00FC5300" w:rsidP="006963AE">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1712FF53" w14:textId="77777777" w:rsidR="00FC5300" w:rsidRPr="00476C88" w:rsidRDefault="00FC5300" w:rsidP="006963AE">
      <w:pPr>
        <w:pStyle w:val="Glossary"/>
        <w:widowControl/>
        <w:jc w:val="both"/>
      </w:pPr>
    </w:p>
    <w:p w14:paraId="4ED9BE9C" w14:textId="77777777" w:rsidR="00FC5300" w:rsidRPr="00476C88" w:rsidRDefault="00FC5300" w:rsidP="006963AE">
      <w:pPr>
        <w:pStyle w:val="Glossary"/>
        <w:widowControl/>
        <w:jc w:val="both"/>
      </w:pPr>
      <w:r w:rsidRPr="00476C88">
        <w:rPr>
          <w:b/>
          <w:bCs/>
        </w:rPr>
        <w:t>Customer Service:</w:t>
      </w:r>
      <w:r w:rsidRPr="00476C88">
        <w:t xml:space="preserve"> The process of ensuring customer satisfaction by providing assistance and advice on those </w:t>
      </w:r>
      <w:r w:rsidR="00EB00D2">
        <w:t>commodities or services</w:t>
      </w:r>
      <w:r w:rsidRPr="00476C88">
        <w:t xml:space="preserve"> provided by a </w:t>
      </w:r>
      <w:r w:rsidR="002371AE">
        <w:t>Vendor</w:t>
      </w:r>
    </w:p>
    <w:p w14:paraId="12724E00" w14:textId="77777777" w:rsidR="00FC5300" w:rsidRPr="00476C88" w:rsidRDefault="00FC5300" w:rsidP="006963AE">
      <w:pPr>
        <w:pStyle w:val="Glossary"/>
        <w:widowControl/>
        <w:jc w:val="both"/>
      </w:pPr>
    </w:p>
    <w:p w14:paraId="46271BFC" w14:textId="7777777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6963AE">
      <w:pPr>
        <w:pStyle w:val="Glossary"/>
        <w:widowControl/>
        <w:jc w:val="both"/>
      </w:pPr>
    </w:p>
    <w:p w14:paraId="16703AA9" w14:textId="77777777"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6963AE">
      <w:pPr>
        <w:pStyle w:val="Glossary"/>
        <w:widowControl/>
        <w:jc w:val="both"/>
      </w:pPr>
    </w:p>
    <w:p w14:paraId="5C72ED71" w14:textId="77777777"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6963AE">
      <w:pPr>
        <w:pStyle w:val="Glossary"/>
        <w:widowControl/>
        <w:jc w:val="both"/>
      </w:pPr>
    </w:p>
    <w:p w14:paraId="22BD7B50" w14:textId="77777777"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6963AE">
      <w:pPr>
        <w:pStyle w:val="Glossary"/>
        <w:widowControl/>
        <w:jc w:val="both"/>
      </w:pPr>
    </w:p>
    <w:p w14:paraId="0FA26238" w14:textId="77777777"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6963AE">
      <w:pPr>
        <w:pStyle w:val="Glossary"/>
        <w:widowControl/>
        <w:jc w:val="both"/>
      </w:pPr>
    </w:p>
    <w:p w14:paraId="599FDC64" w14:textId="77777777"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6963AE">
      <w:pPr>
        <w:pStyle w:val="Glossary"/>
        <w:widowControl/>
        <w:jc w:val="both"/>
      </w:pPr>
    </w:p>
    <w:p w14:paraId="20C39C30" w14:textId="77777777"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6963AE">
      <w:pPr>
        <w:pStyle w:val="Glossary"/>
        <w:widowControl/>
        <w:jc w:val="both"/>
      </w:pPr>
    </w:p>
    <w:p w14:paraId="6FD1D258" w14:textId="77777777"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6963AE">
      <w:pPr>
        <w:pStyle w:val="Glossary"/>
        <w:widowControl/>
        <w:jc w:val="both"/>
      </w:pPr>
    </w:p>
    <w:p w14:paraId="394232F0" w14:textId="77777777" w:rsidR="00EB00D2" w:rsidRPr="00476C88" w:rsidRDefault="00EB00D2" w:rsidP="006963AE">
      <w:pPr>
        <w:pStyle w:val="Glossary"/>
        <w:widowControl/>
        <w:jc w:val="both"/>
      </w:pPr>
      <w:r w:rsidRPr="008C11D0">
        <w:rPr>
          <w:b/>
          <w:bCs/>
        </w:rPr>
        <w:t>Goods:</w:t>
      </w:r>
      <w:r>
        <w:t xml:space="preserve"> See Commodities</w:t>
      </w:r>
    </w:p>
    <w:p w14:paraId="3BA8F5DB" w14:textId="77777777" w:rsidR="00FC5300" w:rsidRPr="00476C88" w:rsidRDefault="00FC5300" w:rsidP="006963AE">
      <w:pPr>
        <w:pStyle w:val="Glossary"/>
        <w:widowControl/>
        <w:jc w:val="both"/>
      </w:pPr>
    </w:p>
    <w:p w14:paraId="5BECB623" w14:textId="77777777"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8E4FD1">
        <w:t>Vendor</w:t>
      </w:r>
      <w:r w:rsidRPr="00476C88">
        <w:t>“ and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6963AE">
      <w:pPr>
        <w:pStyle w:val="Glossary"/>
        <w:widowControl/>
        <w:jc w:val="both"/>
      </w:pPr>
    </w:p>
    <w:p w14:paraId="5BCAFCBF" w14:textId="77777777"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6963AE">
      <w:pPr>
        <w:pStyle w:val="Glossary"/>
        <w:widowControl/>
        <w:jc w:val="both"/>
      </w:pPr>
    </w:p>
    <w:p w14:paraId="135775F2" w14:textId="77777777"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6963AE">
      <w:pPr>
        <w:pStyle w:val="Glossary"/>
        <w:widowControl/>
        <w:jc w:val="both"/>
      </w:pPr>
    </w:p>
    <w:p w14:paraId="4B8A5249" w14:textId="77777777"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6963AE">
      <w:pPr>
        <w:pStyle w:val="Glossary"/>
        <w:widowControl/>
        <w:jc w:val="both"/>
      </w:pPr>
    </w:p>
    <w:p w14:paraId="17FBF24B" w14:textId="77777777"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378AE849" w14:textId="77777777" w:rsidR="00FC5300" w:rsidRPr="00476C88" w:rsidRDefault="00FC5300" w:rsidP="006963AE">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lastRenderedPageBreak/>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14939C58" w14:textId="77777777"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7DE19044"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1DB2A9B8" w14:textId="77777777"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6A25C372" w14:textId="77777777" w:rsidR="006834C9" w:rsidRDefault="006834C9"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639D0A5F" w14:textId="77777777"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1AA3BDE6"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7C6BE3CC" w14:textId="77777777"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20F1034" w14:textId="77777777" w:rsidR="004060BA" w:rsidRPr="00476C88" w:rsidRDefault="004060BA"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0FDF424C" w14:textId="77777777"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02FF0E64" w14:textId="77777777" w:rsidR="00FC5300" w:rsidRPr="00476C88" w:rsidRDefault="00FC5300" w:rsidP="006963AE">
      <w:pPr>
        <w:pStyle w:val="Glossary"/>
        <w:widowControl/>
        <w:jc w:val="both"/>
      </w:pPr>
    </w:p>
    <w:p w14:paraId="0DD7CF53" w14:textId="77777777"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2B395116"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7741F706" w14:textId="77777777"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8AEA641"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lastRenderedPageBreak/>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57243F26" w14:textId="77777777"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2497801B" w14:textId="77777777" w:rsidR="00EA6AAD" w:rsidRDefault="00EA6AAD"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4A074C11"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14FE0B63" w14:textId="77777777" w:rsidR="00C0664F" w:rsidRDefault="00C0664F" w:rsidP="006963AE">
      <w:pPr>
        <w:pStyle w:val="Glossary"/>
        <w:widowControl/>
        <w:jc w:val="both"/>
        <w:rPr>
          <w:highlight w:val="yellow"/>
        </w:rPr>
      </w:pPr>
    </w:p>
    <w:p w14:paraId="7107806C"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47D6968F" w14:textId="77777777" w:rsidR="00EA6AAD" w:rsidRPr="008C11D0" w:rsidRDefault="00EA6AAD" w:rsidP="006963AE">
      <w:pPr>
        <w:pStyle w:val="Glossary"/>
        <w:widowControl/>
        <w:jc w:val="both"/>
        <w:rPr>
          <w:b/>
          <w:bCs/>
          <w:highlight w:val="yellow"/>
        </w:rPr>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49709F47" w14:textId="77777777"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009B41E9"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4AEB974D"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r w:rsidRPr="00476C88">
        <w:rPr>
          <w:b/>
          <w:bCs/>
        </w:rPr>
        <w:t>Work Day:</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7" w:name="_Toc526420806"/>
      <w:bookmarkStart w:id="18" w:name="_Toc203565965"/>
      <w:r w:rsidRPr="002D0B61">
        <w:t>ACRONYM LIST</w:t>
      </w:r>
      <w:bookmarkEnd w:id="17"/>
      <w:bookmarkEnd w:id="18"/>
    </w:p>
    <w:p w14:paraId="6DFD11FA" w14:textId="77777777" w:rsidR="00476C88" w:rsidRPr="002D0B61" w:rsidRDefault="00476C88" w:rsidP="006963AE">
      <w:pPr>
        <w:pStyle w:val="Glossary"/>
        <w:widowControl/>
        <w:jc w:val="both"/>
        <w:rPr>
          <w:highlight w:val="black"/>
        </w:rPr>
      </w:pPr>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9"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36563085"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23902CC5" w14:textId="77777777" w:rsidR="00476C88" w:rsidRPr="00AA3593" w:rsidRDefault="00476C88" w:rsidP="006963AE">
      <w:pPr>
        <w:pStyle w:val="Glossary"/>
        <w:widowControl/>
        <w:jc w:val="both"/>
      </w:pPr>
    </w:p>
    <w:p w14:paraId="6D123BDC"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77DEE204" w14:textId="77777777"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3C91A6C5" w14:textId="77777777" w:rsidR="00B24045" w:rsidRDefault="00B24045" w:rsidP="00B24045">
      <w:pPr>
        <w:rPr>
          <w:rStyle w:val="GlossaryChar"/>
        </w:rPr>
      </w:pPr>
    </w:p>
    <w:p w14:paraId="3AB79C06" w14:textId="77777777" w:rsidR="00476C88" w:rsidRPr="00AA3593" w:rsidRDefault="00476C88" w:rsidP="006963AE">
      <w:pPr>
        <w:pStyle w:val="Glossary"/>
        <w:widowControl/>
        <w:jc w:val="both"/>
      </w:pPr>
      <w:r w:rsidRPr="00AA3593">
        <w:rPr>
          <w:rStyle w:val="Glossary-Bold"/>
        </w:rPr>
        <w:t>ITB</w:t>
      </w:r>
      <w:r w:rsidRPr="00AA3593">
        <w:t xml:space="preserve"> – Invitation to Bid</w:t>
      </w:r>
    </w:p>
    <w:p w14:paraId="30E95E75" w14:textId="77777777" w:rsidR="00476C88" w:rsidRPr="00AA3593" w:rsidRDefault="00476C88" w:rsidP="006963AE">
      <w:pPr>
        <w:pStyle w:val="Glossary"/>
        <w:widowControl/>
        <w:jc w:val="both"/>
      </w:pPr>
    </w:p>
    <w:p w14:paraId="59874A5C" w14:textId="77777777" w:rsidR="007B5468" w:rsidRDefault="007B5468" w:rsidP="006963AE">
      <w:pPr>
        <w:pStyle w:val="Glossary"/>
        <w:widowControl/>
        <w:jc w:val="both"/>
        <w:rPr>
          <w:rStyle w:val="Glossary-Bold"/>
        </w:rPr>
      </w:pPr>
      <w:r>
        <w:rPr>
          <w:rStyle w:val="Glossary-Bold"/>
        </w:rPr>
        <w:t xml:space="preserve">NGPC – </w:t>
      </w:r>
      <w:r w:rsidRPr="005B53C1">
        <w:rPr>
          <w:rStyle w:val="Glossary-Bold"/>
          <w:b w:val="0"/>
          <w:bCs w:val="0"/>
        </w:rPr>
        <w:t>Nebraska Game and Parks Commission</w:t>
      </w:r>
    </w:p>
    <w:p w14:paraId="54ECCCF4" w14:textId="77777777" w:rsidR="007B5468" w:rsidRDefault="007B5468" w:rsidP="006963AE">
      <w:pPr>
        <w:pStyle w:val="Glossary"/>
        <w:widowControl/>
        <w:jc w:val="both"/>
        <w:rPr>
          <w:rStyle w:val="Glossary-Bold"/>
        </w:rPr>
      </w:pPr>
    </w:p>
    <w:p w14:paraId="03D984E6" w14:textId="37B5CFAC" w:rsidR="00476C88" w:rsidRDefault="00476C88" w:rsidP="006963AE">
      <w:pPr>
        <w:pStyle w:val="Glossary"/>
        <w:widowControl/>
        <w:jc w:val="both"/>
      </w:pPr>
      <w:r w:rsidRPr="00AA3593">
        <w:rPr>
          <w:rStyle w:val="Glossary-Bold"/>
        </w:rPr>
        <w:t>NIGP</w:t>
      </w:r>
      <w:r w:rsidRPr="00AA3593">
        <w:t xml:space="preserve"> – National Institute for Governmental Purchasing</w:t>
      </w:r>
    </w:p>
    <w:p w14:paraId="348AEA6F" w14:textId="77777777" w:rsidR="00957ADE" w:rsidRDefault="00957ADE" w:rsidP="006963AE">
      <w:pPr>
        <w:pStyle w:val="Glossary"/>
        <w:widowControl/>
        <w:jc w:val="both"/>
      </w:pPr>
    </w:p>
    <w:p w14:paraId="1C58EA24" w14:textId="778ACE05" w:rsidR="00957ADE" w:rsidRPr="00AA3593" w:rsidRDefault="00957ADE" w:rsidP="006963AE">
      <w:pPr>
        <w:pStyle w:val="Glossary"/>
        <w:widowControl/>
        <w:jc w:val="both"/>
      </w:pPr>
      <w:r w:rsidRPr="005B53C1">
        <w:rPr>
          <w:b/>
          <w:bCs/>
        </w:rPr>
        <w:t>MSDS</w:t>
      </w:r>
      <w:r>
        <w:t xml:space="preserve"> – Material Safety Data Sheet</w:t>
      </w:r>
    </w:p>
    <w:p w14:paraId="4ACC2F97" w14:textId="77777777" w:rsidR="00476C88" w:rsidRPr="00AA3593" w:rsidRDefault="00476C88" w:rsidP="006963AE">
      <w:pPr>
        <w:pStyle w:val="Glossary"/>
        <w:widowControl/>
        <w:jc w:val="both"/>
      </w:pPr>
    </w:p>
    <w:p w14:paraId="164A8B00" w14:textId="77777777" w:rsidR="00476C88" w:rsidRDefault="00476C88" w:rsidP="006963AE">
      <w:pPr>
        <w:pStyle w:val="Glossary"/>
        <w:widowControl/>
        <w:jc w:val="both"/>
      </w:pPr>
      <w:r w:rsidRPr="00AA3593">
        <w:rPr>
          <w:rStyle w:val="Glossary-Bold"/>
        </w:rPr>
        <w:t>PA</w:t>
      </w:r>
      <w:r w:rsidRPr="00AA3593">
        <w:t xml:space="preserve"> – Participating Addendum</w:t>
      </w:r>
    </w:p>
    <w:p w14:paraId="44C33BFE" w14:textId="77777777" w:rsidR="00E02B0A" w:rsidRDefault="00E02B0A" w:rsidP="006963AE">
      <w:pPr>
        <w:pStyle w:val="Glossary"/>
        <w:widowControl/>
        <w:jc w:val="both"/>
      </w:pPr>
    </w:p>
    <w:p w14:paraId="10E15392" w14:textId="77777777" w:rsidR="00E02B0A" w:rsidRPr="00AA3593" w:rsidRDefault="00E02B0A" w:rsidP="00E02B0A">
      <w:pPr>
        <w:pStyle w:val="Glossary"/>
        <w:widowControl/>
        <w:jc w:val="both"/>
      </w:pPr>
      <w:r w:rsidRPr="00045296">
        <w:rPr>
          <w:b/>
          <w:bCs/>
        </w:rPr>
        <w:t>RFP</w:t>
      </w:r>
      <w:r>
        <w:t xml:space="preserve"> – Request for Proposal</w:t>
      </w:r>
    </w:p>
    <w:p w14:paraId="2F4FC8C7" w14:textId="77777777" w:rsidR="00476C88" w:rsidRPr="00AA3593" w:rsidRDefault="00476C88"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130A722A" w14:textId="77777777" w:rsidR="008D595B" w:rsidRDefault="008D595B" w:rsidP="000E504D">
      <w:pPr>
        <w:rPr>
          <w:rStyle w:val="GlossaryChar"/>
        </w:rPr>
      </w:pPr>
    </w:p>
    <w:p w14:paraId="12CA7912" w14:textId="77777777" w:rsidR="008D595B" w:rsidRDefault="008D595B" w:rsidP="000E504D">
      <w:pPr>
        <w:rPr>
          <w:rStyle w:val="GlossaryChar"/>
        </w:rPr>
      </w:pPr>
    </w:p>
    <w:bookmarkEnd w:id="19"/>
    <w:p w14:paraId="3E4DC0A6"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2231BA7F" w14:textId="77777777" w:rsidR="00653606" w:rsidRDefault="00653606" w:rsidP="00AB0883">
      <w:pPr>
        <w:pStyle w:val="Level2Body"/>
        <w:rPr>
          <w:sz w:val="28"/>
          <w:szCs w:val="28"/>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8CC5E8B" w14:textId="77777777" w:rsidR="004746E9" w:rsidRDefault="004746E9" w:rsidP="006963AE">
      <w:pPr>
        <w:pStyle w:val="Level1"/>
        <w:tabs>
          <w:tab w:val="clear" w:pos="0"/>
          <w:tab w:val="clear" w:pos="540"/>
          <w:tab w:val="left" w:pos="720"/>
        </w:tabs>
        <w:ind w:left="810" w:hanging="810"/>
        <w:jc w:val="both"/>
        <w:rPr>
          <w:sz w:val="28"/>
          <w:szCs w:val="28"/>
        </w:rPr>
      </w:pPr>
      <w:bookmarkStart w:id="88" w:name="_Toc203565966"/>
      <w:r w:rsidRPr="006963AE">
        <w:rPr>
          <w:sz w:val="28"/>
          <w:szCs w:val="28"/>
        </w:rPr>
        <w:t>PROCUREMENT PROCEDURE</w:t>
      </w:r>
      <w:bookmarkEnd w:id="88"/>
    </w:p>
    <w:p w14:paraId="0353F47C" w14:textId="77777777"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46D6E16F" w14:textId="77777777" w:rsidR="004746E9" w:rsidRPr="00FE4878" w:rsidRDefault="004746E9" w:rsidP="006963AE">
      <w:pPr>
        <w:pStyle w:val="Level2"/>
        <w:numPr>
          <w:ilvl w:val="1"/>
          <w:numId w:val="9"/>
        </w:numPr>
        <w:jc w:val="both"/>
      </w:pPr>
      <w:bookmarkStart w:id="89" w:name="_Toc168478677"/>
      <w:bookmarkStart w:id="90" w:name="_Toc168478678"/>
      <w:bookmarkStart w:id="91" w:name="_Toc203565967"/>
      <w:bookmarkEnd w:id="89"/>
      <w:bookmarkEnd w:id="90"/>
      <w:r w:rsidRPr="00FE4878">
        <w:t>GENERAL INFORMATION</w:t>
      </w:r>
      <w:bookmarkEnd w:id="91"/>
      <w:r w:rsidRPr="00FE4878">
        <w:t xml:space="preserve"> </w:t>
      </w:r>
    </w:p>
    <w:p w14:paraId="3C93357F" w14:textId="15CCDA57"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284D6C">
        <w:t>chemicals for noxious weed, pest control and aquatic herbicides</w:t>
      </w:r>
      <w:r w:rsidR="00284D6C" w:rsidRPr="00FE4878">
        <w:t xml:space="preserve"> </w:t>
      </w:r>
      <w:r w:rsidR="00010E00" w:rsidRPr="006D7D5F">
        <w:t xml:space="preserve"> at a competitive and reasonable cost.</w:t>
      </w:r>
      <w:r w:rsidR="004E1515">
        <w:t xml:space="preserve"> </w:t>
      </w:r>
    </w:p>
    <w:p w14:paraId="76780F44" w14:textId="77777777" w:rsidR="00010E00" w:rsidRPr="006D7D5F" w:rsidRDefault="00010E00" w:rsidP="000E504D">
      <w:pPr>
        <w:pStyle w:val="Level2Body"/>
      </w:pPr>
    </w:p>
    <w:p w14:paraId="76EEA480" w14:textId="77777777"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3C29CBFE" w14:textId="77777777" w:rsidR="004746E9" w:rsidRPr="006D7D5F" w:rsidRDefault="004746E9" w:rsidP="000E504D">
      <w:pPr>
        <w:pStyle w:val="Level2Body"/>
      </w:pPr>
    </w:p>
    <w:p w14:paraId="2A83B51A" w14:textId="77777777" w:rsidR="003B0CA6" w:rsidRPr="006D7D5F" w:rsidRDefault="004746E9" w:rsidP="006963AE">
      <w:pPr>
        <w:pStyle w:val="Level2"/>
        <w:numPr>
          <w:ilvl w:val="1"/>
          <w:numId w:val="9"/>
        </w:numPr>
        <w:jc w:val="both"/>
      </w:pPr>
      <w:bookmarkStart w:id="92" w:name="_Toc203565968"/>
      <w:r w:rsidRPr="006D7D5F">
        <w:t>PROCURING OFFICE AND COMMUNICATION WITH STATE STAFF AND EVALUATORS</w:t>
      </w:r>
      <w:bookmarkEnd w:id="92"/>
      <w:r w:rsidRPr="006D7D5F">
        <w:t xml:space="preserve"> </w:t>
      </w:r>
    </w:p>
    <w:p w14:paraId="19C77A84" w14:textId="77777777"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0E504D">
      <w:pPr>
        <w:pStyle w:val="Level2Body"/>
      </w:pPr>
    </w:p>
    <w:p w14:paraId="5577519C" w14:textId="04C96F29" w:rsidR="00CD5C45" w:rsidRPr="00B628E1" w:rsidRDefault="00102EA7" w:rsidP="000E504D">
      <w:pPr>
        <w:pStyle w:val="Level2Body"/>
      </w:pPr>
      <w:r w:rsidRPr="00B628E1">
        <w:t xml:space="preserve">ITB </w:t>
      </w:r>
      <w:r w:rsidR="00CD5C45" w:rsidRPr="00B628E1">
        <w:t>Number:</w:t>
      </w:r>
      <w:r w:rsidR="00CD5C45" w:rsidRPr="00B628E1">
        <w:tab/>
      </w:r>
      <w:r w:rsidR="00BA6CD6" w:rsidRPr="00B628E1">
        <w:t xml:space="preserve">121756 </w:t>
      </w:r>
      <w:r w:rsidR="00C74CA3" w:rsidRPr="00B628E1">
        <w:t>O</w:t>
      </w:r>
      <w:r w:rsidR="00700B73" w:rsidRPr="00B628E1">
        <w:t>R</w:t>
      </w:r>
    </w:p>
    <w:p w14:paraId="5D82A569" w14:textId="5DE9395E" w:rsidR="004746E9" w:rsidRPr="006D7D5F" w:rsidRDefault="004746E9" w:rsidP="000E504D">
      <w:pPr>
        <w:pStyle w:val="Level2Body"/>
      </w:pPr>
      <w:r w:rsidRPr="00B628E1">
        <w:t xml:space="preserve">Name: </w:t>
      </w:r>
      <w:r w:rsidRPr="00B628E1">
        <w:tab/>
      </w:r>
      <w:r w:rsidR="00FE4878" w:rsidRPr="00B628E1">
        <w:tab/>
      </w:r>
      <w:r w:rsidR="00AF7959" w:rsidRPr="00B628E1">
        <w:t xml:space="preserve">Clinton Paul </w:t>
      </w:r>
      <w:r w:rsidR="000A41C2" w:rsidRPr="00B628E1">
        <w:t xml:space="preserve"> </w:t>
      </w:r>
      <w:r w:rsidR="00CD5C45" w:rsidRPr="00B628E1">
        <w:t>Procurement Contract Officer(s)</w:t>
      </w:r>
      <w:r w:rsidRPr="006D7D5F">
        <w:t xml:space="preserve"> </w:t>
      </w:r>
    </w:p>
    <w:p w14:paraId="7810A1E1"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311F34CB" w14:textId="77777777" w:rsidR="004746E9" w:rsidRPr="00FE4878" w:rsidRDefault="004746E9" w:rsidP="000E504D">
      <w:pPr>
        <w:pStyle w:val="Level2Body"/>
      </w:pPr>
      <w:r w:rsidRPr="00FE4878">
        <w:t xml:space="preserve">Address: </w:t>
      </w:r>
      <w:r w:rsidRPr="00FE4878">
        <w:tab/>
        <w:t>1526 K Street, Suite 130</w:t>
      </w:r>
    </w:p>
    <w:p w14:paraId="1539138F" w14:textId="77777777" w:rsidR="004746E9" w:rsidRPr="004C3988" w:rsidRDefault="004746E9" w:rsidP="000E504D">
      <w:pPr>
        <w:pStyle w:val="Level2Body"/>
        <w:rPr>
          <w:lang w:val="it-IT"/>
        </w:rPr>
      </w:pPr>
      <w:r w:rsidRPr="00E9356A">
        <w:tab/>
      </w:r>
      <w:r w:rsidRPr="00E9356A">
        <w:tab/>
      </w:r>
      <w:r w:rsidRPr="004C3988">
        <w:rPr>
          <w:lang w:val="it-IT"/>
        </w:rPr>
        <w:t>Lincoln, NE</w:t>
      </w:r>
      <w:r w:rsidR="004E1515" w:rsidRPr="004C3988">
        <w:rPr>
          <w:lang w:val="it-IT"/>
        </w:rPr>
        <w:t xml:space="preserve"> </w:t>
      </w:r>
      <w:r w:rsidRPr="004C3988">
        <w:rPr>
          <w:lang w:val="it-IT"/>
        </w:rPr>
        <w:t>68508</w:t>
      </w:r>
    </w:p>
    <w:p w14:paraId="49B01730" w14:textId="77777777" w:rsidR="004746E9" w:rsidRPr="004C3988" w:rsidRDefault="004746E9" w:rsidP="000E504D">
      <w:pPr>
        <w:pStyle w:val="Level2Body"/>
        <w:rPr>
          <w:lang w:val="it-IT"/>
        </w:rPr>
      </w:pPr>
      <w:r w:rsidRPr="004C3988">
        <w:rPr>
          <w:lang w:val="it-IT"/>
        </w:rPr>
        <w:t>Telephone:</w:t>
      </w:r>
      <w:r w:rsidRPr="004C3988">
        <w:rPr>
          <w:lang w:val="it-IT"/>
        </w:rPr>
        <w:tab/>
        <w:t>402-471-6500</w:t>
      </w:r>
    </w:p>
    <w:p w14:paraId="037655CC" w14:textId="77777777" w:rsidR="002C554B" w:rsidRPr="004C3988" w:rsidRDefault="004746E9" w:rsidP="000E504D">
      <w:pPr>
        <w:pStyle w:val="Level2Body"/>
        <w:rPr>
          <w:lang w:val="it-IT"/>
        </w:rPr>
      </w:pPr>
      <w:r w:rsidRPr="004C3988">
        <w:rPr>
          <w:lang w:val="it-IT"/>
        </w:rPr>
        <w:t>E-Mail:</w:t>
      </w:r>
      <w:r w:rsidRPr="004C3988">
        <w:rPr>
          <w:lang w:val="it-IT"/>
        </w:rPr>
        <w:tab/>
      </w:r>
      <w:r w:rsidR="00FE4878" w:rsidRPr="004C3988">
        <w:rPr>
          <w:lang w:val="it-IT"/>
        </w:rPr>
        <w:tab/>
      </w:r>
      <w:hyperlink r:id="rId13" w:history="1">
        <w:r w:rsidRPr="004C3988">
          <w:rPr>
            <w:rStyle w:val="Hyperlink"/>
            <w:lang w:val="it-IT"/>
          </w:rPr>
          <w:t>as.materielpurchasing@nebraska.gov</w:t>
        </w:r>
      </w:hyperlink>
      <w:r w:rsidR="00345717" w:rsidRPr="004C3988">
        <w:rPr>
          <w:rStyle w:val="Hyperlink"/>
          <w:lang w:val="it-IT"/>
        </w:rPr>
        <w:br/>
      </w:r>
    </w:p>
    <w:p w14:paraId="6DC61FEA" w14:textId="77777777"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with, or attempt to communicate or influence any evaluator involved in this </w:t>
      </w:r>
      <w:r>
        <w:t>solicitation</w:t>
      </w:r>
      <w:r w:rsidRPr="006F5B27">
        <w:t>.</w:t>
      </w:r>
    </w:p>
    <w:p w14:paraId="64C345AC" w14:textId="77777777" w:rsidR="004746E9" w:rsidRPr="006D7D5F" w:rsidRDefault="004746E9" w:rsidP="000E504D">
      <w:pPr>
        <w:pStyle w:val="Level2Body"/>
      </w:pPr>
    </w:p>
    <w:p w14:paraId="3254C674" w14:textId="77777777" w:rsidR="004746E9" w:rsidRPr="00FE4878" w:rsidRDefault="004746E9" w:rsidP="000E504D">
      <w:pPr>
        <w:pStyle w:val="Level2Body"/>
      </w:pPr>
      <w:r w:rsidRPr="00FE4878">
        <w:t>The following exceptions to these restrictions are permitted:</w:t>
      </w:r>
    </w:p>
    <w:p w14:paraId="794E2A5A" w14:textId="77777777" w:rsidR="004746E9" w:rsidRPr="00FE4878" w:rsidRDefault="004746E9" w:rsidP="000E504D">
      <w:pPr>
        <w:pStyle w:val="Level2Body"/>
      </w:pPr>
    </w:p>
    <w:p w14:paraId="46BBB335" w14:textId="77777777" w:rsidR="004746E9" w:rsidRPr="00CD0D4C" w:rsidRDefault="004746E9" w:rsidP="00CB1FBA">
      <w:pPr>
        <w:pStyle w:val="Level3"/>
        <w:numPr>
          <w:ilvl w:val="0"/>
          <w:numId w:val="85"/>
        </w:numPr>
        <w:ind w:left="1440" w:hanging="720"/>
        <w:jc w:val="both"/>
      </w:pPr>
      <w:r w:rsidRPr="00E9356A">
        <w:t>Contact made pursuant to pre-existing contracts or obligations;</w:t>
      </w:r>
    </w:p>
    <w:p w14:paraId="29D6E37A" w14:textId="77777777"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70533059" w14:textId="77777777" w:rsidR="004746E9" w:rsidRPr="003763B4" w:rsidRDefault="004746E9" w:rsidP="000E504D">
      <w:pPr>
        <w:pStyle w:val="Level2Body"/>
      </w:pPr>
    </w:p>
    <w:p w14:paraId="4272C51C" w14:textId="77777777" w:rsidR="004746E9" w:rsidRDefault="008A5654" w:rsidP="000E504D">
      <w:pPr>
        <w:pStyle w:val="Level2Body"/>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0E504D">
      <w:pPr>
        <w:pStyle w:val="Level2Body"/>
      </w:pPr>
    </w:p>
    <w:p w14:paraId="5C82B784" w14:textId="77777777" w:rsidR="004746E9" w:rsidRPr="00323E7D" w:rsidRDefault="004746E9" w:rsidP="00F6004E">
      <w:pPr>
        <w:pStyle w:val="Level2"/>
        <w:keepNext w:val="0"/>
        <w:keepLines w:val="0"/>
        <w:numPr>
          <w:ilvl w:val="1"/>
          <w:numId w:val="9"/>
        </w:numPr>
        <w:jc w:val="both"/>
      </w:pPr>
      <w:bookmarkStart w:id="93" w:name="_Toc471801669"/>
      <w:bookmarkStart w:id="94" w:name="_Toc471810434"/>
      <w:bookmarkStart w:id="95" w:name="_Toc471817058"/>
      <w:bookmarkStart w:id="96" w:name="_Toc471817194"/>
      <w:bookmarkStart w:id="97" w:name="_Toc471817322"/>
      <w:bookmarkStart w:id="98" w:name="_Toc471817448"/>
      <w:bookmarkStart w:id="99" w:name="_Toc471817575"/>
      <w:bookmarkStart w:id="100" w:name="_Toc471817703"/>
      <w:bookmarkStart w:id="101" w:name="_Toc168478681"/>
      <w:bookmarkStart w:id="102" w:name="_Ref135932319"/>
      <w:bookmarkStart w:id="103" w:name="_Ref135932331"/>
      <w:bookmarkStart w:id="104" w:name="_Ref135932359"/>
      <w:bookmarkStart w:id="105" w:name="_Ref135932474"/>
      <w:bookmarkStart w:id="106" w:name="_Ref135933143"/>
      <w:bookmarkStart w:id="107" w:name="_Ref135933148"/>
      <w:bookmarkStart w:id="108" w:name="_Ref135933174"/>
      <w:bookmarkStart w:id="109" w:name="_Toc203565969"/>
      <w:bookmarkEnd w:id="93"/>
      <w:bookmarkEnd w:id="94"/>
      <w:bookmarkEnd w:id="95"/>
      <w:bookmarkEnd w:id="96"/>
      <w:bookmarkEnd w:id="97"/>
      <w:bookmarkEnd w:id="98"/>
      <w:bookmarkEnd w:id="99"/>
      <w:bookmarkEnd w:id="100"/>
      <w:bookmarkEnd w:id="101"/>
      <w:r w:rsidRPr="00323E7D">
        <w:t>SCHEDULE OF EVENTS</w:t>
      </w:r>
      <w:bookmarkEnd w:id="102"/>
      <w:bookmarkEnd w:id="103"/>
      <w:bookmarkEnd w:id="104"/>
      <w:bookmarkEnd w:id="105"/>
      <w:bookmarkEnd w:id="106"/>
      <w:bookmarkEnd w:id="107"/>
      <w:bookmarkEnd w:id="108"/>
      <w:bookmarkEnd w:id="109"/>
    </w:p>
    <w:p w14:paraId="1DC7306D" w14:textId="09CDAE47"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7D998788" w14:textId="77777777" w:rsidR="004746E9" w:rsidRDefault="004746E9" w:rsidP="00F6004E">
      <w:pPr>
        <w:pStyle w:val="Level2Body"/>
      </w:pPr>
    </w:p>
    <w:p w14:paraId="05F1669E" w14:textId="77777777" w:rsidR="009165CA" w:rsidRDefault="009165CA" w:rsidP="00F6004E">
      <w:pPr>
        <w:pStyle w:val="Level2Body"/>
      </w:pPr>
      <w:r>
        <w:t>NOTE:  All ShareFile links in the Schedule of Events below, are unique links for each schedule step. Please click the correct link for the upload step you are requesting.</w:t>
      </w:r>
    </w:p>
    <w:p w14:paraId="18FA78C4"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0FA9C0BE" w14:textId="77777777" w:rsidTr="00D405EE">
        <w:trPr>
          <w:cantSplit/>
          <w:tblHeader/>
        </w:trPr>
        <w:tc>
          <w:tcPr>
            <w:tcW w:w="6614" w:type="dxa"/>
            <w:gridSpan w:val="2"/>
            <w:vAlign w:val="bottom"/>
          </w:tcPr>
          <w:p w14:paraId="5BF7C7F9"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4BBF9451" w14:textId="77777777" w:rsidR="004746E9" w:rsidRPr="00B6475E" w:rsidRDefault="004746E9" w:rsidP="0087367C">
            <w:pPr>
              <w:pStyle w:val="StyleBoldCentered"/>
              <w:keepNext/>
              <w:keepLines/>
              <w:jc w:val="both"/>
            </w:pPr>
            <w:r w:rsidRPr="00B6475E">
              <w:t>DATE/TIME</w:t>
            </w:r>
          </w:p>
        </w:tc>
      </w:tr>
      <w:tr w:rsidR="008D4AE1" w:rsidRPr="003763B4" w14:paraId="32CD4F73" w14:textId="77777777" w:rsidTr="00D405EE">
        <w:trPr>
          <w:cantSplit/>
        </w:trPr>
        <w:tc>
          <w:tcPr>
            <w:tcW w:w="494" w:type="dxa"/>
            <w:vAlign w:val="center"/>
          </w:tcPr>
          <w:p w14:paraId="7E540047" w14:textId="77777777" w:rsidR="008D4AE1" w:rsidRPr="006C55DB" w:rsidRDefault="008D4AE1" w:rsidP="0087367C">
            <w:pPr>
              <w:keepNext/>
              <w:keepLines/>
              <w:numPr>
                <w:ilvl w:val="0"/>
                <w:numId w:val="4"/>
              </w:numPr>
              <w:rPr>
                <w:rFonts w:cs="Arial"/>
                <w:sz w:val="18"/>
                <w:szCs w:val="18"/>
              </w:rPr>
            </w:pPr>
          </w:p>
        </w:tc>
        <w:tc>
          <w:tcPr>
            <w:tcW w:w="6120" w:type="dxa"/>
            <w:vAlign w:val="center"/>
          </w:tcPr>
          <w:p w14:paraId="779B9A07" w14:textId="77777777" w:rsidR="008D4AE1" w:rsidRPr="006C55DB" w:rsidRDefault="008D4AE1" w:rsidP="0087367C">
            <w:pPr>
              <w:keepNext/>
              <w:keepLines/>
              <w:rPr>
                <w:rFonts w:cs="Arial"/>
                <w:sz w:val="18"/>
                <w:szCs w:val="18"/>
              </w:rPr>
            </w:pPr>
            <w:r w:rsidRPr="006C55DB">
              <w:rPr>
                <w:rFonts w:cs="Arial"/>
                <w:sz w:val="18"/>
                <w:szCs w:val="18"/>
              </w:rPr>
              <w:t>Release</w:t>
            </w:r>
            <w:r w:rsidR="004E1515" w:rsidRPr="006C55DB">
              <w:rPr>
                <w:rFonts w:cs="Arial"/>
                <w:sz w:val="18"/>
                <w:szCs w:val="18"/>
              </w:rPr>
              <w:t xml:space="preserve"> </w:t>
            </w:r>
            <w:r w:rsidRPr="006C55DB">
              <w:rPr>
                <w:rFonts w:cs="Arial"/>
                <w:sz w:val="18"/>
                <w:szCs w:val="18"/>
              </w:rPr>
              <w:t>solicitation</w:t>
            </w:r>
          </w:p>
        </w:tc>
        <w:tc>
          <w:tcPr>
            <w:tcW w:w="2509" w:type="dxa"/>
            <w:vAlign w:val="center"/>
          </w:tcPr>
          <w:p w14:paraId="2770F0A9" w14:textId="304186FA" w:rsidR="008D4AE1" w:rsidRPr="006C55DB" w:rsidRDefault="004F5DC8" w:rsidP="0087367C">
            <w:pPr>
              <w:pStyle w:val="SchedofEventsbody-Left"/>
              <w:keepNext/>
              <w:keepLines/>
              <w:jc w:val="both"/>
              <w:rPr>
                <w:sz w:val="18"/>
              </w:rPr>
            </w:pPr>
            <w:r w:rsidRPr="00CC2BB6">
              <w:rPr>
                <w:sz w:val="18"/>
              </w:rPr>
              <w:t>July</w:t>
            </w:r>
            <w:r w:rsidR="00653606" w:rsidRPr="00CC2BB6">
              <w:rPr>
                <w:sz w:val="18"/>
              </w:rPr>
              <w:t xml:space="preserve"> </w:t>
            </w:r>
            <w:r w:rsidR="00B670B7" w:rsidRPr="00CC2BB6">
              <w:rPr>
                <w:sz w:val="18"/>
              </w:rPr>
              <w:t>1</w:t>
            </w:r>
            <w:r w:rsidR="00FA3B86">
              <w:rPr>
                <w:sz w:val="18"/>
              </w:rPr>
              <w:t>6</w:t>
            </w:r>
            <w:r w:rsidR="00653606" w:rsidRPr="00CC2BB6">
              <w:rPr>
                <w:sz w:val="18"/>
              </w:rPr>
              <w:t xml:space="preserve">, </w:t>
            </w:r>
            <w:r w:rsidR="00B670B7" w:rsidRPr="00CC2BB6">
              <w:rPr>
                <w:sz w:val="18"/>
              </w:rPr>
              <w:t>2025</w:t>
            </w:r>
          </w:p>
        </w:tc>
      </w:tr>
      <w:tr w:rsidR="008D4AE1" w:rsidRPr="003763B4" w14:paraId="45AE74E8" w14:textId="77777777" w:rsidTr="00D405EE">
        <w:trPr>
          <w:cantSplit/>
        </w:trPr>
        <w:tc>
          <w:tcPr>
            <w:tcW w:w="494" w:type="dxa"/>
            <w:vAlign w:val="center"/>
          </w:tcPr>
          <w:p w14:paraId="52F3DC5B" w14:textId="77777777" w:rsidR="008D4AE1" w:rsidRPr="006C55DB" w:rsidRDefault="008D4AE1" w:rsidP="0087367C">
            <w:pPr>
              <w:keepNext/>
              <w:keepLines/>
              <w:numPr>
                <w:ilvl w:val="0"/>
                <w:numId w:val="4"/>
              </w:numPr>
              <w:rPr>
                <w:rFonts w:cs="Arial"/>
                <w:sz w:val="18"/>
                <w:szCs w:val="18"/>
              </w:rPr>
            </w:pPr>
          </w:p>
        </w:tc>
        <w:tc>
          <w:tcPr>
            <w:tcW w:w="6120" w:type="dxa"/>
            <w:vAlign w:val="center"/>
          </w:tcPr>
          <w:p w14:paraId="7059837F" w14:textId="77777777" w:rsidR="008D4AE1" w:rsidRPr="006C55DB" w:rsidRDefault="008D4AE1" w:rsidP="0087367C">
            <w:pPr>
              <w:keepNext/>
              <w:keepLines/>
              <w:rPr>
                <w:rFonts w:cs="Arial"/>
                <w:sz w:val="18"/>
                <w:szCs w:val="18"/>
              </w:rPr>
            </w:pPr>
            <w:r w:rsidRPr="006C55DB">
              <w:rPr>
                <w:rFonts w:cs="Arial"/>
                <w:sz w:val="18"/>
                <w:szCs w:val="18"/>
              </w:rPr>
              <w:t>Last day to submit written questions</w:t>
            </w:r>
          </w:p>
          <w:p w14:paraId="35168351" w14:textId="77777777" w:rsidR="00722B32" w:rsidRPr="006C55DB" w:rsidRDefault="00722B32" w:rsidP="0087367C">
            <w:pPr>
              <w:keepNext/>
              <w:keepLines/>
              <w:rPr>
                <w:rFonts w:cs="Arial"/>
                <w:sz w:val="18"/>
                <w:szCs w:val="18"/>
              </w:rPr>
            </w:pPr>
          </w:p>
          <w:p w14:paraId="3BB88EB8" w14:textId="32742159" w:rsidR="00722B32" w:rsidRPr="006C55DB" w:rsidRDefault="00722B32" w:rsidP="00722B32">
            <w:pPr>
              <w:pStyle w:val="SchedofEventsbody-Left"/>
              <w:rPr>
                <w:sz w:val="18"/>
              </w:rPr>
            </w:pPr>
            <w:r w:rsidRPr="006C55DB">
              <w:rPr>
                <w:sz w:val="18"/>
              </w:rPr>
              <w:t xml:space="preserve">ShareFile link for uploading questions: </w:t>
            </w:r>
            <w:hyperlink r:id="rId14" w:history="1">
              <w:r w:rsidR="00693E03" w:rsidRPr="006C55DB">
                <w:rPr>
                  <w:rStyle w:val="Hyperlink"/>
                </w:rPr>
                <w:t>https://nebraska.sharefile.com/r-r8d56f82002e0468c961771ec45bf56ff</w:t>
              </w:r>
            </w:hyperlink>
          </w:p>
          <w:p w14:paraId="32480FF2" w14:textId="77777777" w:rsidR="00722B32" w:rsidRPr="006C55DB" w:rsidRDefault="00722B32" w:rsidP="0087367C">
            <w:pPr>
              <w:keepNext/>
              <w:keepLines/>
              <w:rPr>
                <w:rFonts w:cs="Arial"/>
                <w:sz w:val="18"/>
                <w:szCs w:val="18"/>
              </w:rPr>
            </w:pPr>
          </w:p>
          <w:p w14:paraId="11988E5C" w14:textId="77777777" w:rsidR="00722B32" w:rsidRPr="006C55DB" w:rsidRDefault="00722B32" w:rsidP="00AB0883">
            <w:pPr>
              <w:pStyle w:val="SchedofEventsbody-Left"/>
              <w:rPr>
                <w:rFonts w:cs="Arial"/>
                <w:sz w:val="18"/>
                <w:szCs w:val="18"/>
              </w:rPr>
            </w:pPr>
          </w:p>
        </w:tc>
        <w:tc>
          <w:tcPr>
            <w:tcW w:w="2509" w:type="dxa"/>
            <w:vAlign w:val="center"/>
          </w:tcPr>
          <w:p w14:paraId="249A11ED" w14:textId="1D175CC6" w:rsidR="008D4AE1" w:rsidRPr="006C55DB" w:rsidRDefault="00B670B7" w:rsidP="0087367C">
            <w:pPr>
              <w:pStyle w:val="SchedofEventsbody-Left"/>
              <w:keepNext/>
              <w:keepLines/>
              <w:jc w:val="both"/>
              <w:rPr>
                <w:sz w:val="18"/>
              </w:rPr>
            </w:pPr>
            <w:r w:rsidRPr="00CC2BB6">
              <w:rPr>
                <w:sz w:val="18"/>
              </w:rPr>
              <w:t>July</w:t>
            </w:r>
            <w:r w:rsidR="00653606" w:rsidRPr="00CC2BB6">
              <w:rPr>
                <w:sz w:val="18"/>
              </w:rPr>
              <w:t xml:space="preserve"> </w:t>
            </w:r>
            <w:r w:rsidRPr="00CC2BB6">
              <w:rPr>
                <w:sz w:val="18"/>
              </w:rPr>
              <w:t>2</w:t>
            </w:r>
            <w:r w:rsidR="00FA3B86">
              <w:rPr>
                <w:sz w:val="18"/>
              </w:rPr>
              <w:t>4</w:t>
            </w:r>
            <w:r w:rsidR="00653606" w:rsidRPr="00CC2BB6">
              <w:rPr>
                <w:sz w:val="18"/>
              </w:rPr>
              <w:t xml:space="preserve">, </w:t>
            </w:r>
            <w:r w:rsidRPr="00CC2BB6">
              <w:rPr>
                <w:sz w:val="18"/>
              </w:rPr>
              <w:t>2025</w:t>
            </w:r>
          </w:p>
        </w:tc>
      </w:tr>
      <w:tr w:rsidR="008D4AE1" w:rsidRPr="003763B4" w14:paraId="43A37A8C" w14:textId="77777777" w:rsidTr="00D405EE">
        <w:trPr>
          <w:cantSplit/>
          <w:trHeight w:val="768"/>
        </w:trPr>
        <w:tc>
          <w:tcPr>
            <w:tcW w:w="494" w:type="dxa"/>
            <w:vAlign w:val="center"/>
          </w:tcPr>
          <w:p w14:paraId="6E98EA35" w14:textId="77777777" w:rsidR="008D4AE1" w:rsidRPr="006C55DB" w:rsidRDefault="008D4AE1" w:rsidP="0087367C">
            <w:pPr>
              <w:keepNext/>
              <w:keepLines/>
              <w:numPr>
                <w:ilvl w:val="0"/>
                <w:numId w:val="4"/>
              </w:numPr>
              <w:rPr>
                <w:rFonts w:cs="Arial"/>
                <w:sz w:val="18"/>
                <w:szCs w:val="18"/>
              </w:rPr>
            </w:pPr>
          </w:p>
        </w:tc>
        <w:tc>
          <w:tcPr>
            <w:tcW w:w="6120" w:type="dxa"/>
            <w:vAlign w:val="center"/>
          </w:tcPr>
          <w:p w14:paraId="7B5DEE48" w14:textId="77777777" w:rsidR="008D4AE1" w:rsidRPr="006C55DB" w:rsidRDefault="008D4AE1" w:rsidP="0087367C">
            <w:pPr>
              <w:pStyle w:val="SchedofEventsbody-Left"/>
              <w:keepNext/>
              <w:keepLines/>
              <w:jc w:val="both"/>
              <w:rPr>
                <w:rFonts w:cs="Arial"/>
                <w:sz w:val="18"/>
                <w:szCs w:val="18"/>
              </w:rPr>
            </w:pPr>
            <w:r w:rsidRPr="006C55DB">
              <w:rPr>
                <w:rFonts w:cs="Arial"/>
                <w:sz w:val="18"/>
                <w:szCs w:val="18"/>
              </w:rPr>
              <w:t>State responds to written questions through</w:t>
            </w:r>
            <w:r w:rsidR="004E1515" w:rsidRPr="006C55DB">
              <w:rPr>
                <w:rFonts w:cs="Arial"/>
                <w:sz w:val="18"/>
                <w:szCs w:val="18"/>
              </w:rPr>
              <w:t xml:space="preserve"> </w:t>
            </w:r>
            <w:r w:rsidRPr="006C55DB">
              <w:rPr>
                <w:rFonts w:cs="Arial"/>
                <w:sz w:val="18"/>
                <w:szCs w:val="18"/>
              </w:rPr>
              <w:t>a solicitation “Addendum” to be posted to the Internet at:</w:t>
            </w:r>
          </w:p>
          <w:p w14:paraId="5D8B4A3F" w14:textId="77777777" w:rsidR="00653606" w:rsidRPr="006C55DB" w:rsidRDefault="00925BF7" w:rsidP="0087367C">
            <w:pPr>
              <w:keepNext/>
              <w:keepLines/>
              <w:rPr>
                <w:rStyle w:val="Hyperlink"/>
                <w:szCs w:val="18"/>
              </w:rPr>
            </w:pPr>
            <w:hyperlink r:id="rId15" w:history="1">
              <w:r w:rsidRPr="006C55DB">
                <w:rPr>
                  <w:rStyle w:val="Hyperlink"/>
                  <w:szCs w:val="18"/>
                </w:rPr>
                <w:t xml:space="preserve"> https://das.nebraska.gov/materiel/bidopps.html</w:t>
              </w:r>
            </w:hyperlink>
          </w:p>
        </w:tc>
        <w:tc>
          <w:tcPr>
            <w:tcW w:w="2509" w:type="dxa"/>
            <w:vAlign w:val="center"/>
          </w:tcPr>
          <w:p w14:paraId="43AC4A19" w14:textId="094B99FC" w:rsidR="008D4AE1" w:rsidRPr="006C55DB" w:rsidRDefault="000850F0" w:rsidP="0087367C">
            <w:pPr>
              <w:pStyle w:val="SchedofEventsbody-Left"/>
              <w:keepNext/>
              <w:keepLines/>
              <w:jc w:val="both"/>
              <w:rPr>
                <w:sz w:val="18"/>
              </w:rPr>
            </w:pPr>
            <w:r w:rsidRPr="000850F0">
              <w:rPr>
                <w:sz w:val="18"/>
              </w:rPr>
              <w:t>July</w:t>
            </w:r>
            <w:r w:rsidR="00653606" w:rsidRPr="000850F0">
              <w:rPr>
                <w:sz w:val="18"/>
              </w:rPr>
              <w:t xml:space="preserve"> </w:t>
            </w:r>
            <w:r w:rsidR="00B670B7" w:rsidRPr="000850F0">
              <w:rPr>
                <w:sz w:val="18"/>
              </w:rPr>
              <w:t>2</w:t>
            </w:r>
            <w:r w:rsidR="00FA3B86">
              <w:rPr>
                <w:sz w:val="18"/>
              </w:rPr>
              <w:t>8</w:t>
            </w:r>
            <w:r w:rsidR="00653606" w:rsidRPr="000850F0">
              <w:rPr>
                <w:sz w:val="18"/>
              </w:rPr>
              <w:t xml:space="preserve">, </w:t>
            </w:r>
            <w:r w:rsidR="00B670B7" w:rsidRPr="000850F0">
              <w:rPr>
                <w:sz w:val="18"/>
              </w:rPr>
              <w:t>2025</w:t>
            </w:r>
          </w:p>
        </w:tc>
      </w:tr>
      <w:tr w:rsidR="008D4AE1" w:rsidRPr="003763B4" w14:paraId="1170EA10" w14:textId="77777777" w:rsidTr="00D405EE">
        <w:trPr>
          <w:cantSplit/>
        </w:trPr>
        <w:tc>
          <w:tcPr>
            <w:tcW w:w="494" w:type="dxa"/>
            <w:vAlign w:val="center"/>
          </w:tcPr>
          <w:p w14:paraId="71A1220D" w14:textId="77777777" w:rsidR="008D4AE1" w:rsidRPr="006C55DB" w:rsidRDefault="008D4AE1" w:rsidP="0087367C">
            <w:pPr>
              <w:keepNext/>
              <w:keepLines/>
              <w:numPr>
                <w:ilvl w:val="0"/>
                <w:numId w:val="4"/>
              </w:numPr>
              <w:rPr>
                <w:rFonts w:cs="Arial"/>
                <w:sz w:val="18"/>
                <w:szCs w:val="18"/>
              </w:rPr>
            </w:pPr>
          </w:p>
        </w:tc>
        <w:tc>
          <w:tcPr>
            <w:tcW w:w="6120" w:type="dxa"/>
            <w:vAlign w:val="center"/>
          </w:tcPr>
          <w:p w14:paraId="4DA43AB8" w14:textId="77777777" w:rsidR="00925BF7" w:rsidRPr="006C55DB" w:rsidRDefault="006803AF" w:rsidP="0087367C">
            <w:pPr>
              <w:pStyle w:val="SchedofEventsbody-Left"/>
              <w:keepNext/>
              <w:keepLines/>
              <w:jc w:val="both"/>
              <w:rPr>
                <w:rFonts w:cs="Arial"/>
                <w:sz w:val="18"/>
                <w:szCs w:val="18"/>
              </w:rPr>
            </w:pPr>
            <w:r w:rsidRPr="006C55DB">
              <w:rPr>
                <w:rFonts w:cs="Arial"/>
                <w:sz w:val="18"/>
                <w:szCs w:val="18"/>
              </w:rPr>
              <w:t xml:space="preserve">Bid </w:t>
            </w:r>
            <w:r w:rsidR="00925BF7" w:rsidRPr="006C55DB">
              <w:rPr>
                <w:rFonts w:cs="Arial"/>
                <w:sz w:val="18"/>
                <w:szCs w:val="18"/>
              </w:rPr>
              <w:t xml:space="preserve">Opening </w:t>
            </w:r>
            <w:r w:rsidR="00BE095E" w:rsidRPr="006C55DB">
              <w:rPr>
                <w:rFonts w:cs="Arial"/>
                <w:sz w:val="18"/>
                <w:szCs w:val="18"/>
              </w:rPr>
              <w:t>–</w:t>
            </w:r>
            <w:r w:rsidR="008C7D61" w:rsidRPr="006C55DB">
              <w:rPr>
                <w:rFonts w:cs="Arial"/>
                <w:sz w:val="18"/>
                <w:szCs w:val="18"/>
              </w:rPr>
              <w:t xml:space="preserve"> </w:t>
            </w:r>
            <w:r w:rsidR="00BE095E" w:rsidRPr="006C55DB">
              <w:rPr>
                <w:rFonts w:cs="Arial"/>
                <w:sz w:val="18"/>
                <w:szCs w:val="18"/>
              </w:rPr>
              <w:t xml:space="preserve">Online </w:t>
            </w:r>
            <w:r w:rsidR="00925BF7" w:rsidRPr="006C55DB">
              <w:rPr>
                <w:rFonts w:cs="Arial"/>
                <w:sz w:val="18"/>
                <w:szCs w:val="18"/>
              </w:rPr>
              <w:t xml:space="preserve">via </w:t>
            </w:r>
            <w:r w:rsidR="00282E63" w:rsidRPr="006C55DB">
              <w:rPr>
                <w:rFonts w:cs="Arial"/>
                <w:sz w:val="18"/>
                <w:szCs w:val="18"/>
              </w:rPr>
              <w:t xml:space="preserve">Webex </w:t>
            </w:r>
            <w:r w:rsidR="00925BF7" w:rsidRPr="006C55DB">
              <w:rPr>
                <w:rFonts w:cs="Arial"/>
                <w:sz w:val="18"/>
                <w:szCs w:val="18"/>
              </w:rPr>
              <w:t>Meeting</w:t>
            </w:r>
          </w:p>
          <w:p w14:paraId="306D7132" w14:textId="77777777" w:rsidR="00722B32" w:rsidRPr="006C55DB" w:rsidRDefault="00722B32" w:rsidP="0087367C">
            <w:pPr>
              <w:pStyle w:val="SchedofEventsbody-Left"/>
              <w:keepNext/>
              <w:keepLines/>
              <w:jc w:val="both"/>
              <w:rPr>
                <w:rFonts w:cs="Arial"/>
                <w:sz w:val="18"/>
                <w:szCs w:val="18"/>
              </w:rPr>
            </w:pPr>
          </w:p>
          <w:p w14:paraId="719C6886" w14:textId="77777777" w:rsidR="00722B32" w:rsidRPr="006C55DB" w:rsidRDefault="00722B32" w:rsidP="00722B32">
            <w:pPr>
              <w:pStyle w:val="SchedofEventsbody-Left"/>
              <w:keepNext/>
              <w:rPr>
                <w:sz w:val="18"/>
              </w:rPr>
            </w:pPr>
            <w:r w:rsidRPr="006C55DB">
              <w:rPr>
                <w:sz w:val="18"/>
              </w:rPr>
              <w:t xml:space="preserve">IT IS THE BIDDER’S RESPONSIBILTY TO UPLOAD ELECTRONIC FILES BY </w:t>
            </w:r>
            <w:r w:rsidR="00BE095E" w:rsidRPr="006C55DB">
              <w:rPr>
                <w:sz w:val="18"/>
              </w:rPr>
              <w:t xml:space="preserve">THE </w:t>
            </w:r>
            <w:r w:rsidRPr="006C55DB">
              <w:rPr>
                <w:sz w:val="18"/>
              </w:rPr>
              <w:t>OPENING DATE AND TIME. EXCEPTIONS WILL NOT BE MADE FOR TECHNOLOGY ISSUES.</w:t>
            </w:r>
          </w:p>
          <w:p w14:paraId="1862C2F6" w14:textId="77777777" w:rsidR="00722B32" w:rsidRPr="006C55DB" w:rsidRDefault="00722B32" w:rsidP="0087367C">
            <w:pPr>
              <w:pStyle w:val="SchedofEventsbody-Left"/>
              <w:keepNext/>
              <w:keepLines/>
              <w:jc w:val="both"/>
              <w:rPr>
                <w:rFonts w:cs="Arial"/>
                <w:sz w:val="18"/>
                <w:szCs w:val="18"/>
              </w:rPr>
            </w:pPr>
          </w:p>
          <w:p w14:paraId="1FDE0899" w14:textId="77777777" w:rsidR="00722B32" w:rsidRPr="006C55DB" w:rsidRDefault="00722B32" w:rsidP="0087367C">
            <w:pPr>
              <w:pStyle w:val="SchedofEventsbody-Left"/>
              <w:keepNext/>
              <w:keepLines/>
              <w:jc w:val="both"/>
              <w:rPr>
                <w:rFonts w:cs="Arial"/>
                <w:sz w:val="18"/>
                <w:szCs w:val="18"/>
              </w:rPr>
            </w:pPr>
          </w:p>
          <w:p w14:paraId="23FC9606" w14:textId="7F15F3EB" w:rsidR="00925BF7" w:rsidRPr="006C55DB" w:rsidRDefault="00050ABA" w:rsidP="0087367C">
            <w:pPr>
              <w:keepNext/>
              <w:keepLines/>
              <w:numPr>
                <w:ilvl w:val="12"/>
                <w:numId w:val="0"/>
              </w:numPr>
              <w:jc w:val="left"/>
              <w:rPr>
                <w:rFonts w:cs="Arial"/>
                <w:bCs/>
                <w:sz w:val="18"/>
                <w:szCs w:val="18"/>
              </w:rPr>
            </w:pPr>
            <w:r w:rsidRPr="006C55DB">
              <w:rPr>
                <w:rFonts w:cs="Arial"/>
                <w:bCs/>
                <w:sz w:val="18"/>
                <w:szCs w:val="18"/>
              </w:rPr>
              <w:t>ShareFile Electronic</w:t>
            </w:r>
            <w:r w:rsidR="00925BF7" w:rsidRPr="006C55DB">
              <w:rPr>
                <w:rFonts w:cs="Arial"/>
                <w:bCs/>
                <w:sz w:val="18"/>
                <w:szCs w:val="18"/>
              </w:rPr>
              <w:t xml:space="preserve"> </w:t>
            </w:r>
            <w:r w:rsidR="002260E5" w:rsidRPr="006C55DB">
              <w:rPr>
                <w:rFonts w:cs="Arial"/>
                <w:bCs/>
                <w:sz w:val="18"/>
                <w:szCs w:val="18"/>
              </w:rPr>
              <w:t xml:space="preserve">Solicitation Response </w:t>
            </w:r>
            <w:r w:rsidR="00925BF7" w:rsidRPr="006C55DB">
              <w:rPr>
                <w:rFonts w:cs="Arial"/>
                <w:bCs/>
                <w:sz w:val="18"/>
                <w:szCs w:val="18"/>
              </w:rPr>
              <w:t xml:space="preserve">submissions </w:t>
            </w:r>
            <w:r w:rsidR="008D15D5" w:rsidRPr="006C55DB">
              <w:rPr>
                <w:rFonts w:cs="Arial"/>
                <w:bCs/>
                <w:sz w:val="18"/>
                <w:szCs w:val="18"/>
              </w:rPr>
              <w:t>Link</w:t>
            </w:r>
            <w:r w:rsidR="00692219" w:rsidRPr="006C55DB">
              <w:rPr>
                <w:rFonts w:cs="Arial"/>
                <w:bCs/>
                <w:sz w:val="18"/>
                <w:szCs w:val="18"/>
              </w:rPr>
              <w:t>:</w:t>
            </w:r>
            <w:hyperlink r:id="rId16" w:history="1">
              <w:r w:rsidR="0054044F" w:rsidRPr="0054044F">
                <w:rPr>
                  <w:rStyle w:val="Hyperlink"/>
                  <w:rFonts w:cs="Arial"/>
                  <w:bCs/>
                  <w:szCs w:val="18"/>
                </w:rPr>
                <w:t>https://nebraska.sharefile.com/r-r8ddf6dd978c541f1bdac55c9b6793f7f</w:t>
              </w:r>
            </w:hyperlink>
            <w:r w:rsidR="00BF0968" w:rsidRPr="006C55DB">
              <w:rPr>
                <w:rFonts w:cs="Arial"/>
                <w:bCs/>
                <w:sz w:val="18"/>
                <w:szCs w:val="18"/>
              </w:rPr>
              <w:t xml:space="preserve">  </w:t>
            </w:r>
          </w:p>
          <w:p w14:paraId="2C141FC0" w14:textId="77777777" w:rsidR="00722B32" w:rsidRPr="006C55DB" w:rsidRDefault="00722B32" w:rsidP="0087367C">
            <w:pPr>
              <w:pStyle w:val="SchedofEventsbody-Left"/>
              <w:keepNext/>
              <w:keepLines/>
              <w:jc w:val="both"/>
              <w:rPr>
                <w:rFonts w:cs="Arial"/>
                <w:sz w:val="18"/>
                <w:szCs w:val="18"/>
              </w:rPr>
            </w:pPr>
          </w:p>
          <w:p w14:paraId="1B12CBBD" w14:textId="77777777" w:rsidR="00722B32" w:rsidRPr="006C55DB" w:rsidRDefault="00722B32" w:rsidP="00722B32">
            <w:pPr>
              <w:pStyle w:val="SchedofEventsbody-Left"/>
              <w:keepNext/>
              <w:rPr>
                <w:sz w:val="18"/>
              </w:rPr>
            </w:pPr>
            <w:r w:rsidRPr="006C55DB">
              <w:rPr>
                <w:sz w:val="18"/>
              </w:rPr>
              <w:t xml:space="preserve">Join </w:t>
            </w:r>
            <w:r w:rsidR="00282E63" w:rsidRPr="006C55DB">
              <w:rPr>
                <w:sz w:val="18"/>
              </w:rPr>
              <w:t>Webex</w:t>
            </w:r>
            <w:r w:rsidRPr="006C55DB">
              <w:rPr>
                <w:sz w:val="18"/>
              </w:rPr>
              <w:t xml:space="preserve"> Meeting</w:t>
            </w:r>
          </w:p>
          <w:p w14:paraId="3B1ED3F9" w14:textId="7FE37AB5" w:rsidR="00722B32" w:rsidRPr="006C55DB" w:rsidRDefault="00282E63" w:rsidP="00722B32">
            <w:pPr>
              <w:pStyle w:val="SchedofEventsbody-Left"/>
              <w:keepNext/>
              <w:rPr>
                <w:sz w:val="18"/>
              </w:rPr>
            </w:pPr>
            <w:r w:rsidRPr="00CC2BB6">
              <w:rPr>
                <w:sz w:val="18"/>
              </w:rPr>
              <w:t>Webex</w:t>
            </w:r>
            <w:r w:rsidR="00722B32" w:rsidRPr="00CC2BB6">
              <w:rPr>
                <w:sz w:val="18"/>
              </w:rPr>
              <w:t xml:space="preserve"> link here and other meeting information</w:t>
            </w:r>
            <w:r w:rsidR="00542D81">
              <w:rPr>
                <w:sz w:val="18"/>
              </w:rPr>
              <w:t>:</w:t>
            </w:r>
            <w:hyperlink r:id="rId17" w:history="1">
              <w:r w:rsidR="00542D81" w:rsidRPr="00542D81">
                <w:rPr>
                  <w:rStyle w:val="Hyperlink"/>
                </w:rPr>
                <w:t>https://sonvideo.webex.com/sonvideo/j.php?MTID=mdd04e3448dfadee26a720f60c908d9d8</w:t>
              </w:r>
            </w:hyperlink>
            <w:r w:rsidR="00542D81">
              <w:rPr>
                <w:sz w:val="18"/>
              </w:rPr>
              <w:t xml:space="preserve"> </w:t>
            </w:r>
          </w:p>
          <w:p w14:paraId="117FE9E3" w14:textId="77777777" w:rsidR="00722B32" w:rsidRPr="006C55DB" w:rsidRDefault="00722B32" w:rsidP="0087367C">
            <w:pPr>
              <w:pStyle w:val="SchedofEventsbody-Left"/>
              <w:keepNext/>
              <w:keepLines/>
              <w:jc w:val="both"/>
              <w:rPr>
                <w:rFonts w:cs="Arial"/>
                <w:sz w:val="18"/>
                <w:szCs w:val="18"/>
              </w:rPr>
            </w:pPr>
          </w:p>
          <w:p w14:paraId="733C573E" w14:textId="77777777" w:rsidR="008D4AE1" w:rsidRPr="006C55DB" w:rsidRDefault="008D4AE1" w:rsidP="0087367C">
            <w:pPr>
              <w:pStyle w:val="SchedofEventsbody-Left"/>
              <w:keepNext/>
              <w:keepLines/>
              <w:jc w:val="both"/>
              <w:rPr>
                <w:rFonts w:cs="Arial"/>
                <w:sz w:val="18"/>
                <w:szCs w:val="18"/>
              </w:rPr>
            </w:pPr>
            <w:r w:rsidRPr="006C55DB">
              <w:rPr>
                <w:rFonts w:cs="Arial"/>
                <w:sz w:val="18"/>
                <w:szCs w:val="18"/>
              </w:rPr>
              <w:t xml:space="preserve"> </w:t>
            </w:r>
          </w:p>
        </w:tc>
        <w:tc>
          <w:tcPr>
            <w:tcW w:w="2509" w:type="dxa"/>
            <w:vAlign w:val="center"/>
          </w:tcPr>
          <w:p w14:paraId="6CEBE50D" w14:textId="3FC301C8" w:rsidR="008D4AE1" w:rsidRPr="006C55DB" w:rsidRDefault="00FA3B86" w:rsidP="0087367C">
            <w:pPr>
              <w:pStyle w:val="SchedofEventsbody-Left"/>
              <w:keepNext/>
              <w:keepLines/>
              <w:jc w:val="both"/>
              <w:rPr>
                <w:sz w:val="18"/>
              </w:rPr>
            </w:pPr>
            <w:r>
              <w:rPr>
                <w:sz w:val="18"/>
              </w:rPr>
              <w:t>August</w:t>
            </w:r>
            <w:r w:rsidR="00653606" w:rsidRPr="00CC2BB6">
              <w:rPr>
                <w:sz w:val="18"/>
              </w:rPr>
              <w:t xml:space="preserve"> </w:t>
            </w:r>
            <w:r w:rsidR="000E3212">
              <w:rPr>
                <w:sz w:val="18"/>
              </w:rPr>
              <w:t>1</w:t>
            </w:r>
            <w:r w:rsidR="00653606" w:rsidRPr="00CC2BB6">
              <w:rPr>
                <w:sz w:val="18"/>
              </w:rPr>
              <w:t xml:space="preserve">, </w:t>
            </w:r>
            <w:r w:rsidR="00B670B7" w:rsidRPr="00CC2BB6">
              <w:rPr>
                <w:sz w:val="18"/>
              </w:rPr>
              <w:t>2025</w:t>
            </w:r>
          </w:p>
          <w:p w14:paraId="30BF038F" w14:textId="77777777" w:rsidR="008D4AE1" w:rsidRPr="00CC2BB6" w:rsidRDefault="008D4AE1" w:rsidP="0087367C">
            <w:pPr>
              <w:pStyle w:val="SchedofEventsbody-Left"/>
              <w:keepNext/>
              <w:keepLines/>
              <w:jc w:val="both"/>
              <w:rPr>
                <w:sz w:val="18"/>
              </w:rPr>
            </w:pPr>
            <w:r w:rsidRPr="00CC2BB6">
              <w:rPr>
                <w:sz w:val="18"/>
              </w:rPr>
              <w:t>2:00 PM</w:t>
            </w:r>
          </w:p>
          <w:p w14:paraId="2AF844B7" w14:textId="77777777" w:rsidR="008D4AE1" w:rsidRPr="006C55DB" w:rsidRDefault="008D4AE1" w:rsidP="0087367C">
            <w:pPr>
              <w:pStyle w:val="SchedofEventsbody-Left"/>
              <w:keepNext/>
              <w:keepLines/>
              <w:jc w:val="both"/>
              <w:rPr>
                <w:sz w:val="18"/>
              </w:rPr>
            </w:pPr>
            <w:r w:rsidRPr="00CC2BB6">
              <w:rPr>
                <w:sz w:val="18"/>
              </w:rPr>
              <w:t>Central Time</w:t>
            </w:r>
          </w:p>
        </w:tc>
      </w:tr>
      <w:tr w:rsidR="00D405EE" w:rsidRPr="003763B4" w14:paraId="2FC2CE1E" w14:textId="77777777" w:rsidTr="00D405EE">
        <w:trPr>
          <w:cantSplit/>
        </w:trPr>
        <w:tc>
          <w:tcPr>
            <w:tcW w:w="494" w:type="dxa"/>
            <w:vAlign w:val="center"/>
          </w:tcPr>
          <w:p w14:paraId="229EEB8E" w14:textId="77777777" w:rsidR="00D405EE" w:rsidRPr="006C55DB" w:rsidRDefault="00D405EE" w:rsidP="00D405EE">
            <w:pPr>
              <w:keepNext/>
              <w:keepLines/>
              <w:numPr>
                <w:ilvl w:val="0"/>
                <w:numId w:val="4"/>
              </w:numPr>
              <w:rPr>
                <w:rFonts w:cs="Arial"/>
                <w:sz w:val="18"/>
                <w:szCs w:val="18"/>
              </w:rPr>
            </w:pPr>
          </w:p>
        </w:tc>
        <w:tc>
          <w:tcPr>
            <w:tcW w:w="6120" w:type="dxa"/>
            <w:vAlign w:val="center"/>
          </w:tcPr>
          <w:p w14:paraId="45BF5A23" w14:textId="77777777" w:rsidR="00D405EE" w:rsidRPr="006C55DB" w:rsidRDefault="00D405EE" w:rsidP="00D405EE">
            <w:pPr>
              <w:pStyle w:val="SchedofEventsbody-Left"/>
              <w:keepNext/>
              <w:keepLines/>
              <w:jc w:val="both"/>
              <w:rPr>
                <w:rFonts w:cs="Arial"/>
                <w:sz w:val="18"/>
                <w:szCs w:val="18"/>
              </w:rPr>
            </w:pPr>
            <w:r w:rsidRPr="006C55DB">
              <w:rPr>
                <w:rFonts w:cs="Arial"/>
                <w:sz w:val="18"/>
                <w:szCs w:val="18"/>
              </w:rPr>
              <w:t>Post “Intent to Award” to Internet at:</w:t>
            </w:r>
          </w:p>
          <w:p w14:paraId="58F1C95B" w14:textId="77777777" w:rsidR="00D405EE" w:rsidRPr="006C55DB" w:rsidRDefault="00D405EE" w:rsidP="00D405EE">
            <w:pPr>
              <w:pStyle w:val="SchedofEventsbody-Left"/>
              <w:keepNext/>
              <w:keepLines/>
              <w:jc w:val="both"/>
              <w:rPr>
                <w:rFonts w:cs="Arial"/>
                <w:sz w:val="18"/>
                <w:szCs w:val="18"/>
              </w:rPr>
            </w:pPr>
            <w:hyperlink r:id="rId18" w:history="1">
              <w:r w:rsidRPr="006C55DB">
                <w:rPr>
                  <w:rStyle w:val="Hyperlink"/>
                </w:rPr>
                <w:t>http://das.nebraska.gov/materiel/purchasing.html</w:t>
              </w:r>
            </w:hyperlink>
          </w:p>
        </w:tc>
        <w:tc>
          <w:tcPr>
            <w:tcW w:w="2509" w:type="dxa"/>
            <w:vAlign w:val="center"/>
          </w:tcPr>
          <w:p w14:paraId="4EC67D54" w14:textId="1963A4F5" w:rsidR="00D405EE" w:rsidRPr="006C55DB" w:rsidRDefault="003606F0" w:rsidP="00D405EE">
            <w:pPr>
              <w:pStyle w:val="SchedofEventsbody-Left"/>
              <w:keepNext/>
              <w:keepLines/>
              <w:jc w:val="both"/>
              <w:rPr>
                <w:sz w:val="18"/>
              </w:rPr>
            </w:pPr>
            <w:r>
              <w:rPr>
                <w:sz w:val="18"/>
              </w:rPr>
              <w:t>TBD</w:t>
            </w:r>
          </w:p>
        </w:tc>
      </w:tr>
      <w:tr w:rsidR="00D405EE" w:rsidRPr="003763B4" w14:paraId="34ED61A2" w14:textId="77777777" w:rsidTr="00D405EE">
        <w:trPr>
          <w:cantSplit/>
        </w:trPr>
        <w:tc>
          <w:tcPr>
            <w:tcW w:w="494" w:type="dxa"/>
            <w:vAlign w:val="center"/>
          </w:tcPr>
          <w:p w14:paraId="174CCE5D" w14:textId="77777777" w:rsidR="00D405EE" w:rsidRPr="006C55DB" w:rsidRDefault="00D405EE" w:rsidP="00D405EE">
            <w:pPr>
              <w:keepNext/>
              <w:keepLines/>
              <w:numPr>
                <w:ilvl w:val="0"/>
                <w:numId w:val="4"/>
              </w:numPr>
              <w:rPr>
                <w:rFonts w:cs="Arial"/>
                <w:sz w:val="18"/>
                <w:szCs w:val="18"/>
              </w:rPr>
            </w:pPr>
          </w:p>
        </w:tc>
        <w:tc>
          <w:tcPr>
            <w:tcW w:w="6120" w:type="dxa"/>
            <w:vAlign w:val="center"/>
          </w:tcPr>
          <w:p w14:paraId="78957AD5" w14:textId="4CA6DF64" w:rsidR="00D405EE" w:rsidRPr="006C55DB" w:rsidRDefault="00D405EE" w:rsidP="00D405EE">
            <w:pPr>
              <w:pStyle w:val="SchedofEventsbody-Left"/>
              <w:keepNext/>
              <w:keepLines/>
              <w:jc w:val="both"/>
              <w:rPr>
                <w:rFonts w:cs="Arial"/>
                <w:sz w:val="18"/>
                <w:szCs w:val="18"/>
              </w:rPr>
            </w:pPr>
            <w:r w:rsidRPr="00CC2BB6">
              <w:rPr>
                <w:rFonts w:cs="Arial"/>
                <w:sz w:val="18"/>
                <w:szCs w:val="18"/>
              </w:rPr>
              <w:t>Contract</w:t>
            </w:r>
            <w:r w:rsidRPr="006C55DB">
              <w:rPr>
                <w:rFonts w:cs="Arial"/>
                <w:sz w:val="18"/>
                <w:szCs w:val="18"/>
              </w:rPr>
              <w:t xml:space="preserve"> award</w:t>
            </w:r>
          </w:p>
        </w:tc>
        <w:tc>
          <w:tcPr>
            <w:tcW w:w="2509" w:type="dxa"/>
            <w:vAlign w:val="center"/>
          </w:tcPr>
          <w:p w14:paraId="1996454D" w14:textId="3B4C0D5D" w:rsidR="00D405EE" w:rsidRPr="006C55DB" w:rsidRDefault="006C55DB" w:rsidP="00D405EE">
            <w:pPr>
              <w:pStyle w:val="SchedofEventsbody-Left"/>
              <w:keepNext/>
              <w:keepLines/>
              <w:jc w:val="both"/>
              <w:rPr>
                <w:sz w:val="18"/>
              </w:rPr>
            </w:pPr>
            <w:r w:rsidRPr="00CC2BB6">
              <w:rPr>
                <w:sz w:val="18"/>
              </w:rPr>
              <w:t>TBD</w:t>
            </w:r>
          </w:p>
        </w:tc>
      </w:tr>
    </w:tbl>
    <w:p w14:paraId="0E16F186" w14:textId="77777777" w:rsidR="008D4AE1" w:rsidRPr="002B311C" w:rsidRDefault="008D4AE1" w:rsidP="000E504D">
      <w:pPr>
        <w:pStyle w:val="Level2Body"/>
      </w:pPr>
    </w:p>
    <w:p w14:paraId="213C4905" w14:textId="77777777" w:rsidR="004746E9" w:rsidRPr="006D7D5F" w:rsidRDefault="004746E9" w:rsidP="006963AE">
      <w:pPr>
        <w:pStyle w:val="Level2"/>
        <w:numPr>
          <w:ilvl w:val="1"/>
          <w:numId w:val="9"/>
        </w:numPr>
        <w:jc w:val="both"/>
      </w:pPr>
      <w:bookmarkStart w:id="110" w:name="_Toc203565970"/>
      <w:r w:rsidRPr="00E9356A">
        <w:t>WRITTEN QUESTIONS AND ANSWERS</w:t>
      </w:r>
      <w:bookmarkEnd w:id="110"/>
      <w:r w:rsidRPr="00E9356A">
        <w:t xml:space="preserve"> </w:t>
      </w:r>
    </w:p>
    <w:p w14:paraId="20CA0628" w14:textId="6116FE4C" w:rsidR="004746E9" w:rsidRPr="00345717" w:rsidRDefault="004746E9" w:rsidP="000E504D">
      <w:pPr>
        <w:pStyle w:val="Level2Body"/>
      </w:pPr>
      <w:r w:rsidRPr="00B628E1">
        <w:t xml:space="preserve">Questions regarding the meaning or interpretation of </w:t>
      </w:r>
      <w:r w:rsidR="00756CDA" w:rsidRPr="00B628E1">
        <w:t>any solicitation</w:t>
      </w:r>
      <w:r w:rsidR="006B5192" w:rsidRPr="00B628E1">
        <w:t xml:space="preserve"> </w:t>
      </w:r>
      <w:r w:rsidRPr="00B628E1">
        <w:t xml:space="preserve">provision must be submitted in writing to </w:t>
      </w:r>
      <w:r w:rsidR="00CB7BAA" w:rsidRPr="00B628E1">
        <w:t>SPB</w:t>
      </w:r>
      <w:r w:rsidRPr="00B628E1">
        <w:t xml:space="preserve"> and clearly marked “</w:t>
      </w:r>
      <w:r w:rsidR="00692219" w:rsidRPr="00B628E1">
        <w:t>Solicitation</w:t>
      </w:r>
      <w:r w:rsidRPr="00B628E1">
        <w:t xml:space="preserve"> Number </w:t>
      </w:r>
      <w:r w:rsidR="00BA6CD6" w:rsidRPr="00B628E1">
        <w:t>121756</w:t>
      </w:r>
      <w:r w:rsidR="00692219" w:rsidRPr="00B628E1">
        <w:t xml:space="preserve"> </w:t>
      </w:r>
      <w:r w:rsidR="005F4B22" w:rsidRPr="00B628E1">
        <w:t>O</w:t>
      </w:r>
      <w:r w:rsidR="00700B73" w:rsidRPr="00B628E1">
        <w:t>R</w:t>
      </w:r>
      <w:r w:rsidRPr="00B628E1">
        <w:t>;</w:t>
      </w:r>
      <w:r w:rsidR="00B628E1">
        <w:t xml:space="preserve"> ( chemicals for noxious weed, pest control and aquatic herbicides)</w:t>
      </w:r>
      <w:r w:rsidRPr="00B628E1">
        <w:t xml:space="preserve"> </w:t>
      </w:r>
      <w:r w:rsidRPr="006F4B42">
        <w:t>Questions</w:t>
      </w:r>
      <w:r w:rsidRPr="00345717">
        <w:t xml:space="preserve">”.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0E504D">
      <w:pPr>
        <w:pStyle w:val="Level2Body"/>
      </w:pPr>
    </w:p>
    <w:p w14:paraId="188F6489" w14:textId="77777777" w:rsidR="009F56C6" w:rsidRDefault="009F56C6" w:rsidP="009F56C6">
      <w:pPr>
        <w:pStyle w:val="Level2Body"/>
      </w:pPr>
      <w:bookmarkStart w:id="111"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1"/>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0E504D">
      <w:pPr>
        <w:pStyle w:val="Level2Body"/>
      </w:pPr>
    </w:p>
    <w:p w14:paraId="2939DFB2" w14:textId="79093991" w:rsidR="004746E9" w:rsidRPr="00323E7D" w:rsidRDefault="00CD5C45" w:rsidP="000E504D">
      <w:pPr>
        <w:pStyle w:val="Level2Body"/>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02798FB5" w14:textId="77777777" w:rsidTr="0029184B">
        <w:tc>
          <w:tcPr>
            <w:tcW w:w="1980" w:type="dxa"/>
            <w:shd w:val="pct15" w:color="auto" w:fill="auto"/>
            <w:vAlign w:val="center"/>
          </w:tcPr>
          <w:p w14:paraId="4D76226D" w14:textId="77777777"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Section Reference</w:t>
            </w:r>
          </w:p>
        </w:tc>
        <w:tc>
          <w:tcPr>
            <w:tcW w:w="1710" w:type="dxa"/>
            <w:shd w:val="pct15" w:color="auto" w:fill="auto"/>
            <w:vAlign w:val="center"/>
          </w:tcPr>
          <w:p w14:paraId="48138983" w14:textId="77777777"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Page Number</w:t>
            </w:r>
          </w:p>
        </w:tc>
        <w:tc>
          <w:tcPr>
            <w:tcW w:w="4644" w:type="dxa"/>
            <w:shd w:val="pct15" w:color="auto" w:fill="auto"/>
            <w:vAlign w:val="center"/>
          </w:tcPr>
          <w:p w14:paraId="308F3F3B" w14:textId="77777777" w:rsidR="0029184B" w:rsidRPr="003763B4" w:rsidRDefault="0029184B" w:rsidP="006963AE">
            <w:pPr>
              <w:pStyle w:val="Level2Body"/>
              <w:ind w:left="0"/>
            </w:pPr>
            <w:r w:rsidRPr="00767CC0">
              <w:rPr>
                <w:rStyle w:val="Glossary-Bold"/>
              </w:rPr>
              <w:t>Question</w:t>
            </w:r>
          </w:p>
        </w:tc>
      </w:tr>
      <w:tr w:rsidR="004746E9" w:rsidRPr="003763B4" w14:paraId="3B1D50A0" w14:textId="77777777" w:rsidTr="0015547A">
        <w:tc>
          <w:tcPr>
            <w:tcW w:w="1980" w:type="dxa"/>
            <w:shd w:val="clear" w:color="auto" w:fill="auto"/>
          </w:tcPr>
          <w:p w14:paraId="0C8ABAFE" w14:textId="77777777" w:rsidR="004746E9" w:rsidRPr="003763B4" w:rsidRDefault="004746E9" w:rsidP="000E504D">
            <w:pPr>
              <w:pStyle w:val="Level2Body"/>
            </w:pPr>
          </w:p>
        </w:tc>
        <w:tc>
          <w:tcPr>
            <w:tcW w:w="1710" w:type="dxa"/>
            <w:shd w:val="clear" w:color="auto" w:fill="auto"/>
          </w:tcPr>
          <w:p w14:paraId="41346A82" w14:textId="77777777" w:rsidR="004746E9" w:rsidRPr="003763B4" w:rsidRDefault="004746E9" w:rsidP="000E504D">
            <w:pPr>
              <w:pStyle w:val="Level2Body"/>
            </w:pPr>
          </w:p>
        </w:tc>
        <w:tc>
          <w:tcPr>
            <w:tcW w:w="4644" w:type="dxa"/>
            <w:shd w:val="clear" w:color="auto" w:fill="auto"/>
          </w:tcPr>
          <w:p w14:paraId="12E6CB98" w14:textId="77777777" w:rsidR="004746E9" w:rsidRPr="003763B4" w:rsidRDefault="004746E9" w:rsidP="000E504D">
            <w:pPr>
              <w:pStyle w:val="Level2Body"/>
            </w:pPr>
          </w:p>
        </w:tc>
      </w:tr>
    </w:tbl>
    <w:p w14:paraId="6EAACBC2" w14:textId="77777777" w:rsidR="004746E9" w:rsidRPr="00323E7D" w:rsidRDefault="004746E9" w:rsidP="000E504D">
      <w:pPr>
        <w:pStyle w:val="Level2Body"/>
      </w:pPr>
    </w:p>
    <w:p w14:paraId="2957D62D" w14:textId="77777777" w:rsidR="004746E9" w:rsidRPr="00323E7D" w:rsidRDefault="004746E9" w:rsidP="000E504D">
      <w:pPr>
        <w:pStyle w:val="Level2Body"/>
      </w:pPr>
      <w:r w:rsidRPr="00323E7D">
        <w:t xml:space="preserve">Written answers will be </w:t>
      </w:r>
      <w:r w:rsidRPr="007A62C4">
        <w:t xml:space="preserve">posted at </w:t>
      </w:r>
      <w:r w:rsidR="00CD5C45" w:rsidRPr="00B628E1">
        <w:rPr>
          <w:rFonts w:cs="Arial"/>
          <w:color w:val="0000FF"/>
          <w:szCs w:val="18"/>
          <w:u w:val="single"/>
        </w:rPr>
        <w:t>https://das.nebraska.gov/materiel/bidopps.html</w:t>
      </w:r>
      <w:r w:rsidRPr="00345717">
        <w:t xml:space="preserve"> per</w:t>
      </w:r>
      <w:r w:rsidRPr="00323E7D">
        <w:t xml:space="preserve"> the Schedule of Events.</w:t>
      </w:r>
    </w:p>
    <w:p w14:paraId="486D2E69" w14:textId="77777777" w:rsidR="004746E9" w:rsidRPr="00323E7D" w:rsidRDefault="004746E9" w:rsidP="000E504D">
      <w:pPr>
        <w:pStyle w:val="Level2Body"/>
      </w:pPr>
      <w:bookmarkStart w:id="112" w:name="_Hlk168050207"/>
    </w:p>
    <w:bookmarkEnd w:id="112"/>
    <w:p w14:paraId="0559D8F7" w14:textId="77777777" w:rsidR="00D216D9" w:rsidRDefault="00D216D9" w:rsidP="00AB0883">
      <w:pPr>
        <w:pStyle w:val="Level2Body"/>
        <w:ind w:left="0"/>
      </w:pPr>
    </w:p>
    <w:p w14:paraId="62E51E1F" w14:textId="77777777" w:rsidR="004746E9" w:rsidRPr="00E9356A" w:rsidRDefault="004746E9" w:rsidP="006963AE">
      <w:pPr>
        <w:pStyle w:val="Level2"/>
        <w:numPr>
          <w:ilvl w:val="1"/>
          <w:numId w:val="9"/>
        </w:numPr>
        <w:jc w:val="both"/>
      </w:pPr>
      <w:bookmarkStart w:id="113" w:name="_Toc135916205"/>
      <w:bookmarkStart w:id="114" w:name="_Toc135933374"/>
      <w:bookmarkStart w:id="115" w:name="_Toc203565971"/>
      <w:bookmarkEnd w:id="113"/>
      <w:bookmarkEnd w:id="114"/>
      <w:r w:rsidRPr="006D7D5F">
        <w:t>SECRETARY OF STATE/TAX COMMISSIONER REGISTRATION REQUIREMENTS (</w:t>
      </w:r>
      <w:r w:rsidR="003D0C1A">
        <w:t>Nonnegotiable</w:t>
      </w:r>
      <w:r w:rsidRPr="006D7D5F">
        <w:t>)</w:t>
      </w:r>
      <w:bookmarkEnd w:id="115"/>
    </w:p>
    <w:p w14:paraId="0AC1736A" w14:textId="77777777"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19"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6963AE">
      <w:pPr>
        <w:pStyle w:val="Level2"/>
        <w:numPr>
          <w:ilvl w:val="1"/>
          <w:numId w:val="9"/>
        </w:numPr>
        <w:jc w:val="both"/>
      </w:pPr>
      <w:bookmarkStart w:id="116" w:name="_Toc203565972"/>
      <w:r w:rsidRPr="006D7D5F">
        <w:lastRenderedPageBreak/>
        <w:t>ETHICS IN PUBLIC CONTRACTING</w:t>
      </w:r>
      <w:bookmarkEnd w:id="116"/>
      <w:r w:rsidRPr="006D7D5F">
        <w:t xml:space="preserve"> </w:t>
      </w:r>
    </w:p>
    <w:p w14:paraId="254E5BD7"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4A25FE67" w14:textId="77777777" w:rsidR="00930317" w:rsidRPr="002B2CFA" w:rsidRDefault="00930317" w:rsidP="00930317">
      <w:pPr>
        <w:pStyle w:val="Level2Body"/>
      </w:pPr>
    </w:p>
    <w:p w14:paraId="2E9D9135"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process;</w:t>
      </w:r>
    </w:p>
    <w:p w14:paraId="6DD86549"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influence or subvert the bidding process;</w:t>
      </w:r>
    </w:p>
    <w:p w14:paraId="21B282DB"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5852BD3C" w14:textId="77777777"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7932910B" w14:textId="77777777"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930317">
      <w:pPr>
        <w:pStyle w:val="Level2Body"/>
      </w:pPr>
    </w:p>
    <w:p w14:paraId="464D79FC" w14:textId="77777777" w:rsidR="00930317" w:rsidRPr="00514090" w:rsidRDefault="00930317" w:rsidP="00930317">
      <w:pPr>
        <w:pStyle w:val="Level2Body"/>
      </w:pPr>
      <w:r w:rsidRPr="00514090">
        <w:t xml:space="preserve">The </w:t>
      </w:r>
      <w:r>
        <w:t>bidder</w:t>
      </w:r>
      <w:r w:rsidRPr="00514090">
        <w:t xml:space="preserve"> shall include this clause in any subcontract entered into for the exclusive purpose of performing this contract.</w:t>
      </w:r>
    </w:p>
    <w:p w14:paraId="254D9310" w14:textId="77777777" w:rsidR="00930317" w:rsidRPr="002B2CFA" w:rsidRDefault="00930317" w:rsidP="00930317">
      <w:pPr>
        <w:pStyle w:val="Level2Body"/>
      </w:pPr>
    </w:p>
    <w:p w14:paraId="2C0F9079"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0E504D">
      <w:pPr>
        <w:pStyle w:val="Level2Body"/>
      </w:pPr>
    </w:p>
    <w:p w14:paraId="1456415D" w14:textId="77777777" w:rsidR="006B689E" w:rsidRPr="00CD0D4C" w:rsidRDefault="006B689E" w:rsidP="006963AE">
      <w:pPr>
        <w:pStyle w:val="Level2"/>
        <w:numPr>
          <w:ilvl w:val="1"/>
          <w:numId w:val="9"/>
        </w:numPr>
        <w:jc w:val="both"/>
      </w:pPr>
      <w:bookmarkStart w:id="117" w:name="_Toc203565973"/>
      <w:r w:rsidRPr="00FE4878">
        <w:t xml:space="preserve">DEVIATIONS FROM THE </w:t>
      </w:r>
      <w:r w:rsidR="00282E63">
        <w:t>SOLICITATION</w:t>
      </w:r>
      <w:bookmarkEnd w:id="117"/>
    </w:p>
    <w:p w14:paraId="4C1638EB" w14:textId="74A3F5FC"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0E504D">
      <w:pPr>
        <w:pStyle w:val="Level2Body"/>
      </w:pPr>
    </w:p>
    <w:p w14:paraId="0AC6EF33" w14:textId="77777777" w:rsidR="002A2BAD" w:rsidRDefault="002A2BAD" w:rsidP="000E504D">
      <w:pPr>
        <w:pStyle w:val="Level2"/>
        <w:numPr>
          <w:ilvl w:val="1"/>
          <w:numId w:val="9"/>
        </w:numPr>
        <w:tabs>
          <w:tab w:val="clear" w:pos="720"/>
        </w:tabs>
        <w:jc w:val="both"/>
      </w:pPr>
      <w:bookmarkStart w:id="118" w:name="_Toc133915354"/>
      <w:bookmarkStart w:id="119" w:name="_Toc133915491"/>
      <w:bookmarkStart w:id="120" w:name="_Toc126238519"/>
      <w:bookmarkStart w:id="121" w:name="_Toc203565974"/>
      <w:bookmarkEnd w:id="118"/>
      <w:bookmarkEnd w:id="119"/>
      <w:r>
        <w:t xml:space="preserve">SUBMISSION OF </w:t>
      </w:r>
      <w:r w:rsidR="00930317">
        <w:t>SOLICITATION RESPONSES</w:t>
      </w:r>
      <w:bookmarkEnd w:id="120"/>
      <w:bookmarkEnd w:id="121"/>
    </w:p>
    <w:p w14:paraId="0CD3210B" w14:textId="77777777"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0E504D">
      <w:pPr>
        <w:pStyle w:val="Level2Body"/>
      </w:pPr>
    </w:p>
    <w:p w14:paraId="1E8B0A34" w14:textId="77777777"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0E504D">
      <w:pPr>
        <w:pStyle w:val="Level2Body"/>
      </w:pPr>
    </w:p>
    <w:p w14:paraId="1617ED71" w14:textId="77777777" w:rsidR="00104621" w:rsidRDefault="00104621" w:rsidP="00104621">
      <w:pPr>
        <w:pStyle w:val="Level2Body"/>
      </w:pPr>
      <w:bookmarkStart w:id="122"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2"/>
    <w:p w14:paraId="2EFCBE60" w14:textId="77777777" w:rsidR="00104621" w:rsidRDefault="00104621" w:rsidP="00104621">
      <w:pPr>
        <w:pStyle w:val="Level2Body"/>
      </w:pPr>
    </w:p>
    <w:p w14:paraId="312036CD"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0" w:history="1">
        <w:r w:rsidRPr="00120D8C">
          <w:rPr>
            <w:rStyle w:val="Hyperlink"/>
          </w:rPr>
          <w:t>https://das.nebraska.gov/materiel/bidopps.html</w:t>
        </w:r>
      </w:hyperlink>
      <w:r>
        <w:t xml:space="preserve">. </w:t>
      </w:r>
    </w:p>
    <w:p w14:paraId="3BE32CB7" w14:textId="77777777" w:rsidR="00104621" w:rsidRDefault="00104621" w:rsidP="00104621">
      <w:pPr>
        <w:pStyle w:val="Level2Body"/>
      </w:pPr>
    </w:p>
    <w:p w14:paraId="153744F2" w14:textId="77777777"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AB0883">
      <w:pPr>
        <w:pStyle w:val="Level3Body"/>
        <w:ind w:left="0"/>
        <w:jc w:val="both"/>
      </w:pPr>
      <w:bookmarkStart w:id="123" w:name="_Hlk168398307"/>
    </w:p>
    <w:p w14:paraId="72FCA36D" w14:textId="028234C4"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3"/>
    <w:p w14:paraId="61168E4C" w14:textId="77777777" w:rsidR="00925BF7" w:rsidRPr="006963AE" w:rsidRDefault="00925BF7" w:rsidP="006963AE">
      <w:pPr>
        <w:pStyle w:val="Level3Body"/>
        <w:ind w:left="720"/>
        <w:jc w:val="center"/>
        <w:rPr>
          <w:sz w:val="16"/>
          <w:szCs w:val="16"/>
        </w:rPr>
      </w:pPr>
    </w:p>
    <w:p w14:paraId="395DE3A2" w14:textId="77777777" w:rsidR="00D216D9" w:rsidRDefault="00925BF7" w:rsidP="006963AE">
      <w:pPr>
        <w:pStyle w:val="Level2Body"/>
        <w:jc w:val="center"/>
        <w:rPr>
          <w:rFonts w:cs="Arial"/>
          <w:b/>
          <w:bCs/>
          <w:szCs w:val="18"/>
        </w:rPr>
      </w:pPr>
      <w:bookmarkStart w:id="124" w:name="_Hlk167187168"/>
      <w:r w:rsidRPr="006963AE">
        <w:rPr>
          <w:rFonts w:cs="Arial"/>
          <w:b/>
          <w:bCs/>
          <w:szCs w:val="18"/>
        </w:rPr>
        <w:t xml:space="preserve">***UNLESS OTHERWISE NOTED, DO NOT SUBMIT DOCUMENTS </w:t>
      </w:r>
    </w:p>
    <w:p w14:paraId="61F29883" w14:textId="77777777"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4"/>
    <w:p w14:paraId="32D1D18D" w14:textId="77777777" w:rsidR="005972CF" w:rsidRDefault="005972CF" w:rsidP="006963AE">
      <w:pPr>
        <w:pStyle w:val="Level3"/>
        <w:tabs>
          <w:tab w:val="left" w:pos="720"/>
        </w:tabs>
        <w:jc w:val="both"/>
      </w:pPr>
    </w:p>
    <w:p w14:paraId="3660E0A5" w14:textId="77777777" w:rsidR="005972CF" w:rsidRDefault="005972CF" w:rsidP="00AB0883">
      <w:pPr>
        <w:pStyle w:val="Level3"/>
        <w:numPr>
          <w:ilvl w:val="2"/>
          <w:numId w:val="53"/>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3D96EC4A" w14:textId="477EA607" w:rsidR="005972CF" w:rsidRDefault="005972CF" w:rsidP="00AB0883">
      <w:pPr>
        <w:pStyle w:val="Level3Body"/>
        <w:ind w:left="1440"/>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61F39E42" w14:textId="77777777" w:rsidR="005972CF" w:rsidRDefault="005972CF" w:rsidP="00AB0883">
      <w:pPr>
        <w:pStyle w:val="Level3Body"/>
        <w:ind w:left="1440"/>
        <w:rPr>
          <w:highlight w:val="yellow"/>
        </w:rPr>
      </w:pPr>
    </w:p>
    <w:p w14:paraId="5A0B3FD6" w14:textId="26667617" w:rsidR="005972CF" w:rsidRDefault="005972CF" w:rsidP="00AB0883">
      <w:pPr>
        <w:pStyle w:val="Level3Body"/>
        <w:tabs>
          <w:tab w:val="left" w:pos="1440"/>
        </w:tabs>
        <w:ind w:left="1440"/>
      </w:pPr>
      <w:r w:rsidRPr="00996823">
        <w:t xml:space="preserve">ShareFile link for uploading solicitation response(s) provided in the Schedule of Events, Section </w:t>
      </w:r>
      <w:r w:rsidR="00864318">
        <w:t>I.C.</w:t>
      </w:r>
    </w:p>
    <w:p w14:paraId="7C9CEA3A" w14:textId="77777777" w:rsidR="005972CF" w:rsidRDefault="005972CF" w:rsidP="006963AE">
      <w:pPr>
        <w:pStyle w:val="Level3"/>
        <w:tabs>
          <w:tab w:val="left" w:pos="720"/>
        </w:tabs>
        <w:jc w:val="both"/>
      </w:pPr>
    </w:p>
    <w:p w14:paraId="2AD2AC15" w14:textId="77777777" w:rsidR="00104621" w:rsidRDefault="00104621" w:rsidP="00104621">
      <w:pPr>
        <w:pStyle w:val="Level4"/>
        <w:numPr>
          <w:ilvl w:val="3"/>
          <w:numId w:val="7"/>
        </w:numPr>
        <w:tabs>
          <w:tab w:val="num" w:pos="720"/>
        </w:tabs>
        <w:ind w:left="2160" w:hanging="720"/>
        <w:jc w:val="both"/>
      </w:pPr>
      <w:bookmarkStart w:id="125" w:name="_Hlk167187321"/>
      <w:r>
        <w:lastRenderedPageBreak/>
        <w:t xml:space="preserve">The Solicitation response and Proprietary information should be uploaded as separate and distinct files. </w:t>
      </w:r>
    </w:p>
    <w:p w14:paraId="6F206297"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8732734"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04B3C28C"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5"/>
    <w:p w14:paraId="7F3B215D" w14:textId="77777777" w:rsidR="0042335D" w:rsidRDefault="0042335D" w:rsidP="00AB0883">
      <w:pPr>
        <w:pStyle w:val="Level4"/>
        <w:ind w:left="2160"/>
        <w:jc w:val="both"/>
      </w:pPr>
    </w:p>
    <w:p w14:paraId="1A7BE8F2" w14:textId="77777777" w:rsidR="002A2BAD" w:rsidRDefault="002A2BAD" w:rsidP="000E504D">
      <w:pPr>
        <w:pStyle w:val="Level3"/>
        <w:tabs>
          <w:tab w:val="left" w:pos="720"/>
        </w:tabs>
        <w:ind w:left="1620"/>
        <w:jc w:val="both"/>
        <w:rPr>
          <w:color w:val="FF0000"/>
        </w:rPr>
      </w:pPr>
    </w:p>
    <w:p w14:paraId="1EA43EA5" w14:textId="77777777" w:rsidR="0042335D" w:rsidRDefault="002A2BAD" w:rsidP="00AB0883">
      <w:pPr>
        <w:pStyle w:val="Level4"/>
        <w:numPr>
          <w:ilvl w:val="3"/>
          <w:numId w:val="7"/>
        </w:numPr>
        <w:tabs>
          <w:tab w:val="num" w:pos="720"/>
        </w:tabs>
        <w:ind w:left="2160" w:hanging="720"/>
        <w:jc w:val="both"/>
      </w:pPr>
      <w:bookmarkStart w:id="126" w:name="_Toc29548559"/>
      <w:r>
        <w:t xml:space="preserve">ELECTRONIC </w:t>
      </w:r>
      <w:r w:rsidR="00104621">
        <w:t xml:space="preserve">SOLICITATION RESPONSE </w:t>
      </w:r>
      <w:r>
        <w:t>FILE NAMES</w:t>
      </w:r>
      <w:bookmarkEnd w:id="126"/>
      <w:r w:rsidRPr="002A2BAD">
        <w:t xml:space="preserve"> </w:t>
      </w:r>
    </w:p>
    <w:p w14:paraId="1E03F24C"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1873037C" w14:textId="713C5CA5" w:rsidR="00104621" w:rsidRPr="007B3663" w:rsidRDefault="00BA6CD6" w:rsidP="00104621">
      <w:pPr>
        <w:pStyle w:val="Level4"/>
        <w:numPr>
          <w:ilvl w:val="4"/>
          <w:numId w:val="71"/>
        </w:numPr>
        <w:jc w:val="both"/>
        <w:rPr>
          <w:szCs w:val="18"/>
        </w:rPr>
      </w:pPr>
      <w:bookmarkStart w:id="127" w:name="_Hlk167187482"/>
      <w:r w:rsidRPr="00B628E1">
        <w:rPr>
          <w:szCs w:val="18"/>
        </w:rPr>
        <w:t>121756</w:t>
      </w:r>
      <w:r w:rsidRPr="007B3663">
        <w:rPr>
          <w:szCs w:val="18"/>
        </w:rPr>
        <w:t xml:space="preserve"> </w:t>
      </w:r>
      <w:r w:rsidR="00104621" w:rsidRPr="007B3663">
        <w:rPr>
          <w:szCs w:val="18"/>
        </w:rPr>
        <w:t>O</w:t>
      </w:r>
      <w:r w:rsidR="00700B73" w:rsidRPr="007B3663">
        <w:rPr>
          <w:szCs w:val="18"/>
        </w:rPr>
        <w:t>R</w:t>
      </w:r>
      <w:r w:rsidR="00104621" w:rsidRPr="007B3663">
        <w:rPr>
          <w:szCs w:val="18"/>
        </w:rPr>
        <w:t xml:space="preserve">, Company Name   </w:t>
      </w:r>
    </w:p>
    <w:p w14:paraId="0F597687" w14:textId="77777777" w:rsidR="00104621" w:rsidRPr="007B3663" w:rsidRDefault="00104621" w:rsidP="00AB0883">
      <w:pPr>
        <w:pStyle w:val="Level4"/>
        <w:ind w:left="2880"/>
        <w:jc w:val="both"/>
        <w:rPr>
          <w:szCs w:val="18"/>
        </w:rPr>
      </w:pPr>
      <w:r w:rsidRPr="007B3663">
        <w:rPr>
          <w:szCs w:val="18"/>
        </w:rPr>
        <w:t xml:space="preserve">If multiple files are submitted for one solicitation response, add number of files to file names:  </w:t>
      </w:r>
    </w:p>
    <w:p w14:paraId="7624E1A5" w14:textId="1C309678" w:rsidR="00104621" w:rsidRPr="007B3663" w:rsidRDefault="00BA6CD6" w:rsidP="00AB0883">
      <w:pPr>
        <w:pStyle w:val="Level6"/>
        <w:numPr>
          <w:ilvl w:val="0"/>
          <w:numId w:val="0"/>
        </w:numPr>
        <w:ind w:left="2880"/>
        <w:rPr>
          <w:sz w:val="18"/>
          <w:szCs w:val="18"/>
        </w:rPr>
      </w:pPr>
      <w:r w:rsidRPr="00B628E1">
        <w:rPr>
          <w:sz w:val="18"/>
          <w:szCs w:val="18"/>
        </w:rPr>
        <w:t>121756</w:t>
      </w:r>
      <w:r w:rsidR="00104621" w:rsidRPr="007B3663">
        <w:rPr>
          <w:sz w:val="18"/>
          <w:szCs w:val="18"/>
        </w:rPr>
        <w:t xml:space="preserve"> O</w:t>
      </w:r>
      <w:r w:rsidR="00700B73" w:rsidRPr="007B3663">
        <w:rPr>
          <w:sz w:val="18"/>
          <w:szCs w:val="18"/>
        </w:rPr>
        <w:t>R</w:t>
      </w:r>
      <w:r w:rsidR="00104621" w:rsidRPr="007B3663">
        <w:rPr>
          <w:sz w:val="18"/>
          <w:szCs w:val="18"/>
        </w:rPr>
        <w:t xml:space="preserve"> Company Name File 1 of 2. </w:t>
      </w:r>
    </w:p>
    <w:p w14:paraId="7FF17784" w14:textId="46FEB9FB" w:rsidR="00104621" w:rsidRPr="007B3663" w:rsidRDefault="00BA6CD6" w:rsidP="00AB0883">
      <w:pPr>
        <w:pStyle w:val="Level6"/>
        <w:numPr>
          <w:ilvl w:val="0"/>
          <w:numId w:val="0"/>
        </w:numPr>
        <w:ind w:left="2880"/>
        <w:rPr>
          <w:sz w:val="18"/>
          <w:szCs w:val="18"/>
        </w:rPr>
      </w:pPr>
      <w:r w:rsidRPr="00B628E1">
        <w:rPr>
          <w:sz w:val="18"/>
          <w:szCs w:val="18"/>
        </w:rPr>
        <w:t>121756</w:t>
      </w:r>
      <w:r w:rsidR="00104621" w:rsidRPr="007B3663">
        <w:rPr>
          <w:sz w:val="18"/>
          <w:szCs w:val="18"/>
        </w:rPr>
        <w:t xml:space="preserve"> O</w:t>
      </w:r>
      <w:r w:rsidR="00700B73" w:rsidRPr="007B3663">
        <w:rPr>
          <w:sz w:val="18"/>
          <w:szCs w:val="18"/>
        </w:rPr>
        <w:t>R</w:t>
      </w:r>
      <w:r w:rsidR="00104621" w:rsidRPr="007B3663">
        <w:rPr>
          <w:sz w:val="18"/>
          <w:szCs w:val="18"/>
        </w:rPr>
        <w:t xml:space="preserve"> Company Name File 2 of 2.</w:t>
      </w:r>
    </w:p>
    <w:p w14:paraId="6D82F777" w14:textId="77777777" w:rsidR="00104621" w:rsidRPr="007B3663" w:rsidRDefault="00104621" w:rsidP="00104621">
      <w:pPr>
        <w:pStyle w:val="Level4"/>
        <w:numPr>
          <w:ilvl w:val="4"/>
          <w:numId w:val="71"/>
        </w:numPr>
        <w:jc w:val="both"/>
        <w:rPr>
          <w:szCs w:val="18"/>
        </w:rPr>
      </w:pPr>
      <w:r w:rsidRPr="007B3663">
        <w:rPr>
          <w:szCs w:val="18"/>
        </w:rPr>
        <w:t xml:space="preserve">If multiple responses are submitted for the same solicitation, add the response number to the file names: </w:t>
      </w:r>
    </w:p>
    <w:p w14:paraId="545C7B74" w14:textId="44671045" w:rsidR="00104621" w:rsidRPr="00AB0883" w:rsidRDefault="00BA6CD6" w:rsidP="00AB0883">
      <w:pPr>
        <w:pStyle w:val="Level6"/>
        <w:numPr>
          <w:ilvl w:val="0"/>
          <w:numId w:val="0"/>
        </w:numPr>
        <w:ind w:left="2880"/>
        <w:rPr>
          <w:sz w:val="18"/>
          <w:szCs w:val="18"/>
        </w:rPr>
      </w:pPr>
      <w:r w:rsidRPr="00B628E1">
        <w:rPr>
          <w:sz w:val="18"/>
          <w:szCs w:val="18"/>
        </w:rPr>
        <w:t>121756</w:t>
      </w:r>
      <w:r w:rsidR="00104621" w:rsidRPr="007B3663">
        <w:rPr>
          <w:sz w:val="18"/>
          <w:szCs w:val="18"/>
        </w:rPr>
        <w:t xml:space="preserve"> O</w:t>
      </w:r>
      <w:r w:rsidR="00700B73" w:rsidRPr="007B3663">
        <w:rPr>
          <w:sz w:val="18"/>
          <w:szCs w:val="18"/>
        </w:rPr>
        <w:t>R</w:t>
      </w:r>
      <w:r w:rsidR="00104621" w:rsidRPr="007B3663">
        <w:rPr>
          <w:sz w:val="18"/>
          <w:szCs w:val="18"/>
        </w:rPr>
        <w:t xml:space="preserve"> Company Name Response 1 File 1 of 2.</w:t>
      </w:r>
      <w:r w:rsidR="00104621" w:rsidRPr="00AB0883">
        <w:rPr>
          <w:sz w:val="18"/>
          <w:szCs w:val="18"/>
        </w:rPr>
        <w:t xml:space="preserve"> </w:t>
      </w:r>
    </w:p>
    <w:bookmarkEnd w:id="127"/>
    <w:p w14:paraId="7AF8E847" w14:textId="77777777" w:rsidR="002A2BAD" w:rsidRDefault="002A2BAD" w:rsidP="000E504D">
      <w:pPr>
        <w:pStyle w:val="Level2Body"/>
      </w:pPr>
    </w:p>
    <w:p w14:paraId="39F3F583" w14:textId="77777777" w:rsidR="00FF2008" w:rsidRDefault="00FF2008" w:rsidP="00FF2008">
      <w:pPr>
        <w:pStyle w:val="Level2Body"/>
      </w:pPr>
      <w:r>
        <w:t>The “Contractual Agreement Form” must be signed manually in ink or by DocuSign and returned by the  opening date and time along with the bidder’s solicitation response and any other requirements as stated in this solicitation in order for the bidder’s solicitation response to be evaluated.</w:t>
      </w:r>
    </w:p>
    <w:p w14:paraId="5F1E7708" w14:textId="77777777" w:rsidR="00FF2008" w:rsidRDefault="00FF2008" w:rsidP="00FF2008">
      <w:pPr>
        <w:pStyle w:val="Level2Body"/>
      </w:pPr>
    </w:p>
    <w:p w14:paraId="2EC962F2" w14:textId="7777777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0E504D">
      <w:pPr>
        <w:pStyle w:val="Level2Body"/>
      </w:pPr>
    </w:p>
    <w:p w14:paraId="486DB20A" w14:textId="77777777" w:rsidR="006B689E" w:rsidRPr="0025153F" w:rsidRDefault="006B689E" w:rsidP="000E504D">
      <w:pPr>
        <w:pStyle w:val="Level2Body"/>
      </w:pPr>
      <w:bookmarkStart w:id="128" w:name="_Toc133914802"/>
      <w:bookmarkStart w:id="129" w:name="_Toc133915218"/>
      <w:bookmarkStart w:id="130" w:name="_Toc133915356"/>
      <w:bookmarkStart w:id="131" w:name="_Toc133915493"/>
      <w:bookmarkStart w:id="132" w:name="_Toc133914803"/>
      <w:bookmarkStart w:id="133" w:name="_Toc133915219"/>
      <w:bookmarkStart w:id="134" w:name="_Toc133915357"/>
      <w:bookmarkStart w:id="135" w:name="_Toc133915494"/>
      <w:bookmarkStart w:id="136" w:name="_Toc133914804"/>
      <w:bookmarkStart w:id="137" w:name="_Toc133915220"/>
      <w:bookmarkStart w:id="138" w:name="_Toc133915358"/>
      <w:bookmarkStart w:id="139" w:name="_Toc133915495"/>
      <w:bookmarkStart w:id="140" w:name="_Toc133914805"/>
      <w:bookmarkStart w:id="141" w:name="_Toc133915221"/>
      <w:bookmarkStart w:id="142" w:name="_Toc133915359"/>
      <w:bookmarkStart w:id="143" w:name="_Toc133915496"/>
      <w:bookmarkStart w:id="144" w:name="_Toc133914806"/>
      <w:bookmarkStart w:id="145" w:name="_Toc133915222"/>
      <w:bookmarkStart w:id="146" w:name="_Toc133915360"/>
      <w:bookmarkStart w:id="147" w:name="_Toc133915497"/>
      <w:bookmarkStart w:id="148" w:name="_Toc133914807"/>
      <w:bookmarkStart w:id="149" w:name="_Toc133915223"/>
      <w:bookmarkStart w:id="150" w:name="_Toc133915361"/>
      <w:bookmarkStart w:id="151" w:name="_Toc133915498"/>
      <w:bookmarkStart w:id="152" w:name="_Toc133914808"/>
      <w:bookmarkStart w:id="153" w:name="_Toc133915224"/>
      <w:bookmarkStart w:id="154" w:name="_Toc133915362"/>
      <w:bookmarkStart w:id="155" w:name="_Toc133915499"/>
      <w:bookmarkStart w:id="156" w:name="_Toc133914809"/>
      <w:bookmarkStart w:id="157" w:name="_Toc133915225"/>
      <w:bookmarkStart w:id="158" w:name="_Toc133915363"/>
      <w:bookmarkStart w:id="159" w:name="_Toc133915500"/>
      <w:bookmarkStart w:id="160" w:name="_Toc133914810"/>
      <w:bookmarkStart w:id="161" w:name="_Toc133915226"/>
      <w:bookmarkStart w:id="162" w:name="_Toc133915364"/>
      <w:bookmarkStart w:id="163" w:name="_Toc133915501"/>
      <w:bookmarkStart w:id="164" w:name="_Toc133914811"/>
      <w:bookmarkStart w:id="165" w:name="_Toc133915227"/>
      <w:bookmarkStart w:id="166" w:name="_Toc133915365"/>
      <w:bookmarkStart w:id="167" w:name="_Toc133915502"/>
      <w:bookmarkStart w:id="168" w:name="_Toc133914812"/>
      <w:bookmarkStart w:id="169" w:name="_Toc133915228"/>
      <w:bookmarkStart w:id="170" w:name="_Toc133915366"/>
      <w:bookmarkStart w:id="171" w:name="_Toc133915503"/>
      <w:bookmarkStart w:id="172" w:name="_Toc133914813"/>
      <w:bookmarkStart w:id="173" w:name="_Toc133915229"/>
      <w:bookmarkStart w:id="174" w:name="_Toc133915367"/>
      <w:bookmarkStart w:id="175" w:name="_Toc133915504"/>
      <w:bookmarkStart w:id="176" w:name="_Toc133914814"/>
      <w:bookmarkStart w:id="177" w:name="_Toc133915230"/>
      <w:bookmarkStart w:id="178" w:name="_Toc133915368"/>
      <w:bookmarkStart w:id="179" w:name="_Toc133915505"/>
      <w:bookmarkStart w:id="180" w:name="_Toc133914815"/>
      <w:bookmarkStart w:id="181" w:name="_Toc133915231"/>
      <w:bookmarkStart w:id="182" w:name="_Toc133915369"/>
      <w:bookmarkStart w:id="183" w:name="_Toc133915506"/>
      <w:bookmarkStart w:id="184" w:name="_Toc133914816"/>
      <w:bookmarkStart w:id="185" w:name="_Toc133915232"/>
      <w:bookmarkStart w:id="186" w:name="_Toc133915370"/>
      <w:bookmarkStart w:id="187" w:name="_Toc13391550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3541408" w14:textId="77777777" w:rsidR="006B689E" w:rsidRPr="00323E7D" w:rsidRDefault="000179FA" w:rsidP="006963AE">
      <w:pPr>
        <w:pStyle w:val="Level2"/>
        <w:numPr>
          <w:ilvl w:val="1"/>
          <w:numId w:val="9"/>
        </w:numPr>
        <w:jc w:val="both"/>
      </w:pPr>
      <w:bookmarkStart w:id="188" w:name="_Toc203565975"/>
      <w:r>
        <w:t>SOLICITATION</w:t>
      </w:r>
      <w:r w:rsidRPr="00323E7D">
        <w:t xml:space="preserve"> </w:t>
      </w:r>
      <w:r w:rsidR="006B689E" w:rsidRPr="00323E7D">
        <w:t>PREPARATION COSTS</w:t>
      </w:r>
      <w:bookmarkEnd w:id="188"/>
      <w:r w:rsidR="006B689E" w:rsidRPr="00323E7D">
        <w:t xml:space="preserve"> </w:t>
      </w:r>
    </w:p>
    <w:p w14:paraId="3B914E0C" w14:textId="77777777"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0E504D">
      <w:pPr>
        <w:pStyle w:val="Level2Body"/>
      </w:pPr>
    </w:p>
    <w:p w14:paraId="5B2411C6" w14:textId="77777777" w:rsidR="006B689E" w:rsidRPr="006D7D5F" w:rsidRDefault="006B689E" w:rsidP="006963AE">
      <w:pPr>
        <w:pStyle w:val="Level2"/>
        <w:numPr>
          <w:ilvl w:val="1"/>
          <w:numId w:val="9"/>
        </w:numPr>
        <w:jc w:val="both"/>
      </w:pPr>
      <w:bookmarkStart w:id="189" w:name="_Toc203565976"/>
      <w:r w:rsidRPr="00E9356A">
        <w:t xml:space="preserve">FAILURE TO COMPLY WITH </w:t>
      </w:r>
      <w:r w:rsidR="000179FA">
        <w:t>SOLICITATION</w:t>
      </w:r>
      <w:bookmarkEnd w:id="189"/>
    </w:p>
    <w:p w14:paraId="11CAC009"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A35CA59" w14:textId="77777777" w:rsidR="00893DE1" w:rsidRPr="002B2CFA" w:rsidRDefault="00893DE1" w:rsidP="00893DE1">
      <w:pPr>
        <w:pStyle w:val="Level2Body"/>
      </w:pPr>
    </w:p>
    <w:p w14:paraId="6CA09132" w14:textId="77777777" w:rsidR="00AB0883" w:rsidRPr="009E71EB" w:rsidRDefault="00893DE1" w:rsidP="0085365D">
      <w:pPr>
        <w:pStyle w:val="Level3"/>
        <w:numPr>
          <w:ilvl w:val="2"/>
          <w:numId w:val="84"/>
        </w:numPr>
        <w:tabs>
          <w:tab w:val="num" w:pos="1440"/>
        </w:tabs>
        <w:ind w:left="1440"/>
        <w:jc w:val="both"/>
      </w:pPr>
      <w:r w:rsidRPr="009E71EB">
        <w:t xml:space="preserve">Rejection of a </w:t>
      </w:r>
      <w:r>
        <w:t>bidder’s</w:t>
      </w:r>
      <w:r w:rsidRPr="009E71EB">
        <w:t xml:space="preserve"> </w:t>
      </w:r>
      <w:r>
        <w:t>solicitation response,</w:t>
      </w:r>
    </w:p>
    <w:p w14:paraId="66EF1556" w14:textId="77777777" w:rsidR="00AB0883" w:rsidRDefault="00893DE1" w:rsidP="0085365D">
      <w:pPr>
        <w:pStyle w:val="Level3"/>
        <w:numPr>
          <w:ilvl w:val="2"/>
          <w:numId w:val="84"/>
        </w:numPr>
        <w:tabs>
          <w:tab w:val="num" w:pos="1440"/>
        </w:tabs>
        <w:ind w:left="1440"/>
        <w:jc w:val="both"/>
      </w:pPr>
      <w:r w:rsidRPr="009E71EB">
        <w:t>Withdrawal of the Intent to Award</w:t>
      </w:r>
      <w:r>
        <w:t>,</w:t>
      </w:r>
    </w:p>
    <w:p w14:paraId="7D126CEA" w14:textId="77777777" w:rsidR="00AB0883" w:rsidRDefault="00893DE1" w:rsidP="0085365D">
      <w:pPr>
        <w:pStyle w:val="Level3"/>
        <w:numPr>
          <w:ilvl w:val="2"/>
          <w:numId w:val="84"/>
        </w:numPr>
        <w:tabs>
          <w:tab w:val="num" w:pos="1440"/>
        </w:tabs>
        <w:ind w:left="1440"/>
        <w:jc w:val="both"/>
      </w:pPr>
      <w:r>
        <w:t>Withdrawal of the Award,</w:t>
      </w:r>
    </w:p>
    <w:p w14:paraId="46E943B2" w14:textId="77777777" w:rsidR="00AB0883" w:rsidRPr="009E71EB" w:rsidRDefault="00893DE1" w:rsidP="0085365D">
      <w:pPr>
        <w:pStyle w:val="Level3"/>
        <w:numPr>
          <w:ilvl w:val="2"/>
          <w:numId w:val="84"/>
        </w:numPr>
        <w:tabs>
          <w:tab w:val="num" w:pos="1440"/>
        </w:tabs>
        <w:ind w:left="1440"/>
        <w:jc w:val="both"/>
      </w:pPr>
      <w:r>
        <w:t>Negative documentation regarding Vendor Performance,</w:t>
      </w:r>
    </w:p>
    <w:p w14:paraId="7DD6D2B6" w14:textId="77777777" w:rsidR="00AB0883" w:rsidRPr="009E71EB" w:rsidRDefault="00893DE1" w:rsidP="0085365D">
      <w:pPr>
        <w:pStyle w:val="Level3"/>
        <w:numPr>
          <w:ilvl w:val="2"/>
          <w:numId w:val="84"/>
        </w:numPr>
        <w:tabs>
          <w:tab w:val="num" w:pos="1440"/>
        </w:tabs>
        <w:ind w:left="1440"/>
        <w:jc w:val="both"/>
      </w:pPr>
      <w:r w:rsidRPr="009E71EB">
        <w:t>Termination of the resulting contract</w:t>
      </w:r>
      <w:r>
        <w:t>,</w:t>
      </w:r>
    </w:p>
    <w:p w14:paraId="355E8229" w14:textId="77777777" w:rsidR="00AB0883" w:rsidRPr="009E71EB" w:rsidRDefault="00893DE1" w:rsidP="0085365D">
      <w:pPr>
        <w:pStyle w:val="Level3"/>
        <w:numPr>
          <w:ilvl w:val="2"/>
          <w:numId w:val="84"/>
        </w:numPr>
        <w:tabs>
          <w:tab w:val="num" w:pos="1440"/>
        </w:tabs>
        <w:ind w:left="1440"/>
        <w:jc w:val="both"/>
      </w:pPr>
      <w:r w:rsidRPr="009E71EB">
        <w:t>Legal action</w:t>
      </w:r>
      <w:r>
        <w:t>; and</w:t>
      </w:r>
    </w:p>
    <w:p w14:paraId="05B4240F" w14:textId="77777777" w:rsidR="00893DE1" w:rsidRDefault="00893DE1" w:rsidP="00AB0883">
      <w:pPr>
        <w:pStyle w:val="Level3"/>
        <w:numPr>
          <w:ilvl w:val="2"/>
          <w:numId w:val="84"/>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0E504D">
      <w:pPr>
        <w:pStyle w:val="Level2Body"/>
      </w:pPr>
    </w:p>
    <w:p w14:paraId="7A91BAA8" w14:textId="77777777" w:rsidR="008057E7" w:rsidRPr="00D80916" w:rsidRDefault="008057E7" w:rsidP="00AB0883">
      <w:pPr>
        <w:pStyle w:val="Level2"/>
        <w:numPr>
          <w:ilvl w:val="1"/>
          <w:numId w:val="9"/>
        </w:numPr>
        <w:jc w:val="both"/>
      </w:pPr>
      <w:bookmarkStart w:id="190" w:name="_Toc126238523"/>
      <w:bookmarkStart w:id="191" w:name="_Toc129770780"/>
      <w:bookmarkStart w:id="192" w:name="_Toc167800406"/>
      <w:bookmarkStart w:id="193" w:name="_Toc203565977"/>
      <w:r>
        <w:t>SOLICITATION RESPONSE</w:t>
      </w:r>
      <w:r w:rsidRPr="00D80916">
        <w:t xml:space="preserve"> CORRECTIONS</w:t>
      </w:r>
      <w:bookmarkEnd w:id="190"/>
      <w:bookmarkEnd w:id="191"/>
      <w:bookmarkEnd w:id="192"/>
      <w:bookmarkEnd w:id="193"/>
    </w:p>
    <w:p w14:paraId="43B2BF62"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3B64F249" w14:textId="77777777" w:rsidR="008057E7" w:rsidRDefault="008057E7" w:rsidP="008057E7">
      <w:pPr>
        <w:pStyle w:val="Level2Body"/>
      </w:pPr>
    </w:p>
    <w:p w14:paraId="2AAFB2A3" w14:textId="77777777" w:rsidR="008057E7" w:rsidRDefault="008057E7" w:rsidP="008057E7">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3164E212" w14:textId="77777777" w:rsidR="008057E7" w:rsidRDefault="008057E7" w:rsidP="008057E7">
      <w:pPr>
        <w:pStyle w:val="Level2Body"/>
        <w:ind w:left="1440" w:hanging="720"/>
      </w:pPr>
    </w:p>
    <w:p w14:paraId="064191A0" w14:textId="02CD8EAB" w:rsidR="008057E7" w:rsidRPr="007B3663" w:rsidRDefault="008057E7" w:rsidP="008057E7">
      <w:pPr>
        <w:pStyle w:val="Level2Body"/>
        <w:ind w:firstLine="720"/>
      </w:pPr>
      <w:r>
        <w:t>a.</w:t>
      </w:r>
      <w:r>
        <w:tab/>
      </w:r>
      <w:r w:rsidRPr="007B3663">
        <w:t xml:space="preserve">Corrected </w:t>
      </w:r>
      <w:r w:rsidR="00BA6CD6" w:rsidRPr="00B628E1">
        <w:t>121756</w:t>
      </w:r>
      <w:r w:rsidRPr="007B3663">
        <w:t xml:space="preserve"> </w:t>
      </w:r>
      <w:r w:rsidR="00AB0883" w:rsidRPr="007B3663">
        <w:t>O</w:t>
      </w:r>
      <w:r w:rsidR="00700B73" w:rsidRPr="007B3663">
        <w:t>R</w:t>
      </w:r>
      <w:r w:rsidRPr="007B3663">
        <w:t xml:space="preserve"> Company Name Response #1 File 1 of 2,</w:t>
      </w:r>
    </w:p>
    <w:p w14:paraId="1C7C6CBC" w14:textId="2D75525B" w:rsidR="008057E7" w:rsidRDefault="008057E7" w:rsidP="008057E7">
      <w:pPr>
        <w:pStyle w:val="Level2Body"/>
        <w:ind w:firstLine="720"/>
      </w:pPr>
      <w:r w:rsidRPr="007B3663">
        <w:t>b.</w:t>
      </w:r>
      <w:r w:rsidRPr="007B3663">
        <w:tab/>
        <w:t xml:space="preserve">Corrected </w:t>
      </w:r>
      <w:r w:rsidR="00BA6CD6" w:rsidRPr="00B628E1">
        <w:t>121756</w:t>
      </w:r>
      <w:r w:rsidRPr="007B3663">
        <w:t xml:space="preserve"> </w:t>
      </w:r>
      <w:r w:rsidR="00AB0883" w:rsidRPr="007B3663">
        <w:t>O</w:t>
      </w:r>
      <w:r w:rsidR="00700B73" w:rsidRPr="007B3663">
        <w:t>R</w:t>
      </w:r>
      <w:r w:rsidRPr="007B3663">
        <w:t xml:space="preserve"> Company Name Response #2 File 2 of 2, etc.</w:t>
      </w:r>
    </w:p>
    <w:p w14:paraId="6C643851" w14:textId="77777777" w:rsidR="008057E7" w:rsidRDefault="008057E7" w:rsidP="008057E7">
      <w:pPr>
        <w:pStyle w:val="Level2Body"/>
      </w:pPr>
    </w:p>
    <w:p w14:paraId="5BD17B54"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AB0883">
      <w:pPr>
        <w:pStyle w:val="Level2"/>
        <w:numPr>
          <w:ilvl w:val="1"/>
          <w:numId w:val="9"/>
        </w:numPr>
        <w:jc w:val="both"/>
      </w:pPr>
      <w:bookmarkStart w:id="194" w:name="_Toc122765857"/>
      <w:bookmarkStart w:id="195" w:name="_Toc126238524"/>
      <w:bookmarkStart w:id="196" w:name="_Toc129770781"/>
      <w:bookmarkStart w:id="197" w:name="_Toc167800407"/>
      <w:bookmarkStart w:id="198" w:name="_Toc203565978"/>
      <w:r w:rsidRPr="003763B4">
        <w:lastRenderedPageBreak/>
        <w:t xml:space="preserve">LATE </w:t>
      </w:r>
      <w:r>
        <w:t>SOLICITATION RESPONSES</w:t>
      </w:r>
      <w:bookmarkEnd w:id="194"/>
      <w:bookmarkEnd w:id="195"/>
      <w:bookmarkEnd w:id="196"/>
      <w:bookmarkEnd w:id="197"/>
      <w:bookmarkEnd w:id="198"/>
    </w:p>
    <w:p w14:paraId="1CA296D4" w14:textId="77777777"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0E504D">
      <w:pPr>
        <w:pStyle w:val="Level2Body"/>
      </w:pPr>
    </w:p>
    <w:p w14:paraId="028B70CD" w14:textId="77777777" w:rsidR="008057E7" w:rsidRPr="002A04D7" w:rsidRDefault="006803AF" w:rsidP="00AB0883">
      <w:pPr>
        <w:pStyle w:val="Level2"/>
        <w:numPr>
          <w:ilvl w:val="1"/>
          <w:numId w:val="9"/>
        </w:numPr>
        <w:jc w:val="both"/>
      </w:pPr>
      <w:bookmarkStart w:id="199" w:name="_Toc126238525"/>
      <w:bookmarkStart w:id="200" w:name="_Toc129770782"/>
      <w:bookmarkStart w:id="201" w:name="_Toc167800408"/>
      <w:bookmarkStart w:id="202" w:name="_Toc203565979"/>
      <w:r>
        <w:t xml:space="preserve">BID </w:t>
      </w:r>
      <w:r w:rsidR="008057E7" w:rsidRPr="003763B4">
        <w:t>OPENING</w:t>
      </w:r>
      <w:bookmarkEnd w:id="199"/>
      <w:bookmarkEnd w:id="200"/>
      <w:bookmarkEnd w:id="201"/>
      <w:bookmarkEnd w:id="202"/>
      <w:r w:rsidR="008057E7" w:rsidRPr="003763B4">
        <w:t xml:space="preserve"> </w:t>
      </w:r>
    </w:p>
    <w:p w14:paraId="3A732D42" w14:textId="77777777" w:rsidR="00A70FE3" w:rsidRPr="002B2CFA" w:rsidRDefault="00A70FE3" w:rsidP="0085365D">
      <w:pPr>
        <w:pStyle w:val="Level2Body"/>
      </w:pPr>
      <w:bookmarkStart w:id="203"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3"/>
    <w:p w14:paraId="6F9C0D13" w14:textId="77777777" w:rsidR="006B689E" w:rsidRPr="006D7D5F" w:rsidRDefault="006B689E" w:rsidP="000E504D">
      <w:pPr>
        <w:pStyle w:val="Level2Body"/>
      </w:pPr>
    </w:p>
    <w:p w14:paraId="50AE896A" w14:textId="77777777" w:rsidR="006B689E" w:rsidRDefault="00A175B8" w:rsidP="0017159B">
      <w:pPr>
        <w:pStyle w:val="Level2"/>
        <w:numPr>
          <w:ilvl w:val="1"/>
          <w:numId w:val="9"/>
        </w:numPr>
        <w:jc w:val="both"/>
      </w:pPr>
      <w:bookmarkStart w:id="204" w:name="_Toc494092146"/>
      <w:bookmarkStart w:id="205" w:name="_Toc203565980"/>
      <w:r>
        <w:t>SOLICITATION</w:t>
      </w:r>
      <w:r w:rsidR="006B689E">
        <w:t xml:space="preserve"> REQUIREMENTS</w:t>
      </w:r>
      <w:bookmarkEnd w:id="204"/>
      <w:bookmarkEnd w:id="205"/>
    </w:p>
    <w:p w14:paraId="220317A1" w14:textId="77777777"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6BAE407F" w14:textId="77777777" w:rsidR="006B689E" w:rsidRPr="003763B4" w:rsidRDefault="006B689E" w:rsidP="006963AE">
      <w:pPr>
        <w:pStyle w:val="Level2Body"/>
        <w:keepNext/>
        <w:keepLines/>
        <w:rPr>
          <w:rFonts w:cs="Arial"/>
          <w:szCs w:val="18"/>
        </w:rPr>
      </w:pPr>
    </w:p>
    <w:p w14:paraId="16ED2D25" w14:textId="77777777" w:rsidR="00F80086" w:rsidRPr="00333600" w:rsidRDefault="00F80086" w:rsidP="006963AE">
      <w:pPr>
        <w:pStyle w:val="Level3"/>
        <w:keepNext/>
        <w:keepLines/>
        <w:numPr>
          <w:ilvl w:val="3"/>
          <w:numId w:val="43"/>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23E9923A" w14:textId="77777777" w:rsidR="00F80086" w:rsidRPr="00333600" w:rsidRDefault="00F80086" w:rsidP="006963AE">
      <w:pPr>
        <w:pStyle w:val="Level3"/>
        <w:keepNext/>
        <w:keepLines/>
        <w:numPr>
          <w:ilvl w:val="3"/>
          <w:numId w:val="43"/>
        </w:numPr>
        <w:ind w:left="1440"/>
        <w:jc w:val="both"/>
      </w:pPr>
      <w:r w:rsidRPr="00333600">
        <w:t>Clarity and responsiveness;</w:t>
      </w:r>
    </w:p>
    <w:p w14:paraId="529B6DDF" w14:textId="05B0E881" w:rsidR="00F80086" w:rsidRPr="00333600" w:rsidRDefault="00F80086" w:rsidP="006963AE">
      <w:pPr>
        <w:pStyle w:val="Level3"/>
        <w:keepNext/>
        <w:keepLines/>
        <w:numPr>
          <w:ilvl w:val="3"/>
          <w:numId w:val="43"/>
        </w:numPr>
        <w:ind w:left="1440"/>
        <w:jc w:val="both"/>
      </w:pPr>
      <w:r w:rsidRPr="00333600">
        <w:t xml:space="preserve">Completed Sections </w:t>
      </w:r>
      <w:r w:rsidR="00864318">
        <w:t xml:space="preserve">II </w:t>
      </w:r>
      <w:r w:rsidRPr="00333600">
        <w:t>through</w:t>
      </w:r>
      <w:r w:rsidR="00864318">
        <w:t xml:space="preserve"> </w:t>
      </w:r>
      <w:r w:rsidR="001E4D5E">
        <w:t>V</w:t>
      </w:r>
      <w:r w:rsidRPr="00333600">
        <w:t>;</w:t>
      </w:r>
    </w:p>
    <w:p w14:paraId="2FD2E3B2" w14:textId="77777777" w:rsidR="006B689E" w:rsidRPr="00333600" w:rsidRDefault="00A175B8" w:rsidP="006963AE">
      <w:pPr>
        <w:pStyle w:val="Level3"/>
        <w:keepLines/>
        <w:numPr>
          <w:ilvl w:val="3"/>
          <w:numId w:val="43"/>
        </w:numPr>
        <w:ind w:left="1440"/>
        <w:jc w:val="both"/>
      </w:pPr>
      <w:r>
        <w:t xml:space="preserve">Completed </w:t>
      </w:r>
      <w:r w:rsidR="00FA2954">
        <w:t>Cost</w:t>
      </w:r>
      <w:r w:rsidR="00F80086" w:rsidRPr="00333600">
        <w:t xml:space="preserve"> Sheet.</w:t>
      </w:r>
    </w:p>
    <w:p w14:paraId="4875FBC8" w14:textId="77777777" w:rsidR="006B689E" w:rsidRDefault="006B689E" w:rsidP="000E504D">
      <w:pPr>
        <w:pStyle w:val="Level2Body"/>
        <w:rPr>
          <w:rFonts w:cs="Arial"/>
          <w:szCs w:val="18"/>
        </w:rPr>
      </w:pPr>
    </w:p>
    <w:p w14:paraId="7148F282" w14:textId="77777777" w:rsidR="00F80086" w:rsidRDefault="00F80086" w:rsidP="006963AE">
      <w:pPr>
        <w:pStyle w:val="Level2"/>
        <w:numPr>
          <w:ilvl w:val="1"/>
          <w:numId w:val="9"/>
        </w:numPr>
        <w:jc w:val="both"/>
      </w:pPr>
      <w:bookmarkStart w:id="206" w:name="_Toc494092147"/>
      <w:bookmarkStart w:id="207" w:name="_Toc203565981"/>
      <w:r w:rsidRPr="003763B4">
        <w:t>EVALUATION COMMITTEE</w:t>
      </w:r>
      <w:bookmarkEnd w:id="206"/>
      <w:bookmarkEnd w:id="207"/>
      <w:r w:rsidRPr="003763B4">
        <w:t xml:space="preserve"> </w:t>
      </w:r>
    </w:p>
    <w:p w14:paraId="168C50AD" w14:textId="77777777" w:rsidR="008057E7" w:rsidRPr="002B2CFA" w:rsidRDefault="008057E7" w:rsidP="008057E7">
      <w:pPr>
        <w:pStyle w:val="Level2Body"/>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1FFFC29C" w14:textId="77777777" w:rsidR="008057E7" w:rsidRPr="002B2CFA" w:rsidRDefault="008057E7" w:rsidP="008057E7">
      <w:pPr>
        <w:pStyle w:val="Level2Body"/>
      </w:pPr>
    </w:p>
    <w:p w14:paraId="31D99245" w14:textId="77777777" w:rsidR="008057E7" w:rsidRPr="002B2CFA" w:rsidRDefault="008057E7" w:rsidP="008057E7">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2CD325E" w14:textId="77777777" w:rsidR="00F80086" w:rsidRPr="003763B4" w:rsidRDefault="00F80086" w:rsidP="000E504D">
      <w:pPr>
        <w:pStyle w:val="Level2Body"/>
        <w:rPr>
          <w:rFonts w:cs="Arial"/>
          <w:szCs w:val="18"/>
        </w:rPr>
      </w:pPr>
    </w:p>
    <w:p w14:paraId="1511F6B3" w14:textId="77777777" w:rsidR="00F80086" w:rsidRPr="002A04D7" w:rsidRDefault="00F80086" w:rsidP="006963AE">
      <w:pPr>
        <w:pStyle w:val="Level2"/>
        <w:numPr>
          <w:ilvl w:val="1"/>
          <w:numId w:val="9"/>
        </w:numPr>
        <w:jc w:val="both"/>
      </w:pPr>
      <w:bookmarkStart w:id="208" w:name="_Toc149105023"/>
      <w:bookmarkStart w:id="209" w:name="_Toc494092148"/>
      <w:bookmarkStart w:id="210" w:name="_Toc203565982"/>
      <w:r w:rsidRPr="003763B4">
        <w:t>EVALUATION</w:t>
      </w:r>
      <w:bookmarkEnd w:id="208"/>
      <w:r w:rsidRPr="003763B4">
        <w:t xml:space="preserve"> OF</w:t>
      </w:r>
      <w:r w:rsidR="008057E7">
        <w:t xml:space="preserve"> SOLICITATION RESPONSES</w:t>
      </w:r>
      <w:bookmarkEnd w:id="209"/>
      <w:bookmarkEnd w:id="210"/>
    </w:p>
    <w:p w14:paraId="2F710205" w14:textId="77777777" w:rsidR="00F80086" w:rsidRPr="002B2CFA" w:rsidRDefault="00F80086" w:rsidP="000E504D">
      <w:pPr>
        <w:pStyle w:val="Level2Body"/>
      </w:pPr>
    </w:p>
    <w:p w14:paraId="1D674E6A" w14:textId="77777777" w:rsidR="00F80086" w:rsidRDefault="00F80086" w:rsidP="000E504D">
      <w:pPr>
        <w:pStyle w:val="Level2Body"/>
      </w:pPr>
      <w:bookmarkStart w:id="211"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11"/>
    <w:p w14:paraId="1F37EEC2" w14:textId="77777777" w:rsidR="00F80086" w:rsidRDefault="00F80086" w:rsidP="006963AE">
      <w:pPr>
        <w:pStyle w:val="Level2Body"/>
        <w:ind w:left="0"/>
      </w:pPr>
    </w:p>
    <w:p w14:paraId="3FCF4F6F" w14:textId="6721AB86" w:rsidR="00BD19F0" w:rsidRPr="002F7E32" w:rsidRDefault="00BD19F0" w:rsidP="00AB0883">
      <w:pPr>
        <w:pStyle w:val="Level2Body"/>
        <w:rPr>
          <w:rFonts w:cs="Arial"/>
          <w:szCs w:val="18"/>
        </w:rPr>
      </w:pPr>
      <w:bookmarkStart w:id="212"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497078">
        <w:rPr>
          <w:rFonts w:cs="Arial"/>
          <w:szCs w:val="18"/>
        </w:rPr>
        <w:t>I.G</w:t>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2"/>
    <w:p w14:paraId="0F272FB1" w14:textId="77777777" w:rsidR="00BD19F0" w:rsidRPr="00F53978" w:rsidRDefault="00BD19F0" w:rsidP="000E504D">
      <w:pPr>
        <w:pStyle w:val="Level2Body"/>
      </w:pPr>
    </w:p>
    <w:p w14:paraId="6D5D4F06" w14:textId="77777777"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0E504D">
      <w:pPr>
        <w:pStyle w:val="Level2Body"/>
        <w:rPr>
          <w:rFonts w:cs="Arial"/>
          <w:bCs/>
          <w:szCs w:val="18"/>
        </w:rPr>
      </w:pPr>
    </w:p>
    <w:p w14:paraId="2D7E28D7"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BF19992" w14:textId="77777777" w:rsidR="00F80086" w:rsidRPr="003763B4" w:rsidRDefault="00F80086" w:rsidP="006963AE">
      <w:pPr>
        <w:pStyle w:val="Level2Body"/>
        <w:ind w:left="1440"/>
        <w:rPr>
          <w:rFonts w:cs="Arial"/>
          <w:szCs w:val="18"/>
        </w:rPr>
      </w:pPr>
    </w:p>
    <w:p w14:paraId="5E9D4B3B" w14:textId="77777777"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535C046D" w14:textId="77777777" w:rsidR="006016C4" w:rsidRPr="003763B4" w:rsidRDefault="006016C4" w:rsidP="006016C4">
      <w:pPr>
        <w:pStyle w:val="Level2Body"/>
        <w:rPr>
          <w:rFonts w:cs="Arial"/>
          <w:szCs w:val="18"/>
        </w:rPr>
      </w:pPr>
    </w:p>
    <w:p w14:paraId="0C22BC51"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2B9F266D" w14:textId="77777777" w:rsidR="006016C4" w:rsidRPr="003763B4" w:rsidRDefault="006016C4" w:rsidP="00104621">
      <w:pPr>
        <w:pStyle w:val="Level3"/>
        <w:numPr>
          <w:ilvl w:val="2"/>
          <w:numId w:val="71"/>
        </w:numPr>
        <w:tabs>
          <w:tab w:val="num" w:pos="1440"/>
        </w:tabs>
        <w:ind w:left="144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104621">
      <w:pPr>
        <w:pStyle w:val="Level3"/>
        <w:numPr>
          <w:ilvl w:val="2"/>
          <w:numId w:val="71"/>
        </w:numPr>
        <w:tabs>
          <w:tab w:val="num" w:pos="1440"/>
        </w:tabs>
        <w:ind w:left="1440"/>
        <w:jc w:val="both"/>
      </w:pPr>
      <w:r w:rsidRPr="003763B4">
        <w:lastRenderedPageBreak/>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6F51BA5" w14:textId="77777777" w:rsidR="00F80086" w:rsidRPr="003763B4" w:rsidRDefault="00F80086" w:rsidP="000E504D">
      <w:pPr>
        <w:pStyle w:val="Level2Body"/>
        <w:rPr>
          <w:rFonts w:cs="Arial"/>
          <w:szCs w:val="18"/>
        </w:rPr>
      </w:pPr>
    </w:p>
    <w:p w14:paraId="743248A1" w14:textId="77777777"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0E504D">
      <w:pPr>
        <w:pStyle w:val="Level2Body"/>
        <w:rPr>
          <w:rFonts w:cs="Arial"/>
          <w:szCs w:val="18"/>
        </w:rPr>
      </w:pPr>
    </w:p>
    <w:p w14:paraId="098B6824" w14:textId="77777777" w:rsidR="00F80086" w:rsidRPr="003763B4" w:rsidRDefault="00F80086" w:rsidP="006963AE">
      <w:pPr>
        <w:pStyle w:val="Level2"/>
        <w:numPr>
          <w:ilvl w:val="1"/>
          <w:numId w:val="9"/>
        </w:numPr>
        <w:jc w:val="both"/>
      </w:pPr>
      <w:bookmarkStart w:id="213" w:name="_Toc168478700"/>
      <w:bookmarkStart w:id="214" w:name="_Toc494092150"/>
      <w:bookmarkStart w:id="215" w:name="_Toc203565983"/>
      <w:bookmarkEnd w:id="213"/>
      <w:r w:rsidRPr="003763B4">
        <w:t>BEST AND FINAL OFFER</w:t>
      </w:r>
      <w:bookmarkEnd w:id="214"/>
      <w:bookmarkEnd w:id="215"/>
    </w:p>
    <w:p w14:paraId="4426F29D"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563FD3">
      <w:pPr>
        <w:pStyle w:val="Level2Body"/>
      </w:pPr>
    </w:p>
    <w:p w14:paraId="2C5F6204" w14:textId="77777777"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0E504D">
      <w:pPr>
        <w:pStyle w:val="Level2Body"/>
        <w:rPr>
          <w:rFonts w:cs="Arial"/>
          <w:szCs w:val="18"/>
        </w:rPr>
      </w:pPr>
    </w:p>
    <w:p w14:paraId="4E95848E" w14:textId="77777777" w:rsidR="00F80086" w:rsidRPr="002B2CFA" w:rsidRDefault="00F80086" w:rsidP="006963AE">
      <w:pPr>
        <w:pStyle w:val="Level2"/>
        <w:numPr>
          <w:ilvl w:val="1"/>
          <w:numId w:val="9"/>
        </w:numPr>
        <w:jc w:val="both"/>
      </w:pPr>
      <w:bookmarkStart w:id="216" w:name="_Toc494092151"/>
      <w:bookmarkStart w:id="217" w:name="_Toc203565984"/>
      <w:r w:rsidRPr="00514090">
        <w:t>REFERENCE AND CREDIT CHECKS</w:t>
      </w:r>
      <w:bookmarkEnd w:id="216"/>
      <w:bookmarkEnd w:id="217"/>
    </w:p>
    <w:p w14:paraId="590B1CEB" w14:textId="77777777"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0E504D">
      <w:pPr>
        <w:pStyle w:val="Level2Body"/>
      </w:pPr>
    </w:p>
    <w:p w14:paraId="1F2E3586" w14:textId="77777777" w:rsidR="00F80086" w:rsidRPr="002B2CFA" w:rsidRDefault="00F80086" w:rsidP="006963AE">
      <w:pPr>
        <w:pStyle w:val="Level2"/>
        <w:numPr>
          <w:ilvl w:val="1"/>
          <w:numId w:val="9"/>
        </w:numPr>
        <w:jc w:val="both"/>
      </w:pPr>
      <w:bookmarkStart w:id="218" w:name="_Toc494092152"/>
      <w:bookmarkStart w:id="219" w:name="_Toc203565985"/>
      <w:r w:rsidRPr="003763B4">
        <w:t>AWARD</w:t>
      </w:r>
      <w:bookmarkEnd w:id="218"/>
      <w:bookmarkEnd w:id="219"/>
    </w:p>
    <w:p w14:paraId="4AC82301" w14:textId="77777777"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AF3C895" w14:textId="77777777" w:rsidR="00F80086" w:rsidRDefault="00F80086" w:rsidP="00563FD3">
      <w:pPr>
        <w:pStyle w:val="Level4"/>
      </w:pPr>
    </w:p>
    <w:p w14:paraId="7562F98E" w14:textId="77777777" w:rsidR="00EE17D9" w:rsidRPr="0057465A" w:rsidRDefault="00F80086" w:rsidP="00D405EE">
      <w:pPr>
        <w:pStyle w:val="Level3"/>
        <w:keepNext/>
        <w:keepLines/>
        <w:numPr>
          <w:ilvl w:val="2"/>
          <w:numId w:val="12"/>
        </w:numPr>
        <w:ind w:left="1440"/>
        <w:jc w:val="both"/>
      </w:pPr>
      <w:bookmarkStart w:id="220" w:name="_Hlk168401099"/>
      <w:r w:rsidRPr="0057465A">
        <w:t>Amend the</w:t>
      </w:r>
      <w:r w:rsidR="00215A43" w:rsidRPr="0057465A">
        <w:t xml:space="preserve"> solicitation</w:t>
      </w:r>
      <w:r w:rsidRPr="0057465A">
        <w:t>;</w:t>
      </w:r>
    </w:p>
    <w:p w14:paraId="710CBF7C" w14:textId="77777777"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opening;</w:t>
      </w:r>
    </w:p>
    <w:p w14:paraId="111ADE7A" w14:textId="77777777"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4ED5AD7C" w14:textId="77777777" w:rsidR="00EE17D9" w:rsidRPr="0057465A" w:rsidRDefault="00F80086" w:rsidP="00D405EE">
      <w:pPr>
        <w:pStyle w:val="Level3"/>
        <w:keepNext/>
        <w:keepLines/>
        <w:numPr>
          <w:ilvl w:val="2"/>
          <w:numId w:val="12"/>
        </w:numPr>
        <w:ind w:left="1440"/>
        <w:jc w:val="both"/>
      </w:pPr>
      <w:r w:rsidRPr="0057465A">
        <w:t xml:space="preserve">Accept or reject a portion of or all of a </w:t>
      </w:r>
      <w:r w:rsidR="00E05CF4">
        <w:t>solicitation response</w:t>
      </w:r>
      <w:r w:rsidRPr="0057465A">
        <w:t>;</w:t>
      </w:r>
    </w:p>
    <w:p w14:paraId="766D4C9A" w14:textId="77777777" w:rsidR="00EE17D9" w:rsidRPr="0057465A" w:rsidRDefault="00F80086" w:rsidP="00D405EE">
      <w:pPr>
        <w:pStyle w:val="Level3"/>
        <w:keepNext/>
        <w:keepLines/>
        <w:numPr>
          <w:ilvl w:val="2"/>
          <w:numId w:val="12"/>
        </w:numPr>
        <w:ind w:left="1440"/>
        <w:jc w:val="both"/>
      </w:pPr>
      <w:r w:rsidRPr="0057465A">
        <w:t xml:space="preserve">Accept or reject all </w:t>
      </w:r>
      <w:r w:rsidR="00D405EE">
        <w:t>responses</w:t>
      </w:r>
      <w:r w:rsidRPr="0057465A">
        <w:t>;</w:t>
      </w:r>
    </w:p>
    <w:p w14:paraId="5A20B8FD" w14:textId="77777777" w:rsidR="00EE17D9" w:rsidRPr="0057465A" w:rsidRDefault="00F80086" w:rsidP="00D405EE">
      <w:pPr>
        <w:pStyle w:val="Level3"/>
        <w:keepNext/>
        <w:keepLines/>
        <w:numPr>
          <w:ilvl w:val="2"/>
          <w:numId w:val="12"/>
        </w:numPr>
        <w:ind w:left="1440"/>
        <w:jc w:val="both"/>
      </w:pPr>
      <w:r w:rsidRPr="0057465A">
        <w:t>Withdraw the</w:t>
      </w:r>
      <w:r w:rsidR="004E1515">
        <w:t xml:space="preserve"> </w:t>
      </w:r>
      <w:r w:rsidR="00215A43" w:rsidRPr="0057465A">
        <w:t>solicitation</w:t>
      </w:r>
      <w:r w:rsidRPr="0057465A">
        <w:t>;</w:t>
      </w:r>
    </w:p>
    <w:p w14:paraId="3465A44B" w14:textId="77777777"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3A5C97AE" w14:textId="77777777"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6963AE">
      <w:pPr>
        <w:pStyle w:val="Level3"/>
        <w:numPr>
          <w:ilvl w:val="2"/>
          <w:numId w:val="12"/>
        </w:numPr>
        <w:ind w:left="1440"/>
        <w:jc w:val="both"/>
      </w:pPr>
      <w:r w:rsidRPr="0057465A">
        <w:t>Award one or more all-inclusive contracts.</w:t>
      </w:r>
    </w:p>
    <w:bookmarkEnd w:id="220"/>
    <w:p w14:paraId="1512FD78" w14:textId="77777777" w:rsidR="00F80086" w:rsidRPr="00514090" w:rsidRDefault="00F80086" w:rsidP="000E504D">
      <w:pPr>
        <w:pStyle w:val="Level2Body"/>
      </w:pPr>
    </w:p>
    <w:p w14:paraId="14929E84"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57D7F116" w14:textId="77777777" w:rsidR="00F80086" w:rsidRPr="00DB520A" w:rsidRDefault="00F80086" w:rsidP="006963AE">
      <w:pPr>
        <w:pStyle w:val="Level3Body"/>
        <w:keepNext/>
        <w:jc w:val="both"/>
      </w:pPr>
    </w:p>
    <w:p w14:paraId="1248CF9B" w14:textId="77777777" w:rsidR="00EE17D9" w:rsidRPr="0057465A" w:rsidRDefault="00F80086" w:rsidP="00D405EE">
      <w:pPr>
        <w:pStyle w:val="Level3"/>
        <w:keepNext/>
        <w:numPr>
          <w:ilvl w:val="2"/>
          <w:numId w:val="14"/>
        </w:numPr>
        <w:ind w:left="1440"/>
        <w:jc w:val="both"/>
      </w:pPr>
      <w:r w:rsidRPr="0057465A">
        <w:t>Price;</w:t>
      </w:r>
    </w:p>
    <w:p w14:paraId="0E513565" w14:textId="77777777" w:rsidR="00EE17D9" w:rsidRPr="0057465A" w:rsidRDefault="00F80086" w:rsidP="00D405EE">
      <w:pPr>
        <w:pStyle w:val="Level3"/>
        <w:keepNext/>
        <w:numPr>
          <w:ilvl w:val="2"/>
          <w:numId w:val="14"/>
        </w:numPr>
        <w:ind w:left="1440"/>
        <w:jc w:val="both"/>
      </w:pPr>
      <w:r w:rsidRPr="0057465A">
        <w:t>Location;</w:t>
      </w:r>
    </w:p>
    <w:p w14:paraId="5C7A0D20" w14:textId="77777777" w:rsidR="00EE17D9" w:rsidRPr="0057465A" w:rsidRDefault="00F80086" w:rsidP="00D405EE">
      <w:pPr>
        <w:pStyle w:val="Level3"/>
        <w:keepNext/>
        <w:numPr>
          <w:ilvl w:val="2"/>
          <w:numId w:val="14"/>
        </w:numPr>
        <w:ind w:left="1440"/>
        <w:jc w:val="both"/>
      </w:pPr>
      <w:r w:rsidRPr="0057465A">
        <w:t xml:space="preserve">Quality; </w:t>
      </w:r>
    </w:p>
    <w:p w14:paraId="51566F9F" w14:textId="77777777" w:rsidR="00EE17D9" w:rsidRPr="0057465A" w:rsidRDefault="00F80086" w:rsidP="00D405EE">
      <w:pPr>
        <w:pStyle w:val="Level3"/>
        <w:keepNext/>
        <w:numPr>
          <w:ilvl w:val="2"/>
          <w:numId w:val="14"/>
        </w:numPr>
        <w:ind w:left="1440"/>
        <w:jc w:val="both"/>
      </w:pPr>
      <w:r w:rsidRPr="0057465A">
        <w:t>Delivery time;</w:t>
      </w:r>
    </w:p>
    <w:p w14:paraId="7C050F49" w14:textId="77777777" w:rsidR="00EE17D9" w:rsidRPr="0057465A" w:rsidRDefault="008E4FD1" w:rsidP="00D405EE">
      <w:pPr>
        <w:pStyle w:val="Level3"/>
        <w:keepNext/>
        <w:numPr>
          <w:ilvl w:val="2"/>
          <w:numId w:val="14"/>
        </w:numPr>
        <w:ind w:left="1440"/>
        <w:jc w:val="both"/>
      </w:pPr>
      <w:r>
        <w:t>Vendor</w:t>
      </w:r>
      <w:r w:rsidR="00F80086" w:rsidRPr="0057465A">
        <w:t xml:space="preserve"> qualifications and capabilities;</w:t>
      </w:r>
    </w:p>
    <w:p w14:paraId="69284C44" w14:textId="77777777" w:rsidR="00EE17D9" w:rsidRPr="0057465A" w:rsidRDefault="00F80086" w:rsidP="00D405EE">
      <w:pPr>
        <w:pStyle w:val="Level3"/>
        <w:keepNext/>
        <w:numPr>
          <w:ilvl w:val="2"/>
          <w:numId w:val="14"/>
        </w:numPr>
        <w:ind w:left="1440"/>
        <w:jc w:val="both"/>
      </w:pPr>
      <w:r w:rsidRPr="0057465A">
        <w:t>State contract management requirements and/or costs; and</w:t>
      </w:r>
    </w:p>
    <w:p w14:paraId="681FB617" w14:textId="77777777" w:rsidR="00F80086" w:rsidRDefault="00F80086" w:rsidP="000E504D">
      <w:pPr>
        <w:pStyle w:val="Level2Body"/>
      </w:pPr>
    </w:p>
    <w:p w14:paraId="23997A88" w14:textId="77777777"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1" w:history="1">
        <w:r w:rsidR="00DE2508" w:rsidRPr="00563FD3">
          <w:rPr>
            <w:rStyle w:val="Hyperlink"/>
          </w:rPr>
          <w:t>https://das.nebraska.gov/materiel/bidopps.html</w:t>
        </w:r>
      </w:hyperlink>
    </w:p>
    <w:p w14:paraId="51FE75A4" w14:textId="77777777" w:rsidR="00F80086" w:rsidRPr="003763B4" w:rsidRDefault="00F80086" w:rsidP="000E504D">
      <w:pPr>
        <w:pStyle w:val="Level2Body"/>
        <w:rPr>
          <w:rFonts w:cs="Arial"/>
          <w:szCs w:val="18"/>
        </w:rPr>
      </w:pPr>
    </w:p>
    <w:p w14:paraId="29F4044C" w14:textId="77777777"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2"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6963AE">
      <w:pPr>
        <w:pStyle w:val="Level2Body"/>
      </w:pPr>
      <w:bookmarkStart w:id="221" w:name="_Hlk126081379"/>
    </w:p>
    <w:p w14:paraId="1E8585F6" w14:textId="77777777" w:rsidR="002260E5" w:rsidRPr="00E55973" w:rsidRDefault="002260E5" w:rsidP="00597A37">
      <w:pPr>
        <w:pStyle w:val="Level2"/>
        <w:numPr>
          <w:ilvl w:val="1"/>
          <w:numId w:val="9"/>
        </w:numPr>
        <w:jc w:val="both"/>
      </w:pPr>
      <w:bookmarkStart w:id="222" w:name="_Toc494097018"/>
      <w:bookmarkStart w:id="223" w:name="_Toc126238533"/>
      <w:bookmarkStart w:id="224" w:name="_Toc129770790"/>
      <w:bookmarkStart w:id="225" w:name="_Toc167800416"/>
      <w:bookmarkStart w:id="226" w:name="_Toc203565986"/>
      <w:bookmarkEnd w:id="221"/>
      <w:r w:rsidRPr="00E55973">
        <w:t xml:space="preserve">LUMP SUM OR </w:t>
      </w:r>
      <w:r>
        <w:t>“</w:t>
      </w:r>
      <w:r w:rsidRPr="00E55973">
        <w:t xml:space="preserve">ALL OR NONE” </w:t>
      </w:r>
      <w:r>
        <w:t>SOLICITATION RESPONSES</w:t>
      </w:r>
      <w:bookmarkEnd w:id="222"/>
      <w:bookmarkEnd w:id="223"/>
      <w:bookmarkEnd w:id="224"/>
      <w:bookmarkEnd w:id="225"/>
      <w:bookmarkEnd w:id="226"/>
    </w:p>
    <w:p w14:paraId="0370F6E7" w14:textId="77777777"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offered and </w:t>
      </w:r>
      <w:r>
        <w:t>bidder</w:t>
      </w:r>
      <w:r w:rsidRPr="00E55973">
        <w:t xml:space="preserve"> declines to accept award on individual items; a “lump sum” </w:t>
      </w:r>
      <w:r>
        <w:t>response</w:t>
      </w:r>
      <w:r w:rsidRPr="00E55973">
        <w:t xml:space="preserve"> is one </w:t>
      </w:r>
      <w:r w:rsidRPr="00E55973">
        <w:lastRenderedPageBreak/>
        <w:t xml:space="preserve">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2260E5">
      <w:pPr>
        <w:pStyle w:val="Level2Body"/>
      </w:pPr>
    </w:p>
    <w:p w14:paraId="23A492BF"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7B9E6DCB" w14:textId="77777777" w:rsidR="00621ACD" w:rsidRPr="006963AE" w:rsidRDefault="00621ACD" w:rsidP="00621ACD">
      <w:pPr>
        <w:pStyle w:val="Level2Body"/>
        <w:jc w:val="center"/>
        <w:rPr>
          <w:b/>
          <w:bCs/>
        </w:rPr>
      </w:pPr>
    </w:p>
    <w:p w14:paraId="07E6FEBC" w14:textId="77777777" w:rsidR="002260E5" w:rsidRDefault="002260E5" w:rsidP="00597A37">
      <w:pPr>
        <w:pStyle w:val="Level2"/>
        <w:numPr>
          <w:ilvl w:val="1"/>
          <w:numId w:val="9"/>
        </w:numPr>
        <w:jc w:val="both"/>
      </w:pPr>
      <w:bookmarkStart w:id="227" w:name="_Toc126238534"/>
      <w:bookmarkStart w:id="228" w:name="_Toc129770791"/>
      <w:bookmarkStart w:id="229" w:name="_Toc167800417"/>
      <w:bookmarkStart w:id="230" w:name="_Toc203565987"/>
      <w:r>
        <w:t xml:space="preserve">REJECTION OF </w:t>
      </w:r>
      <w:bookmarkEnd w:id="227"/>
      <w:bookmarkEnd w:id="228"/>
      <w:bookmarkEnd w:id="229"/>
      <w:r>
        <w:t>SOLICITATION RESPONSES</w:t>
      </w:r>
      <w:bookmarkEnd w:id="230"/>
    </w:p>
    <w:p w14:paraId="43C71AAF" w14:textId="77777777" w:rsidR="002260E5" w:rsidRDefault="002260E5" w:rsidP="002260E5">
      <w:pPr>
        <w:pStyle w:val="Level2Body"/>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597A37">
      <w:pPr>
        <w:pStyle w:val="Level2"/>
        <w:numPr>
          <w:ilvl w:val="1"/>
          <w:numId w:val="9"/>
        </w:numPr>
        <w:jc w:val="both"/>
      </w:pPr>
      <w:bookmarkStart w:id="231" w:name="_Toc203565988"/>
      <w:r>
        <w:t>PRICES &amp; COST CLARIFICATION</w:t>
      </w:r>
      <w:bookmarkEnd w:id="231"/>
    </w:p>
    <w:p w14:paraId="6CE04CBC" w14:textId="10B4AB70" w:rsidR="00C82BDA" w:rsidRDefault="00F85FFA" w:rsidP="004C3988">
      <w:pPr>
        <w:pStyle w:val="Level2Body"/>
      </w:pPr>
      <w:bookmarkStart w:id="232"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bookmarkEnd w:id="232"/>
    <w:p w14:paraId="11E427D9" w14:textId="77777777" w:rsidR="0052548E" w:rsidRDefault="0052548E" w:rsidP="000E504D">
      <w:pPr>
        <w:pStyle w:val="Level2Body"/>
      </w:pPr>
    </w:p>
    <w:p w14:paraId="78D96F85" w14:textId="77777777" w:rsidR="0052548E" w:rsidRPr="006963AE" w:rsidRDefault="0052548E" w:rsidP="0052548E">
      <w:pPr>
        <w:pStyle w:val="Level2"/>
        <w:numPr>
          <w:ilvl w:val="1"/>
          <w:numId w:val="9"/>
        </w:numPr>
        <w:jc w:val="both"/>
        <w:rPr>
          <w:b w:val="0"/>
          <w:bCs w:val="0"/>
        </w:rPr>
      </w:pPr>
      <w:bookmarkStart w:id="233" w:name="_Toc203565989"/>
      <w:r w:rsidRPr="0052548E">
        <w:t>SPECIFICATIONS</w:t>
      </w:r>
      <w:bookmarkEnd w:id="233"/>
      <w:r w:rsidRPr="0052548E">
        <w:t xml:space="preserve"> </w:t>
      </w:r>
    </w:p>
    <w:p w14:paraId="109B4528" w14:textId="1706C164" w:rsidR="0052548E" w:rsidRPr="004C3988" w:rsidRDefault="0052548E" w:rsidP="004C3988">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0AA01B82" w14:textId="77777777" w:rsidR="00947BA0" w:rsidRPr="006D7D5F" w:rsidRDefault="00947BA0" w:rsidP="000E504D">
      <w:pPr>
        <w:pStyle w:val="Level2Body"/>
      </w:pPr>
    </w:p>
    <w:p w14:paraId="3B4C1142" w14:textId="660AAFC2" w:rsidR="00564BFE" w:rsidRDefault="0079546A" w:rsidP="00564BFE">
      <w:pPr>
        <w:pStyle w:val="Level2"/>
        <w:numPr>
          <w:ilvl w:val="1"/>
          <w:numId w:val="9"/>
        </w:numPr>
        <w:jc w:val="both"/>
        <w:rPr>
          <w:szCs w:val="24"/>
        </w:rPr>
      </w:pPr>
      <w:bookmarkStart w:id="234" w:name="_Toc203565990"/>
      <w:r>
        <w:t>C</w:t>
      </w:r>
      <w:r w:rsidR="00047551">
        <w:t>ORE LIST AND CATALOG/NON-CORE</w:t>
      </w:r>
      <w:bookmarkEnd w:id="234"/>
      <w:r w:rsidR="00F92CBA">
        <w:t xml:space="preserve"> </w:t>
      </w:r>
    </w:p>
    <w:p w14:paraId="703EF24E" w14:textId="6357EB60" w:rsidR="0079546A" w:rsidRPr="007B3663" w:rsidRDefault="0079546A" w:rsidP="006963AE">
      <w:pPr>
        <w:ind w:left="720"/>
      </w:pPr>
      <w:r w:rsidRPr="006963AE">
        <w:rPr>
          <w:sz w:val="18"/>
          <w:szCs w:val="18"/>
        </w:rPr>
        <w:t xml:space="preserve">The State of Nebraska intends to enter into a Contract(s) for state agencies and/or facilities. The contract(s) will be for a list of common use items identified as a Core List and additional items identified as a Catalog/Non-Core List. </w:t>
      </w:r>
      <w:r w:rsidRPr="007B3663">
        <w:rPr>
          <w:sz w:val="18"/>
          <w:szCs w:val="18"/>
        </w:rPr>
        <w:t>Catalog/Non-Core List items shall be represented by a catalog or current manufacturer price list(s) containing items not called out in the Core List, as shown in</w:t>
      </w:r>
      <w:r w:rsidR="0063561B">
        <w:rPr>
          <w:sz w:val="18"/>
          <w:szCs w:val="18"/>
        </w:rPr>
        <w:t xml:space="preserve"> 121756 OR-</w:t>
      </w:r>
      <w:r w:rsidRPr="007B3663">
        <w:rPr>
          <w:sz w:val="18"/>
          <w:szCs w:val="18"/>
        </w:rPr>
        <w:t xml:space="preserve"> </w:t>
      </w:r>
      <w:r w:rsidRPr="00B628E1">
        <w:rPr>
          <w:sz w:val="18"/>
          <w:szCs w:val="18"/>
        </w:rPr>
        <w:t xml:space="preserve">Attachment </w:t>
      </w:r>
      <w:r w:rsidR="00E6117B" w:rsidRPr="00B628E1">
        <w:rPr>
          <w:sz w:val="18"/>
          <w:szCs w:val="18"/>
        </w:rPr>
        <w:t xml:space="preserve">A Estimated </w:t>
      </w:r>
      <w:r w:rsidR="0063561B">
        <w:rPr>
          <w:sz w:val="18"/>
          <w:szCs w:val="18"/>
        </w:rPr>
        <w:t xml:space="preserve">Annual </w:t>
      </w:r>
      <w:r w:rsidR="00E6117B" w:rsidRPr="00B628E1">
        <w:rPr>
          <w:sz w:val="18"/>
          <w:szCs w:val="18"/>
        </w:rPr>
        <w:t>Usage,</w:t>
      </w:r>
      <w:r w:rsidR="003A5A29" w:rsidRPr="00B628E1">
        <w:rPr>
          <w:sz w:val="18"/>
          <w:szCs w:val="18"/>
        </w:rPr>
        <w:t>,</w:t>
      </w:r>
      <w:r w:rsidRPr="00B628E1">
        <w:rPr>
          <w:sz w:val="18"/>
          <w:szCs w:val="18"/>
        </w:rPr>
        <w:t xml:space="preserve"> </w:t>
      </w:r>
      <w:r w:rsidR="00AF7959" w:rsidRPr="00B628E1">
        <w:rPr>
          <w:sz w:val="18"/>
          <w:szCs w:val="18"/>
        </w:rPr>
        <w:t>121756</w:t>
      </w:r>
      <w:r w:rsidR="00F85FFA" w:rsidRPr="00B628E1">
        <w:rPr>
          <w:sz w:val="20"/>
        </w:rPr>
        <w:t xml:space="preserve"> </w:t>
      </w:r>
      <w:r w:rsidRPr="00B628E1">
        <w:rPr>
          <w:sz w:val="18"/>
          <w:szCs w:val="18"/>
        </w:rPr>
        <w:t>O</w:t>
      </w:r>
      <w:r w:rsidR="00700B73" w:rsidRPr="00B628E1">
        <w:rPr>
          <w:sz w:val="18"/>
          <w:szCs w:val="18"/>
        </w:rPr>
        <w:t>R</w:t>
      </w:r>
      <w:r w:rsidRPr="00B628E1">
        <w:rPr>
          <w:sz w:val="18"/>
          <w:szCs w:val="18"/>
        </w:rPr>
        <w:t>,</w:t>
      </w:r>
      <w:r w:rsidR="00E6117B" w:rsidRPr="00B628E1">
        <w:rPr>
          <w:sz w:val="18"/>
          <w:szCs w:val="18"/>
        </w:rPr>
        <w:t xml:space="preserve"> and</w:t>
      </w:r>
      <w:r w:rsidRPr="00B628E1">
        <w:rPr>
          <w:sz w:val="18"/>
          <w:szCs w:val="18"/>
        </w:rPr>
        <w:t xml:space="preserve"> </w:t>
      </w:r>
      <w:r w:rsidR="0063561B">
        <w:rPr>
          <w:sz w:val="18"/>
          <w:szCs w:val="18"/>
        </w:rPr>
        <w:t xml:space="preserve">121756 OR </w:t>
      </w:r>
      <w:r w:rsidR="00E6117B" w:rsidRPr="00B628E1">
        <w:rPr>
          <w:sz w:val="18"/>
          <w:szCs w:val="18"/>
        </w:rPr>
        <w:t>Attachment B-</w:t>
      </w:r>
      <w:r w:rsidR="00F85FFA" w:rsidRPr="00B628E1">
        <w:rPr>
          <w:sz w:val="18"/>
          <w:szCs w:val="18"/>
        </w:rPr>
        <w:t>C</w:t>
      </w:r>
      <w:r w:rsidR="00E6117B" w:rsidRPr="00B628E1">
        <w:rPr>
          <w:sz w:val="18"/>
          <w:szCs w:val="18"/>
        </w:rPr>
        <w:t>ost Sheet</w:t>
      </w:r>
      <w:r w:rsidRPr="00B628E1">
        <w:rPr>
          <w:sz w:val="18"/>
          <w:szCs w:val="18"/>
        </w:rPr>
        <w:t>.</w:t>
      </w:r>
    </w:p>
    <w:p w14:paraId="39E298AA" w14:textId="77777777" w:rsidR="0079546A" w:rsidRPr="007B3663" w:rsidRDefault="0079546A" w:rsidP="006963AE">
      <w:pPr>
        <w:pStyle w:val="Level3Body"/>
        <w:jc w:val="both"/>
      </w:pPr>
    </w:p>
    <w:p w14:paraId="45079530" w14:textId="77777777" w:rsidR="0079546A" w:rsidRPr="007B3663" w:rsidRDefault="0079546A" w:rsidP="006963AE">
      <w:pPr>
        <w:pStyle w:val="Level3"/>
        <w:numPr>
          <w:ilvl w:val="3"/>
          <w:numId w:val="15"/>
        </w:numPr>
        <w:ind w:left="1440"/>
        <w:jc w:val="both"/>
      </w:pPr>
      <w:r w:rsidRPr="007B3663">
        <w:t>The Core List shall contain the most repetitively purchased items and will represent those products which the State wishes to establish as standard items based upon their value to the State in terms of quality and price.</w:t>
      </w:r>
      <w:r w:rsidR="004E1515" w:rsidRPr="007B3663">
        <w:t xml:space="preserve"> </w:t>
      </w:r>
      <w:r w:rsidRPr="007B3663">
        <w:t>The Core List shall be subject to a greater discount than the Catalog/Non-Core item list.</w:t>
      </w:r>
      <w:r w:rsidR="004E1515" w:rsidRPr="007B3663">
        <w:t xml:space="preserve"> </w:t>
      </w:r>
      <w:r w:rsidRPr="007B3663">
        <w:t>The State will not accept substitutions on the products listed on the Core List.</w:t>
      </w:r>
    </w:p>
    <w:p w14:paraId="4EF32DB3" w14:textId="77777777" w:rsidR="0079546A" w:rsidRPr="007B3663" w:rsidRDefault="0079546A" w:rsidP="006963AE">
      <w:pPr>
        <w:pStyle w:val="Level3Body"/>
        <w:jc w:val="both"/>
      </w:pPr>
    </w:p>
    <w:p w14:paraId="622D0F01" w14:textId="77777777" w:rsidR="0079546A" w:rsidRPr="007B3663" w:rsidRDefault="0079546A" w:rsidP="006963AE">
      <w:pPr>
        <w:pStyle w:val="Level3"/>
        <w:numPr>
          <w:ilvl w:val="3"/>
          <w:numId w:val="15"/>
        </w:numPr>
        <w:ind w:left="1440"/>
        <w:jc w:val="both"/>
      </w:pPr>
      <w:r w:rsidRPr="007B3663">
        <w:t xml:space="preserve">The Core List identifies the most commonly purchased items but is not a complete list of items purchased by the State, nor does it guarantee future purchase of these products. The State reserves the right to </w:t>
      </w:r>
      <w:r w:rsidR="001508BC" w:rsidRPr="007B3663">
        <w:t xml:space="preserve">add or </w:t>
      </w:r>
      <w:r w:rsidRPr="007B3663">
        <w:t xml:space="preserve">remove items from the Core Item </w:t>
      </w:r>
      <w:r w:rsidR="00A01FAF" w:rsidRPr="007B3663">
        <w:t>list based on usage.</w:t>
      </w:r>
    </w:p>
    <w:p w14:paraId="75A5978A" w14:textId="77777777" w:rsidR="00A01FAF" w:rsidRPr="007B3663" w:rsidRDefault="00A01FAF" w:rsidP="006963AE">
      <w:pPr>
        <w:pStyle w:val="Level3Body"/>
        <w:jc w:val="both"/>
      </w:pPr>
    </w:p>
    <w:p w14:paraId="6CB384D6" w14:textId="55251C89" w:rsidR="0079546A" w:rsidRPr="007B3663" w:rsidRDefault="0079546A" w:rsidP="006963AE">
      <w:pPr>
        <w:pStyle w:val="Level3"/>
        <w:numPr>
          <w:ilvl w:val="3"/>
          <w:numId w:val="15"/>
        </w:numPr>
        <w:ind w:left="1440"/>
        <w:jc w:val="both"/>
      </w:pPr>
      <w:r w:rsidRPr="007B3663">
        <w:t xml:space="preserve">Catalog/Non-Core List items are defined as those additional items available from the </w:t>
      </w:r>
      <w:r w:rsidR="008E4FD1" w:rsidRPr="007B3663">
        <w:t>Vendor</w:t>
      </w:r>
      <w:r w:rsidRPr="007B3663">
        <w:t xml:space="preserve"> not listed as part of the Core List.</w:t>
      </w:r>
      <w:r w:rsidR="004E1515" w:rsidRPr="007B3663">
        <w:t xml:space="preserve"> </w:t>
      </w:r>
      <w:r w:rsidRPr="007B3663">
        <w:t xml:space="preserve">Prices for Catalog/Non-Core items shall be determined by applying the quoted discount for the item(s)/category to the manufacturer’s current catalog or manufacturer </w:t>
      </w:r>
      <w:r w:rsidR="008E4FD1" w:rsidRPr="007B3663">
        <w:t>Vendor</w:t>
      </w:r>
      <w:r w:rsidRPr="007B3663">
        <w:t>’s price list(s). The discount percentage for the Catalog/Non-Core items shall remain firm for the duration of the contract period.</w:t>
      </w:r>
      <w:r w:rsidR="00F61F36" w:rsidRPr="007B3663">
        <w:t xml:space="preserve"> Vendor must clearly state the date of the catalog or price list used and provide a copy of the catalog to the State Purchasing Bureau upon request.</w:t>
      </w:r>
    </w:p>
    <w:p w14:paraId="3DFC01C0" w14:textId="77777777" w:rsidR="00A01FAF" w:rsidRPr="007B3663" w:rsidRDefault="00A01FAF" w:rsidP="006963AE">
      <w:pPr>
        <w:pStyle w:val="Level3Body"/>
        <w:jc w:val="both"/>
      </w:pPr>
    </w:p>
    <w:p w14:paraId="07DBEDE8" w14:textId="77777777" w:rsidR="0079546A" w:rsidRPr="007B3663" w:rsidRDefault="0079546A" w:rsidP="006963AE">
      <w:pPr>
        <w:pStyle w:val="Level3"/>
        <w:numPr>
          <w:ilvl w:val="3"/>
          <w:numId w:val="15"/>
        </w:numPr>
        <w:ind w:left="1440"/>
        <w:jc w:val="both"/>
      </w:pPr>
      <w:r w:rsidRPr="007B3663">
        <w:t>All items not included on the Core List shall be considered Catalog/Non-Core Items.</w:t>
      </w:r>
    </w:p>
    <w:p w14:paraId="1B4297E1" w14:textId="77777777" w:rsidR="00A01FAF" w:rsidRPr="007B3663" w:rsidRDefault="00A01FAF" w:rsidP="006963AE">
      <w:pPr>
        <w:pStyle w:val="Level3Body"/>
        <w:jc w:val="both"/>
      </w:pPr>
    </w:p>
    <w:p w14:paraId="64C947DC" w14:textId="77777777" w:rsidR="0079546A" w:rsidRPr="007B3663" w:rsidRDefault="0079546A" w:rsidP="006963AE">
      <w:pPr>
        <w:pStyle w:val="Level3"/>
        <w:numPr>
          <w:ilvl w:val="3"/>
          <w:numId w:val="15"/>
        </w:numPr>
        <w:ind w:left="1440"/>
        <w:jc w:val="both"/>
      </w:pPr>
      <w:r w:rsidRPr="007B3663">
        <w:t xml:space="preserve">At the request of the State Purchasing Bureau, the </w:t>
      </w:r>
      <w:r w:rsidR="008E4FD1" w:rsidRPr="007B3663">
        <w:t>Vendor</w:t>
      </w:r>
      <w:r w:rsidRPr="007B3663">
        <w:t xml:space="preserve"> shall block availability on certain Catalog/Non-Core items as identified by State Purchasing Bureau (</w:t>
      </w:r>
      <w:r w:rsidR="005C2BA9" w:rsidRPr="007B3663">
        <w:t>i.e.,</w:t>
      </w:r>
      <w:r w:rsidRPr="007B3663">
        <w:t xml:space="preserve"> printing, weapons, furniture, vehicles, micrographic equipment/copiers, mail equipment</w:t>
      </w:r>
      <w:r w:rsidR="000300B0" w:rsidRPr="007B3663">
        <w:t>,</w:t>
      </w:r>
      <w:r w:rsidRPr="007B3663">
        <w:t xml:space="preserve"> and office supplies)</w:t>
      </w:r>
      <w:r w:rsidR="00A01FAF" w:rsidRPr="007B3663">
        <w:t>.</w:t>
      </w:r>
    </w:p>
    <w:p w14:paraId="18D6BACF" w14:textId="77777777" w:rsidR="00A01FAF" w:rsidRPr="007B3663" w:rsidRDefault="00A01FAF" w:rsidP="006963AE">
      <w:pPr>
        <w:pStyle w:val="Level3Body"/>
        <w:jc w:val="both"/>
      </w:pPr>
    </w:p>
    <w:p w14:paraId="48DA7723" w14:textId="77777777" w:rsidR="00902EA5" w:rsidRPr="007B3663" w:rsidRDefault="00902EA5" w:rsidP="006963AE">
      <w:pPr>
        <w:pStyle w:val="Level3Body"/>
        <w:jc w:val="both"/>
      </w:pPr>
    </w:p>
    <w:p w14:paraId="001944B9" w14:textId="77777777" w:rsidR="00296348" w:rsidRPr="007B3663" w:rsidRDefault="00296348" w:rsidP="006963AE">
      <w:pPr>
        <w:pStyle w:val="Level3"/>
        <w:numPr>
          <w:ilvl w:val="3"/>
          <w:numId w:val="15"/>
        </w:numPr>
        <w:ind w:left="1440"/>
        <w:jc w:val="both"/>
      </w:pPr>
      <w:r w:rsidRPr="007B3663">
        <w:t>Any quantities stated are estimated annual quantities and shall not be construed to be either a minimum or a maximum.</w:t>
      </w:r>
      <w:r w:rsidR="004E1515" w:rsidRPr="007B3663">
        <w:t xml:space="preserve"> </w:t>
      </w:r>
      <w:r w:rsidRPr="007B3663">
        <w:t>The State will not accept substitutions.</w:t>
      </w:r>
    </w:p>
    <w:p w14:paraId="646E2554" w14:textId="77777777" w:rsidR="00902EA5" w:rsidRPr="007B3663" w:rsidRDefault="00902EA5" w:rsidP="006963AE">
      <w:pPr>
        <w:pStyle w:val="Level3Body"/>
        <w:jc w:val="both"/>
      </w:pPr>
    </w:p>
    <w:p w14:paraId="709AE33A" w14:textId="77777777" w:rsidR="00296348" w:rsidRPr="007B3663" w:rsidRDefault="00296348" w:rsidP="006963AE">
      <w:pPr>
        <w:pStyle w:val="Level3"/>
        <w:numPr>
          <w:ilvl w:val="3"/>
          <w:numId w:val="15"/>
        </w:numPr>
        <w:ind w:left="1440"/>
        <w:jc w:val="both"/>
      </w:pPr>
      <w:r w:rsidRPr="007B3663">
        <w:t>A manufacturer’s model/number has been provided for each item, if requested.</w:t>
      </w:r>
    </w:p>
    <w:p w14:paraId="010C1C23" w14:textId="77777777" w:rsidR="00902EA5" w:rsidRPr="007B3663" w:rsidRDefault="00902EA5" w:rsidP="006963AE">
      <w:pPr>
        <w:pStyle w:val="Level3Body"/>
        <w:jc w:val="both"/>
      </w:pPr>
    </w:p>
    <w:p w14:paraId="48A02C21" w14:textId="37219FA9" w:rsidR="00902EA5" w:rsidRPr="007B3663" w:rsidRDefault="00902EA5" w:rsidP="006963AE">
      <w:pPr>
        <w:pStyle w:val="Level3"/>
        <w:numPr>
          <w:ilvl w:val="3"/>
          <w:numId w:val="15"/>
        </w:numPr>
        <w:ind w:left="1440"/>
        <w:jc w:val="both"/>
      </w:pPr>
      <w:r w:rsidRPr="007B3663">
        <w:t xml:space="preserve">In those cases where items may have been more than one brand name, the </w:t>
      </w:r>
      <w:r w:rsidR="008E4FD1" w:rsidRPr="007B3663">
        <w:t>Vendor</w:t>
      </w:r>
      <w:r w:rsidRPr="007B3663">
        <w:t xml:space="preserve"> may </w:t>
      </w:r>
      <w:r w:rsidR="00956076" w:rsidRPr="007B3663">
        <w:t xml:space="preserve">submit a </w:t>
      </w:r>
      <w:r w:rsidR="00B654AE" w:rsidRPr="007B3663">
        <w:t>solicitation response</w:t>
      </w:r>
      <w:r w:rsidRPr="007B3663">
        <w:t xml:space="preserve"> on either brand.</w:t>
      </w:r>
      <w:r w:rsidR="004E1515" w:rsidRPr="007B3663">
        <w:t xml:space="preserve"> </w:t>
      </w:r>
      <w:r w:rsidRPr="007B3663">
        <w:t xml:space="preserve">Please indicate which brand was </w:t>
      </w:r>
      <w:r w:rsidR="00956076" w:rsidRPr="007B3663">
        <w:t>proposed</w:t>
      </w:r>
      <w:r w:rsidRPr="007B3663">
        <w:t>.</w:t>
      </w:r>
      <w:r w:rsidR="004E1515" w:rsidRPr="007B3663">
        <w:t xml:space="preserve"> </w:t>
      </w:r>
      <w:r w:rsidR="008E4FD1" w:rsidRPr="007B3663">
        <w:t>Vendor</w:t>
      </w:r>
      <w:r w:rsidRPr="007B3663">
        <w:t xml:space="preserve"> must complete</w:t>
      </w:r>
      <w:r w:rsidR="0063561B">
        <w:t xml:space="preserve"> 121756 OR-</w:t>
      </w:r>
      <w:r w:rsidRPr="007B3663">
        <w:t xml:space="preserve"> </w:t>
      </w:r>
      <w:r w:rsidR="00AA6BA9" w:rsidRPr="00B628E1">
        <w:t xml:space="preserve">Attachment </w:t>
      </w:r>
      <w:r w:rsidR="00E6117B" w:rsidRPr="00B628E1">
        <w:t>B-Cost Sheet</w:t>
      </w:r>
      <w:r w:rsidR="00AA6BA9" w:rsidRPr="00B628E1">
        <w:t xml:space="preserve">, </w:t>
      </w:r>
      <w:r w:rsidR="008E6012" w:rsidRPr="00B628E1">
        <w:t>121756</w:t>
      </w:r>
      <w:r w:rsidR="00B654AE" w:rsidRPr="00B628E1">
        <w:rPr>
          <w:sz w:val="20"/>
        </w:rPr>
        <w:t xml:space="preserve"> </w:t>
      </w:r>
      <w:r w:rsidR="00AA6BA9" w:rsidRPr="00B628E1">
        <w:t>O</w:t>
      </w:r>
      <w:r w:rsidR="00700B73" w:rsidRPr="00B628E1">
        <w:t>R</w:t>
      </w:r>
      <w:r w:rsidR="00E46A94" w:rsidRPr="007B3663">
        <w:t>.</w:t>
      </w:r>
      <w:r w:rsidR="004E1515" w:rsidRPr="007B3663">
        <w:t xml:space="preserve"> </w:t>
      </w:r>
      <w:r w:rsidR="001508BC" w:rsidRPr="007B3663">
        <w:t>P</w:t>
      </w:r>
      <w:r w:rsidRPr="007B3663">
        <w:t>ay special attention to the unit of measure.</w:t>
      </w:r>
    </w:p>
    <w:p w14:paraId="43C9B76B" w14:textId="77777777" w:rsidR="00902EA5" w:rsidRDefault="00902EA5" w:rsidP="006963AE">
      <w:pPr>
        <w:pStyle w:val="Level3Body"/>
        <w:jc w:val="both"/>
      </w:pPr>
    </w:p>
    <w:p w14:paraId="06C46F9C" w14:textId="77777777" w:rsidR="00902EA5" w:rsidRDefault="00902EA5" w:rsidP="006963AE">
      <w:pPr>
        <w:pStyle w:val="Level3"/>
        <w:numPr>
          <w:ilvl w:val="3"/>
          <w:numId w:val="15"/>
        </w:numPr>
        <w:ind w:left="1440"/>
        <w:jc w:val="both"/>
      </w:pPr>
      <w:r w:rsidRPr="0025153F">
        <w:lastRenderedPageBreak/>
        <w:t>The pricing structure, consisting of all pricing formulas and pertinent information, for all non-core items must be clearly defined and documented for future auditing purposes.</w:t>
      </w:r>
    </w:p>
    <w:p w14:paraId="38FA7024" w14:textId="77777777" w:rsidR="00902EA5" w:rsidRPr="0025153F" w:rsidRDefault="00902EA5" w:rsidP="006963AE">
      <w:pPr>
        <w:pStyle w:val="Level3Body"/>
        <w:jc w:val="both"/>
      </w:pPr>
    </w:p>
    <w:p w14:paraId="7AACDEF4" w14:textId="77777777" w:rsidR="00902EA5" w:rsidRDefault="00902EA5" w:rsidP="006963AE">
      <w:pPr>
        <w:pStyle w:val="Level3"/>
        <w:numPr>
          <w:ilvl w:val="3"/>
          <w:numId w:val="15"/>
        </w:numPr>
        <w:ind w:left="1440"/>
        <w:jc w:val="both"/>
      </w:pPr>
      <w:r w:rsidRPr="0025153F">
        <w:t>The percentage discount rate for Catalog/Non-Core items or categories will not decrease during the life of the contract.</w:t>
      </w:r>
    </w:p>
    <w:p w14:paraId="54F23A97" w14:textId="77777777" w:rsidR="00902EA5" w:rsidRPr="0025153F" w:rsidRDefault="00902EA5" w:rsidP="006963AE">
      <w:pPr>
        <w:pStyle w:val="Level3Body"/>
        <w:jc w:val="both"/>
      </w:pPr>
    </w:p>
    <w:p w14:paraId="6BBE87BF" w14:textId="77777777" w:rsidR="00902EA5" w:rsidRDefault="00902EA5" w:rsidP="006963AE">
      <w:pPr>
        <w:pStyle w:val="Level3"/>
        <w:numPr>
          <w:ilvl w:val="3"/>
          <w:numId w:val="15"/>
        </w:numPr>
        <w:ind w:left="1440"/>
        <w:jc w:val="both"/>
      </w:pPr>
      <w:r w:rsidRPr="0025153F">
        <w:t>A firm percentage rate must be quoted</w:t>
      </w:r>
      <w:r w:rsidR="00585EF9">
        <w:t xml:space="preserve"> by item or category, but </w:t>
      </w:r>
      <w:r w:rsidRPr="0025153F">
        <w:t xml:space="preserve">a </w:t>
      </w:r>
      <w:r w:rsidR="00E64DF7">
        <w:t xml:space="preserve">percentage </w:t>
      </w:r>
      <w:r w:rsidRPr="0025153F">
        <w:t>range will not be considered</w:t>
      </w:r>
      <w:r w:rsidR="00E64DF7">
        <w:t xml:space="preserve"> by item or category</w:t>
      </w:r>
      <w:r w:rsidRPr="0025153F">
        <w:t>.</w:t>
      </w:r>
    </w:p>
    <w:p w14:paraId="3514288F" w14:textId="77777777" w:rsidR="007B32A1" w:rsidRDefault="007B32A1" w:rsidP="007B32A1">
      <w:pPr>
        <w:pStyle w:val="Level3"/>
        <w:ind w:left="1440"/>
        <w:jc w:val="both"/>
      </w:pPr>
    </w:p>
    <w:p w14:paraId="3152D9E3" w14:textId="694226F6" w:rsidR="007B32A1" w:rsidRDefault="007B32A1" w:rsidP="006963AE">
      <w:pPr>
        <w:pStyle w:val="Level3"/>
        <w:numPr>
          <w:ilvl w:val="3"/>
          <w:numId w:val="15"/>
        </w:numPr>
        <w:ind w:left="1440"/>
        <w:jc w:val="both"/>
      </w:pPr>
      <w:r w:rsidRPr="007B32A1">
        <w:t>After award of the contract(s), the Vendor shall supply additional copies of the current catalog or price list used for this solicitation for distribution to any requesting state agency at no charge within ten (10) business days of request.</w:t>
      </w:r>
    </w:p>
    <w:p w14:paraId="0C2F52AF" w14:textId="77777777" w:rsidR="007B32A1" w:rsidRDefault="007B32A1" w:rsidP="007B32A1">
      <w:pPr>
        <w:pStyle w:val="Level3"/>
        <w:ind w:left="1440"/>
        <w:jc w:val="both"/>
      </w:pPr>
    </w:p>
    <w:p w14:paraId="70766D3B" w14:textId="5EC98E41" w:rsidR="007B32A1" w:rsidRDefault="007B32A1" w:rsidP="006963AE">
      <w:pPr>
        <w:pStyle w:val="Level3"/>
        <w:numPr>
          <w:ilvl w:val="3"/>
          <w:numId w:val="15"/>
        </w:numPr>
        <w:ind w:left="1440"/>
        <w:jc w:val="both"/>
      </w:pPr>
      <w:r w:rsidRPr="007B32A1">
        <w:t>Additional catalogs and/or price lists may be required and shall be provided without charge</w:t>
      </w:r>
    </w:p>
    <w:p w14:paraId="202813F6" w14:textId="77777777" w:rsidR="007B32A1" w:rsidRDefault="007B32A1" w:rsidP="007B32A1">
      <w:pPr>
        <w:pStyle w:val="Level3"/>
        <w:ind w:left="1440"/>
        <w:jc w:val="both"/>
      </w:pPr>
    </w:p>
    <w:p w14:paraId="65786EE4" w14:textId="32705AC5" w:rsidR="007B32A1" w:rsidRDefault="007B32A1" w:rsidP="007B32A1">
      <w:pPr>
        <w:pStyle w:val="Level3"/>
        <w:numPr>
          <w:ilvl w:val="3"/>
          <w:numId w:val="15"/>
        </w:numPr>
        <w:ind w:left="1440"/>
      </w:pPr>
      <w:r w:rsidRPr="007B32A1">
        <w:t>Any catalog or price list revisions which occur during the duration of the contract shall be provided upon request and without charge.</w:t>
      </w:r>
    </w:p>
    <w:p w14:paraId="47DFD365" w14:textId="77777777" w:rsidR="007B32A1" w:rsidRPr="007B32A1" w:rsidRDefault="007B32A1" w:rsidP="007B32A1">
      <w:pPr>
        <w:pStyle w:val="Level3"/>
        <w:ind w:left="1440"/>
      </w:pPr>
    </w:p>
    <w:p w14:paraId="53152DB0" w14:textId="1B56F995" w:rsidR="007B32A1" w:rsidRPr="007B32A1" w:rsidRDefault="007B32A1" w:rsidP="007B32A1">
      <w:pPr>
        <w:pStyle w:val="Level3"/>
        <w:numPr>
          <w:ilvl w:val="3"/>
          <w:numId w:val="15"/>
        </w:numPr>
        <w:ind w:left="1440"/>
      </w:pPr>
      <w:r w:rsidRPr="007B32A1">
        <w:t>Vendor will not substitute any Core List item that has been awarded without prior written approval of State Purchasing Bureau.</w:t>
      </w:r>
    </w:p>
    <w:p w14:paraId="6F0C5424" w14:textId="6E869984" w:rsidR="007B32A1" w:rsidRDefault="007B32A1" w:rsidP="007B32A1">
      <w:pPr>
        <w:pStyle w:val="Level3"/>
        <w:ind w:left="1440"/>
        <w:jc w:val="both"/>
      </w:pPr>
    </w:p>
    <w:p w14:paraId="085FE6A3" w14:textId="77777777" w:rsidR="009859A4" w:rsidRPr="00323E7D" w:rsidRDefault="009859A4" w:rsidP="006963AE">
      <w:pPr>
        <w:pStyle w:val="Level3Body"/>
        <w:jc w:val="both"/>
      </w:pPr>
    </w:p>
    <w:p w14:paraId="621FBC2D" w14:textId="77777777" w:rsidR="009859A4" w:rsidRPr="000E7DB6" w:rsidRDefault="009859A4" w:rsidP="006963AE">
      <w:pPr>
        <w:pStyle w:val="Level2"/>
        <w:numPr>
          <w:ilvl w:val="1"/>
          <w:numId w:val="9"/>
        </w:numPr>
        <w:jc w:val="both"/>
      </w:pPr>
      <w:bookmarkStart w:id="235" w:name="_Toc203565991"/>
      <w:r w:rsidRPr="000E7DB6">
        <w:t xml:space="preserve">ALTERNATE/EQUIVALENT </w:t>
      </w:r>
      <w:r w:rsidR="00B654AE">
        <w:t>SOLICITATION RESPONSES</w:t>
      </w:r>
      <w:bookmarkEnd w:id="235"/>
    </w:p>
    <w:p w14:paraId="7682F6B1" w14:textId="77777777"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shall be held liable therefore.</w:t>
      </w:r>
    </w:p>
    <w:p w14:paraId="193ED72B" w14:textId="77777777" w:rsidR="00FD5975" w:rsidRPr="00C14C08" w:rsidRDefault="00FD5975" w:rsidP="005059BA">
      <w:pPr>
        <w:pStyle w:val="Level2Body"/>
        <w:ind w:left="0"/>
      </w:pPr>
      <w:bookmarkStart w:id="236" w:name="_Toc135916227"/>
      <w:bookmarkStart w:id="237" w:name="_Toc135933396"/>
      <w:bookmarkStart w:id="238" w:name="_Toc135916228"/>
      <w:bookmarkStart w:id="239" w:name="_Toc135933397"/>
      <w:bookmarkStart w:id="240" w:name="_Toc135916229"/>
      <w:bookmarkStart w:id="241" w:name="_Toc135933398"/>
      <w:bookmarkEnd w:id="236"/>
      <w:bookmarkEnd w:id="237"/>
      <w:bookmarkEnd w:id="238"/>
      <w:bookmarkEnd w:id="239"/>
      <w:bookmarkEnd w:id="240"/>
      <w:bookmarkEnd w:id="241"/>
    </w:p>
    <w:p w14:paraId="1AD151A2" w14:textId="77777777" w:rsidR="00FD5975" w:rsidRPr="00232ED7" w:rsidRDefault="00B654AE" w:rsidP="006963AE">
      <w:pPr>
        <w:pStyle w:val="Level2"/>
        <w:numPr>
          <w:ilvl w:val="1"/>
          <w:numId w:val="9"/>
        </w:numPr>
        <w:jc w:val="both"/>
      </w:pPr>
      <w:bookmarkStart w:id="242" w:name="_Toc203565992"/>
      <w:r>
        <w:t xml:space="preserve">SOLICITATION </w:t>
      </w:r>
      <w:r w:rsidR="00FD5975" w:rsidRPr="00232ED7">
        <w:t>TABULATIONS</w:t>
      </w:r>
      <w:bookmarkEnd w:id="242"/>
    </w:p>
    <w:p w14:paraId="6B35727D" w14:textId="77777777" w:rsidR="00FD5975" w:rsidRPr="0025153F" w:rsidRDefault="00B654AE" w:rsidP="000E504D">
      <w:pPr>
        <w:pStyle w:val="Level2Body"/>
      </w:pPr>
      <w:r>
        <w:t xml:space="preserve">Solicitation </w:t>
      </w:r>
      <w:r w:rsidR="00FD5975" w:rsidRPr="0025153F">
        <w:t xml:space="preserve">tabulations are available on the website at: </w:t>
      </w:r>
      <w:hyperlink r:id="rId23"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61E71A04" w14:textId="77777777" w:rsidR="005972CF" w:rsidRPr="006D7D5F" w:rsidRDefault="005972CF" w:rsidP="000E504D">
      <w:pPr>
        <w:pStyle w:val="Level2Body"/>
      </w:pPr>
    </w:p>
    <w:p w14:paraId="79DDF8EC" w14:textId="77777777" w:rsidR="00C020B8" w:rsidRDefault="00C020B8" w:rsidP="0087367C">
      <w:pPr>
        <w:pStyle w:val="Level1"/>
        <w:numPr>
          <w:ilvl w:val="0"/>
          <w:numId w:val="0"/>
        </w:numPr>
        <w:jc w:val="both"/>
        <w:sectPr w:rsidR="00C020B8" w:rsidSect="00AA7C07">
          <w:headerReference w:type="even" r:id="rId24"/>
          <w:pgSz w:w="12240" w:h="15840"/>
          <w:pgMar w:top="1440" w:right="1152" w:bottom="634" w:left="1152" w:header="1440" w:footer="634" w:gutter="0"/>
          <w:pgNumType w:start="1"/>
          <w:cols w:space="720"/>
        </w:sectPr>
      </w:pPr>
      <w:bookmarkStart w:id="243" w:name="_Toc471801703"/>
      <w:bookmarkStart w:id="244" w:name="_Toc471810468"/>
      <w:bookmarkStart w:id="245" w:name="_Toc471817092"/>
      <w:bookmarkStart w:id="246" w:name="_Toc471817228"/>
      <w:bookmarkStart w:id="247" w:name="_Toc471817356"/>
      <w:bookmarkStart w:id="248" w:name="_Toc471817482"/>
      <w:bookmarkStart w:id="249" w:name="_Toc471817609"/>
      <w:bookmarkStart w:id="250" w:name="_Toc471817737"/>
      <w:bookmarkStart w:id="251" w:name="_Toc471801704"/>
      <w:bookmarkStart w:id="252" w:name="_Toc471810469"/>
      <w:bookmarkStart w:id="253" w:name="_Toc471817093"/>
      <w:bookmarkStart w:id="254" w:name="_Toc471817229"/>
      <w:bookmarkStart w:id="255" w:name="_Toc471817357"/>
      <w:bookmarkStart w:id="256" w:name="_Toc471817483"/>
      <w:bookmarkStart w:id="257" w:name="_Toc471817610"/>
      <w:bookmarkStart w:id="258" w:name="_Toc471817738"/>
      <w:bookmarkStart w:id="259" w:name="_Toc471801705"/>
      <w:bookmarkStart w:id="260" w:name="_Toc471810470"/>
      <w:bookmarkStart w:id="261" w:name="_Toc471817094"/>
      <w:bookmarkStart w:id="262" w:name="_Toc471817230"/>
      <w:bookmarkStart w:id="263" w:name="_Toc471817358"/>
      <w:bookmarkStart w:id="264" w:name="_Toc471817484"/>
      <w:bookmarkStart w:id="265" w:name="_Toc471817611"/>
      <w:bookmarkStart w:id="266" w:name="_Toc471817739"/>
      <w:bookmarkStart w:id="267" w:name="_Toc43440707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3A35E09" w14:textId="77777777" w:rsidR="005600EC" w:rsidRPr="006963AE" w:rsidRDefault="005600EC" w:rsidP="006963AE">
      <w:pPr>
        <w:pStyle w:val="Level1"/>
        <w:ind w:left="720" w:hanging="720"/>
        <w:jc w:val="both"/>
        <w:rPr>
          <w:sz w:val="28"/>
          <w:szCs w:val="28"/>
        </w:rPr>
      </w:pPr>
      <w:bookmarkStart w:id="268" w:name="_Ref135930298"/>
      <w:bookmarkStart w:id="269" w:name="_Ref135932395"/>
      <w:bookmarkStart w:id="270" w:name="_Ref135933233"/>
      <w:bookmarkStart w:id="271" w:name="_Toc203565993"/>
      <w:r w:rsidRPr="006963AE">
        <w:rPr>
          <w:sz w:val="28"/>
          <w:szCs w:val="28"/>
        </w:rPr>
        <w:lastRenderedPageBreak/>
        <w:t>TERMS AND CONDITIONS</w:t>
      </w:r>
      <w:bookmarkEnd w:id="267"/>
      <w:bookmarkEnd w:id="268"/>
      <w:bookmarkEnd w:id="269"/>
      <w:bookmarkEnd w:id="270"/>
      <w:bookmarkEnd w:id="271"/>
    </w:p>
    <w:p w14:paraId="3D5B531D" w14:textId="77777777" w:rsidR="00B36308" w:rsidRDefault="00B36308" w:rsidP="000E504D">
      <w:pPr>
        <w:pStyle w:val="Level1Body"/>
      </w:pPr>
    </w:p>
    <w:p w14:paraId="73906330" w14:textId="1EC5BEBC" w:rsidR="001C4F95" w:rsidRDefault="00B36308" w:rsidP="000E504D">
      <w:pPr>
        <w:pStyle w:val="Level1Body"/>
      </w:pPr>
      <w:bookmarkStart w:id="272"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053A189C" w14:textId="77777777" w:rsidR="001C4F95" w:rsidRDefault="001C4F95" w:rsidP="000E504D">
      <w:pPr>
        <w:pStyle w:val="Level1Body"/>
      </w:pPr>
    </w:p>
    <w:p w14:paraId="20CEC901" w14:textId="77777777"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3801E4E9" w14:textId="77777777"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3BB7854D" w14:textId="77777777"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2"/>
    </w:p>
    <w:p w14:paraId="21C7E21E" w14:textId="77777777"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1AF867FF" w14:textId="77777777" w:rsidTr="005059BA">
        <w:tc>
          <w:tcPr>
            <w:tcW w:w="1435" w:type="dxa"/>
          </w:tcPr>
          <w:p w14:paraId="0C3A5179" w14:textId="77777777" w:rsidR="008A5A42" w:rsidRPr="005059BA" w:rsidRDefault="008A5A42" w:rsidP="005059BA">
            <w:pPr>
              <w:pStyle w:val="Level1Body"/>
              <w:jc w:val="center"/>
              <w:rPr>
                <w:b/>
                <w:bCs/>
              </w:rPr>
            </w:pPr>
            <w:bookmarkStart w:id="273" w:name="_Hlk168434471"/>
            <w:r w:rsidRPr="005059BA">
              <w:rPr>
                <w:b/>
                <w:bCs/>
              </w:rPr>
              <w:t>Accept All Terms and Conditions Within Section as Written</w:t>
            </w:r>
          </w:p>
          <w:p w14:paraId="345447C1" w14:textId="77777777" w:rsidR="008A5A42" w:rsidRDefault="008A5A42" w:rsidP="005059BA">
            <w:pPr>
              <w:pStyle w:val="Level1Body"/>
              <w:jc w:val="center"/>
            </w:pPr>
            <w:r w:rsidRPr="005059BA">
              <w:rPr>
                <w:b/>
                <w:bCs/>
              </w:rPr>
              <w:t>(Initial)</w:t>
            </w:r>
          </w:p>
        </w:tc>
        <w:tc>
          <w:tcPr>
            <w:tcW w:w="1440" w:type="dxa"/>
          </w:tcPr>
          <w:p w14:paraId="205184D1" w14:textId="77777777" w:rsidR="008A5A42" w:rsidRPr="005059BA" w:rsidRDefault="008A5A42" w:rsidP="005059BA">
            <w:pPr>
              <w:pStyle w:val="Level1Body"/>
              <w:jc w:val="center"/>
              <w:rPr>
                <w:b/>
                <w:bCs/>
              </w:rPr>
            </w:pPr>
            <w:r w:rsidRPr="005059BA">
              <w:rPr>
                <w:b/>
                <w:bCs/>
              </w:rPr>
              <w:t>Exceptions Taken to Terms and Conditions Within Section as Written</w:t>
            </w:r>
          </w:p>
          <w:p w14:paraId="72610743" w14:textId="77777777" w:rsidR="008A5A42" w:rsidRDefault="008A5A42" w:rsidP="005059BA">
            <w:pPr>
              <w:pStyle w:val="Level1Body"/>
              <w:jc w:val="center"/>
            </w:pPr>
            <w:r w:rsidRPr="005059BA">
              <w:rPr>
                <w:b/>
                <w:bCs/>
              </w:rPr>
              <w:t>(Initial)</w:t>
            </w:r>
          </w:p>
        </w:tc>
        <w:tc>
          <w:tcPr>
            <w:tcW w:w="7051" w:type="dxa"/>
            <w:vAlign w:val="center"/>
          </w:tcPr>
          <w:p w14:paraId="0F607E2B" w14:textId="77777777" w:rsidR="008A5A42" w:rsidRPr="005059BA" w:rsidRDefault="008A5A42" w:rsidP="005059BA">
            <w:pPr>
              <w:pStyle w:val="Level1Body"/>
              <w:jc w:val="left"/>
              <w:rPr>
                <w:b/>
                <w:bCs/>
              </w:rPr>
            </w:pPr>
            <w:r w:rsidRPr="005059BA">
              <w:rPr>
                <w:b/>
                <w:bCs/>
              </w:rPr>
              <w:t>Exceptions:</w:t>
            </w:r>
          </w:p>
          <w:p w14:paraId="03D4EF99" w14:textId="77777777"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6215A59C" w14:textId="77777777" w:rsidTr="005059BA">
        <w:trPr>
          <w:trHeight w:val="1223"/>
        </w:trPr>
        <w:tc>
          <w:tcPr>
            <w:tcW w:w="1435" w:type="dxa"/>
          </w:tcPr>
          <w:p w14:paraId="46BA69F1" w14:textId="77777777" w:rsidR="008A5A42" w:rsidRDefault="008A5A42" w:rsidP="000E504D">
            <w:pPr>
              <w:pStyle w:val="Level1Body"/>
            </w:pPr>
          </w:p>
        </w:tc>
        <w:tc>
          <w:tcPr>
            <w:tcW w:w="1440" w:type="dxa"/>
          </w:tcPr>
          <w:p w14:paraId="787F2740" w14:textId="77777777" w:rsidR="008A5A42" w:rsidRDefault="008A5A42" w:rsidP="000E504D">
            <w:pPr>
              <w:pStyle w:val="Level1Body"/>
            </w:pPr>
          </w:p>
        </w:tc>
        <w:tc>
          <w:tcPr>
            <w:tcW w:w="7051" w:type="dxa"/>
          </w:tcPr>
          <w:p w14:paraId="4111C73F" w14:textId="77777777" w:rsidR="008A5A42" w:rsidRDefault="008A5A42" w:rsidP="000E504D">
            <w:pPr>
              <w:pStyle w:val="Level1Body"/>
            </w:pPr>
          </w:p>
        </w:tc>
      </w:tr>
      <w:bookmarkEnd w:id="273"/>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66B0DC33" w14:textId="77777777" w:rsidR="007923CE" w:rsidRPr="00232ED7" w:rsidRDefault="007923CE" w:rsidP="006963AE">
      <w:pPr>
        <w:pStyle w:val="Level1Body"/>
        <w:tabs>
          <w:tab w:val="left" w:pos="1440"/>
        </w:tabs>
      </w:pPr>
    </w:p>
    <w:p w14:paraId="29FC821F" w14:textId="77777777"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5718A0D3" w14:textId="77777777"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66DE9604" w14:textId="77777777"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597A37">
      <w:pPr>
        <w:pStyle w:val="Level2"/>
        <w:numPr>
          <w:ilvl w:val="1"/>
          <w:numId w:val="62"/>
        </w:numPr>
        <w:jc w:val="both"/>
      </w:pPr>
      <w:bookmarkStart w:id="274" w:name="_Toc434407080"/>
      <w:bookmarkStart w:id="275" w:name="_Toc203565994"/>
      <w:r w:rsidRPr="00E9356A">
        <w:t>GENERAL</w:t>
      </w:r>
      <w:bookmarkEnd w:id="274"/>
      <w:bookmarkEnd w:id="275"/>
    </w:p>
    <w:p w14:paraId="6AAC4F5E" w14:textId="77777777" w:rsidR="00DD56D2" w:rsidRDefault="00DD56D2">
      <w:pPr>
        <w:pStyle w:val="Level3"/>
        <w:keepNext/>
        <w:keepLines/>
        <w:numPr>
          <w:ilvl w:val="3"/>
          <w:numId w:val="61"/>
        </w:numPr>
        <w:tabs>
          <w:tab w:val="left" w:pos="1080"/>
          <w:tab w:val="left" w:pos="1440"/>
        </w:tabs>
        <w:ind w:left="1440" w:hanging="720"/>
        <w:jc w:val="both"/>
      </w:pPr>
      <w:bookmarkStart w:id="276" w:name="_Toc434407103"/>
      <w:r w:rsidRPr="00936C48">
        <w:t xml:space="preserve">The contract resulting from this </w:t>
      </w:r>
      <w:r w:rsidR="000E7A60">
        <w:t xml:space="preserve">solicitation </w:t>
      </w:r>
      <w:r w:rsidRPr="00936C48">
        <w:t>shall incorporate the following documents:</w:t>
      </w:r>
    </w:p>
    <w:p w14:paraId="6F6DBC76" w14:textId="77777777" w:rsidR="00AE683A" w:rsidRPr="003763B4" w:rsidRDefault="00AE683A" w:rsidP="00597A37">
      <w:pPr>
        <w:pStyle w:val="Level3"/>
        <w:keepNext/>
        <w:keepLines/>
        <w:tabs>
          <w:tab w:val="left" w:pos="1080"/>
          <w:tab w:val="left" w:pos="1440"/>
        </w:tabs>
        <w:ind w:left="1440"/>
        <w:jc w:val="both"/>
      </w:pPr>
    </w:p>
    <w:p w14:paraId="5FE3E99C" w14:textId="77777777" w:rsidR="00AE683A" w:rsidRDefault="00B654AE" w:rsidP="00597A37">
      <w:pPr>
        <w:pStyle w:val="Level3"/>
        <w:numPr>
          <w:ilvl w:val="3"/>
          <w:numId w:val="59"/>
        </w:numPr>
        <w:jc w:val="both"/>
      </w:pPr>
      <w:r>
        <w:t>Solicitation</w:t>
      </w:r>
      <w:r w:rsidR="0036527F">
        <w:t xml:space="preserve"> </w:t>
      </w:r>
      <w:bookmarkStart w:id="277" w:name="_Hlk167353761"/>
      <w:r w:rsidR="0036527F">
        <w:t xml:space="preserve">including any attachments </w:t>
      </w:r>
      <w:bookmarkEnd w:id="277"/>
      <w:r w:rsidR="0036527F">
        <w:t>and addenda;</w:t>
      </w:r>
    </w:p>
    <w:p w14:paraId="4585F17E" w14:textId="77777777" w:rsidR="00AE683A" w:rsidRDefault="0036527F" w:rsidP="00597A37">
      <w:pPr>
        <w:pStyle w:val="Level4"/>
        <w:numPr>
          <w:ilvl w:val="3"/>
          <w:numId w:val="59"/>
        </w:numPr>
        <w:jc w:val="both"/>
      </w:pPr>
      <w:r>
        <w:t>Questions and Answers;</w:t>
      </w:r>
      <w:r w:rsidRPr="003763B4">
        <w:t xml:space="preserve"> </w:t>
      </w:r>
    </w:p>
    <w:p w14:paraId="3E8E5739" w14:textId="77777777" w:rsidR="00AE683A" w:rsidRDefault="0036527F" w:rsidP="00597A37">
      <w:pPr>
        <w:pStyle w:val="Level4"/>
        <w:numPr>
          <w:ilvl w:val="3"/>
          <w:numId w:val="59"/>
        </w:numPr>
        <w:jc w:val="both"/>
      </w:pPr>
      <w:bookmarkStart w:id="278" w:name="_Hlk167353846"/>
      <w:r>
        <w:t xml:space="preserve">Bidder’s properly submitted </w:t>
      </w:r>
      <w:r w:rsidR="00505007">
        <w:t>solicitation response</w:t>
      </w:r>
      <w:r>
        <w:t xml:space="preserve">, including any terms and conditions or agreements submitted by the bidder; </w:t>
      </w:r>
    </w:p>
    <w:p w14:paraId="75B5077C" w14:textId="171C657E" w:rsidR="00AE683A" w:rsidRDefault="0036527F" w:rsidP="00597A37">
      <w:pPr>
        <w:pStyle w:val="Level4"/>
        <w:numPr>
          <w:ilvl w:val="3"/>
          <w:numId w:val="59"/>
        </w:numPr>
        <w:jc w:val="both"/>
      </w:pPr>
      <w:r>
        <w:t>Addendum to Contract Award (if applicable);</w:t>
      </w:r>
      <w:r w:rsidR="009A48D4">
        <w:t xml:space="preserve"> </w:t>
      </w:r>
      <w:r>
        <w:t>and</w:t>
      </w:r>
    </w:p>
    <w:bookmarkEnd w:id="278"/>
    <w:p w14:paraId="3CED21D3" w14:textId="77777777" w:rsidR="0036527F" w:rsidRPr="003763B4" w:rsidRDefault="0036527F" w:rsidP="00597A37">
      <w:pPr>
        <w:pStyle w:val="Level4"/>
        <w:numPr>
          <w:ilvl w:val="3"/>
          <w:numId w:val="59"/>
        </w:numPr>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0E504D">
      <w:pPr>
        <w:pStyle w:val="Level2Body"/>
      </w:pPr>
      <w:r w:rsidRPr="00936C48">
        <w:t xml:space="preserve">These documents constitute the entirety of the contract. </w:t>
      </w:r>
    </w:p>
    <w:p w14:paraId="22037143" w14:textId="77777777" w:rsidR="00DD56D2" w:rsidRPr="00936C48" w:rsidRDefault="00DD56D2" w:rsidP="000E504D">
      <w:pPr>
        <w:pStyle w:val="Level2Body"/>
      </w:pPr>
    </w:p>
    <w:p w14:paraId="791CCD6F" w14:textId="77777777" w:rsidR="00724F0B" w:rsidRDefault="00724F0B" w:rsidP="00724F0B">
      <w:pPr>
        <w:pStyle w:val="Level4"/>
        <w:ind w:left="720"/>
        <w:jc w:val="both"/>
      </w:pPr>
      <w:bookmarkStart w:id="279"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724F0B">
      <w:pPr>
        <w:pStyle w:val="Level4"/>
        <w:ind w:left="2160"/>
        <w:jc w:val="both"/>
      </w:pPr>
    </w:p>
    <w:p w14:paraId="29BB9239" w14:textId="77777777"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724F0B">
      <w:pPr>
        <w:pStyle w:val="Level2Body"/>
        <w:rPr>
          <w:rFonts w:cs="Arial"/>
          <w:szCs w:val="18"/>
        </w:rPr>
      </w:pPr>
    </w:p>
    <w:p w14:paraId="4753D622"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9"/>
    <w:p w14:paraId="764AAA6B" w14:textId="77777777" w:rsidR="008A57CE" w:rsidRPr="002B311C" w:rsidRDefault="008A57CE" w:rsidP="000E504D">
      <w:pPr>
        <w:pStyle w:val="Level2Body"/>
      </w:pPr>
    </w:p>
    <w:p w14:paraId="2978C36F" w14:textId="77777777" w:rsidR="005600EC" w:rsidRPr="003763B4" w:rsidRDefault="005600EC" w:rsidP="005059BA">
      <w:pPr>
        <w:pStyle w:val="Level2"/>
        <w:numPr>
          <w:ilvl w:val="1"/>
          <w:numId w:val="62"/>
        </w:numPr>
        <w:jc w:val="both"/>
      </w:pPr>
      <w:bookmarkStart w:id="280" w:name="_Toc203565995"/>
      <w:r w:rsidRPr="003763B4">
        <w:t>NOTIFICATION</w:t>
      </w:r>
      <w:bookmarkEnd w:id="276"/>
      <w:bookmarkEnd w:id="280"/>
      <w:r w:rsidRPr="003763B4">
        <w:t xml:space="preserve"> </w:t>
      </w:r>
    </w:p>
    <w:p w14:paraId="18EE36D8" w14:textId="77777777" w:rsidR="00724F0B" w:rsidRDefault="00724F0B" w:rsidP="00724F0B">
      <w:pPr>
        <w:pStyle w:val="Level2Body"/>
      </w:pPr>
      <w:r>
        <w:t xml:space="preserve">Bidder and State shall identify the contract manager who shall serve as the point of contact for the executed contract. </w:t>
      </w:r>
    </w:p>
    <w:p w14:paraId="05BAB4D2" w14:textId="77777777" w:rsidR="00724F0B" w:rsidRDefault="00724F0B" w:rsidP="00724F0B">
      <w:pPr>
        <w:pStyle w:val="Level2Body"/>
      </w:pPr>
    </w:p>
    <w:p w14:paraId="66B7802D"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724F0B">
      <w:pPr>
        <w:pStyle w:val="Level2Body"/>
        <w:ind w:left="0"/>
      </w:pPr>
    </w:p>
    <w:p w14:paraId="7F1E1881" w14:textId="77777777" w:rsidR="00724F0B" w:rsidRDefault="00724F0B" w:rsidP="00724F0B">
      <w:pPr>
        <w:pStyle w:val="Level2Body"/>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724F0B" w:rsidRDefault="00724F0B" w:rsidP="00597A37">
      <w:pPr>
        <w:pStyle w:val="Level2"/>
        <w:numPr>
          <w:ilvl w:val="1"/>
          <w:numId w:val="62"/>
        </w:numPr>
        <w:jc w:val="both"/>
        <w:rPr>
          <w:szCs w:val="18"/>
        </w:rPr>
      </w:pPr>
      <w:bookmarkStart w:id="281" w:name="_Toc126238539"/>
      <w:bookmarkStart w:id="282" w:name="_Toc130387181"/>
      <w:bookmarkStart w:id="283" w:name="_Toc129770796"/>
      <w:bookmarkStart w:id="284" w:name="_Toc530134899"/>
      <w:bookmarkStart w:id="285" w:name="_Toc203565996"/>
      <w:r>
        <w:t>BUYER’S REPRESENTATIVE</w:t>
      </w:r>
      <w:bookmarkEnd w:id="281"/>
      <w:bookmarkEnd w:id="282"/>
      <w:bookmarkEnd w:id="283"/>
      <w:bookmarkEnd w:id="284"/>
      <w:bookmarkEnd w:id="285"/>
    </w:p>
    <w:p w14:paraId="6B01A0EA"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0E504D">
      <w:pPr>
        <w:pStyle w:val="Level2Body"/>
      </w:pPr>
    </w:p>
    <w:p w14:paraId="359FF48E" w14:textId="77777777" w:rsidR="005600EC" w:rsidRPr="00D83674" w:rsidRDefault="005600EC" w:rsidP="005059BA">
      <w:pPr>
        <w:pStyle w:val="Level2"/>
        <w:numPr>
          <w:ilvl w:val="1"/>
          <w:numId w:val="62"/>
        </w:numPr>
        <w:jc w:val="both"/>
        <w:rPr>
          <w:szCs w:val="18"/>
        </w:rPr>
      </w:pPr>
      <w:bookmarkStart w:id="286" w:name="_Toc434407098"/>
      <w:bookmarkStart w:id="287" w:name="_Toc203565997"/>
      <w:r w:rsidRPr="003763B4">
        <w:t>GOVERNING LAW</w:t>
      </w:r>
      <w:bookmarkEnd w:id="286"/>
      <w:r w:rsidRPr="003763B4">
        <w:t xml:space="preserve"> </w:t>
      </w:r>
      <w:r w:rsidR="00A8261C">
        <w:t>(</w:t>
      </w:r>
      <w:r w:rsidR="00550D22">
        <w:t>Nonnegotiable</w:t>
      </w:r>
      <w:r w:rsidR="00A8261C">
        <w:t>)</w:t>
      </w:r>
      <w:bookmarkEnd w:id="287"/>
    </w:p>
    <w:p w14:paraId="5475B89C" w14:textId="77777777"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0E504D">
      <w:pPr>
        <w:pStyle w:val="Level2Body"/>
      </w:pPr>
    </w:p>
    <w:p w14:paraId="1F94AC0F" w14:textId="62D738AE" w:rsidR="005600EC" w:rsidRPr="004C3988" w:rsidRDefault="005600EC" w:rsidP="004C3988">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A87668B" w14:textId="77777777" w:rsidR="00081A92" w:rsidRDefault="00081A92" w:rsidP="000E504D">
      <w:pPr>
        <w:pStyle w:val="Level2Body"/>
      </w:pPr>
      <w:bookmarkStart w:id="288" w:name="_Toc430779733"/>
      <w:bookmarkStart w:id="289" w:name="_Toc430779735"/>
      <w:bookmarkEnd w:id="288"/>
      <w:bookmarkEnd w:id="289"/>
    </w:p>
    <w:p w14:paraId="3775DD9B" w14:textId="77777777" w:rsidR="00081A92" w:rsidRDefault="00081A92" w:rsidP="005059BA">
      <w:pPr>
        <w:pStyle w:val="Level2"/>
        <w:numPr>
          <w:ilvl w:val="1"/>
          <w:numId w:val="62"/>
        </w:numPr>
        <w:jc w:val="both"/>
      </w:pPr>
      <w:bookmarkStart w:id="290" w:name="_Toc203565998"/>
      <w:r w:rsidRPr="00CD0D4C">
        <w:t>AMENDMENT</w:t>
      </w:r>
      <w:bookmarkEnd w:id="290"/>
    </w:p>
    <w:p w14:paraId="3FC34792"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0E504D">
      <w:pPr>
        <w:pStyle w:val="Level2Body"/>
      </w:pPr>
    </w:p>
    <w:p w14:paraId="50209D33" w14:textId="77777777" w:rsidR="005600EC" w:rsidRPr="003763B4" w:rsidRDefault="005600EC" w:rsidP="005059BA">
      <w:pPr>
        <w:pStyle w:val="Level2"/>
        <w:numPr>
          <w:ilvl w:val="1"/>
          <w:numId w:val="62"/>
        </w:numPr>
        <w:jc w:val="both"/>
      </w:pPr>
      <w:bookmarkStart w:id="291" w:name="_Toc434407120"/>
      <w:bookmarkStart w:id="292" w:name="_Toc203565999"/>
      <w:r w:rsidRPr="003763B4">
        <w:t>CHANGE ORDERS</w:t>
      </w:r>
      <w:bookmarkEnd w:id="291"/>
      <w:r w:rsidRPr="003763B4">
        <w:t xml:space="preserve"> </w:t>
      </w:r>
      <w:r w:rsidR="004B53FC">
        <w:t>OR SUBSTITUTIONS</w:t>
      </w:r>
      <w:bookmarkEnd w:id="292"/>
    </w:p>
    <w:p w14:paraId="0E3B82F3" w14:textId="77777777"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C1B5A74" w14:textId="77777777" w:rsidR="00325A26" w:rsidRPr="002B2CFA" w:rsidRDefault="00325A26" w:rsidP="00325A26">
      <w:pPr>
        <w:pStyle w:val="Level2Body"/>
      </w:pPr>
    </w:p>
    <w:p w14:paraId="6069D421" w14:textId="77777777"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325A26">
      <w:pPr>
        <w:pStyle w:val="Level2Body"/>
      </w:pPr>
    </w:p>
    <w:p w14:paraId="161301AC" w14:textId="77777777"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646D84">
      <w:pPr>
        <w:pStyle w:val="Level2Body"/>
        <w:ind w:left="0"/>
        <w:rPr>
          <w:b/>
          <w:bCs/>
          <w:highlight w:val="green"/>
        </w:rPr>
      </w:pPr>
    </w:p>
    <w:p w14:paraId="4BAD5750" w14:textId="77777777" w:rsidR="00081A92" w:rsidRDefault="00081A92" w:rsidP="00550D22">
      <w:pPr>
        <w:pStyle w:val="Level2Body"/>
      </w:pPr>
      <w:bookmarkStart w:id="293" w:name="_Hlk167787367"/>
      <w:r w:rsidRPr="0025153F">
        <w:lastRenderedPageBreak/>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3"/>
    <w:p w14:paraId="53FB6FCD" w14:textId="77777777" w:rsidR="00A248F6" w:rsidRDefault="00A248F6" w:rsidP="000E504D">
      <w:pPr>
        <w:pStyle w:val="Level2Body"/>
      </w:pPr>
    </w:p>
    <w:p w14:paraId="6FFD0035" w14:textId="7777777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0E504D">
      <w:pPr>
        <w:pStyle w:val="Level2Body"/>
      </w:pPr>
    </w:p>
    <w:p w14:paraId="441F2782" w14:textId="77777777" w:rsidR="00BD19F0" w:rsidRPr="00514090" w:rsidRDefault="00550D22" w:rsidP="00DC4F1B">
      <w:pPr>
        <w:pStyle w:val="Level2"/>
        <w:numPr>
          <w:ilvl w:val="1"/>
          <w:numId w:val="62"/>
        </w:numPr>
        <w:jc w:val="both"/>
      </w:pPr>
      <w:bookmarkStart w:id="294" w:name="_Ref135932564"/>
      <w:bookmarkStart w:id="295" w:name="_Ref135932631"/>
      <w:bookmarkStart w:id="296" w:name="_Ref135932805"/>
      <w:bookmarkStart w:id="297" w:name="_Toc203566000"/>
      <w:r>
        <w:t>RECORD OF VENDOR PERFORMANCE</w:t>
      </w:r>
      <w:bookmarkEnd w:id="294"/>
      <w:bookmarkEnd w:id="295"/>
      <w:bookmarkEnd w:id="296"/>
      <w:bookmarkEnd w:id="297"/>
    </w:p>
    <w:p w14:paraId="7A3B8ED3" w14:textId="77777777" w:rsidR="00BD19F0" w:rsidRPr="00514090" w:rsidRDefault="00550D22" w:rsidP="000E504D">
      <w:pPr>
        <w:pStyle w:val="Level2Body"/>
      </w:pPr>
      <w:bookmarkStart w:id="298"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8"/>
    <w:p w14:paraId="59E3245F" w14:textId="77777777" w:rsidR="00A8261C" w:rsidRDefault="00A8261C" w:rsidP="000E504D">
      <w:pPr>
        <w:pStyle w:val="Level2Body"/>
      </w:pPr>
    </w:p>
    <w:p w14:paraId="79F723C1" w14:textId="77777777" w:rsidR="00A8261C" w:rsidRPr="00514090" w:rsidRDefault="00A8261C" w:rsidP="00DC4F1B">
      <w:pPr>
        <w:pStyle w:val="Level2"/>
        <w:numPr>
          <w:ilvl w:val="1"/>
          <w:numId w:val="62"/>
        </w:numPr>
        <w:jc w:val="both"/>
      </w:pPr>
      <w:bookmarkStart w:id="299" w:name="_Toc494092159"/>
      <w:bookmarkStart w:id="300" w:name="_Toc434407106"/>
      <w:bookmarkStart w:id="301" w:name="_Toc203566001"/>
      <w:r>
        <w:t xml:space="preserve">NOTICE OF POTENTIAL </w:t>
      </w:r>
      <w:r w:rsidR="000F4E5A">
        <w:t>VENDOR</w:t>
      </w:r>
      <w:r>
        <w:t xml:space="preserve"> BREACH</w:t>
      </w:r>
      <w:bookmarkEnd w:id="299"/>
      <w:bookmarkEnd w:id="301"/>
    </w:p>
    <w:p w14:paraId="19239BC0"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0E504D">
      <w:pPr>
        <w:pStyle w:val="Level2Body"/>
      </w:pPr>
    </w:p>
    <w:p w14:paraId="4F0F8D41" w14:textId="77777777" w:rsidR="005600EC" w:rsidRPr="003763B4" w:rsidRDefault="005600EC" w:rsidP="00DC4F1B">
      <w:pPr>
        <w:pStyle w:val="Level2"/>
        <w:numPr>
          <w:ilvl w:val="1"/>
          <w:numId w:val="62"/>
        </w:numPr>
        <w:jc w:val="both"/>
      </w:pPr>
      <w:bookmarkStart w:id="302" w:name="_Toc203566002"/>
      <w:r w:rsidRPr="003763B4">
        <w:t>BREACH</w:t>
      </w:r>
      <w:bookmarkEnd w:id="300"/>
      <w:bookmarkEnd w:id="302"/>
    </w:p>
    <w:p w14:paraId="22AAE37C" w14:textId="77777777" w:rsidR="004A0707" w:rsidRPr="006D7D5F" w:rsidRDefault="004A0707" w:rsidP="0032088F">
      <w:pPr>
        <w:pStyle w:val="Level2Body"/>
      </w:pPr>
      <w:bookmarkStart w:id="303" w:name="_Hlk170133898"/>
      <w:bookmarkStart w:id="304"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3"/>
    <w:p w14:paraId="10E5E2F8" w14:textId="77777777" w:rsidR="00D31062" w:rsidRPr="006D7D5F" w:rsidRDefault="00D31062" w:rsidP="000E504D">
      <w:pPr>
        <w:pStyle w:val="Level2Body"/>
      </w:pPr>
    </w:p>
    <w:p w14:paraId="5E40EC2E" w14:textId="77777777" w:rsidR="005600EC" w:rsidRPr="006D7D5F" w:rsidRDefault="005600EC" w:rsidP="000E504D">
      <w:pPr>
        <w:pStyle w:val="Level2Body"/>
      </w:pPr>
      <w:bookmarkStart w:id="305"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0E504D">
      <w:pPr>
        <w:pStyle w:val="Level2Body"/>
      </w:pPr>
    </w:p>
    <w:p w14:paraId="63BCD920" w14:textId="70FF769A"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04"/>
    <w:bookmarkEnd w:id="305"/>
    <w:p w14:paraId="5EE282B4" w14:textId="77777777" w:rsidR="004E7586" w:rsidRPr="006D7D5F" w:rsidRDefault="004E7586" w:rsidP="006963AE">
      <w:pPr>
        <w:pStyle w:val="Level2Body"/>
        <w:keepNext/>
        <w:keepLines/>
      </w:pPr>
    </w:p>
    <w:p w14:paraId="32BD2AAD" w14:textId="77777777" w:rsidR="005600EC" w:rsidRPr="003763B4" w:rsidRDefault="005600EC" w:rsidP="005059BA">
      <w:pPr>
        <w:pStyle w:val="Level2"/>
        <w:numPr>
          <w:ilvl w:val="1"/>
          <w:numId w:val="62"/>
        </w:numPr>
        <w:jc w:val="both"/>
      </w:pPr>
      <w:bookmarkStart w:id="306" w:name="_Toc203566003"/>
      <w:r>
        <w:t>NON-WAIVER OF BREACH</w:t>
      </w:r>
      <w:bookmarkEnd w:id="306"/>
    </w:p>
    <w:p w14:paraId="1E1B0F48"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0E504D">
      <w:pPr>
        <w:pStyle w:val="Level2Body"/>
      </w:pPr>
    </w:p>
    <w:p w14:paraId="41FCB571" w14:textId="77777777" w:rsidR="005600EC" w:rsidRPr="003763B4" w:rsidRDefault="005600EC" w:rsidP="005059BA">
      <w:pPr>
        <w:pStyle w:val="Level2"/>
        <w:numPr>
          <w:ilvl w:val="1"/>
          <w:numId w:val="62"/>
        </w:numPr>
        <w:jc w:val="both"/>
      </w:pPr>
      <w:bookmarkStart w:id="307" w:name="_Toc203566004"/>
      <w:r w:rsidRPr="003763B4">
        <w:t>SEVER</w:t>
      </w:r>
      <w:bookmarkStart w:id="308" w:name="_Toc434407121"/>
      <w:r w:rsidRPr="003763B4">
        <w:t>ABILITY</w:t>
      </w:r>
      <w:bookmarkEnd w:id="308"/>
      <w:bookmarkEnd w:id="307"/>
      <w:r w:rsidRPr="003763B4">
        <w:t xml:space="preserve"> </w:t>
      </w:r>
    </w:p>
    <w:p w14:paraId="16C978E2"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6963AE">
      <w:pPr>
        <w:pStyle w:val="Level2Body"/>
        <w:keepNext/>
        <w:keepLines/>
      </w:pPr>
    </w:p>
    <w:p w14:paraId="118B3FB6" w14:textId="77777777" w:rsidR="005600EC" w:rsidRPr="003763B4" w:rsidRDefault="005600EC" w:rsidP="005059BA">
      <w:pPr>
        <w:pStyle w:val="Level2"/>
        <w:numPr>
          <w:ilvl w:val="1"/>
          <w:numId w:val="62"/>
        </w:numPr>
        <w:jc w:val="both"/>
      </w:pPr>
      <w:bookmarkStart w:id="309" w:name="_Toc203566005"/>
      <w:r w:rsidRPr="003763B4">
        <w:t>INDEMNI</w:t>
      </w:r>
      <w:bookmarkStart w:id="310" w:name="_Toc434407129"/>
      <w:r w:rsidRPr="003763B4">
        <w:t>FICATION</w:t>
      </w:r>
      <w:bookmarkEnd w:id="310"/>
      <w:bookmarkEnd w:id="309"/>
      <w:r w:rsidRPr="003763B4">
        <w:t xml:space="preserve"> </w:t>
      </w:r>
    </w:p>
    <w:p w14:paraId="2617EF07" w14:textId="77777777" w:rsidR="005600EC" w:rsidRPr="00E45556" w:rsidRDefault="005600EC" w:rsidP="00DC4F1B">
      <w:pPr>
        <w:pStyle w:val="Level3"/>
        <w:numPr>
          <w:ilvl w:val="0"/>
          <w:numId w:val="63"/>
        </w:numPr>
        <w:ind w:hanging="720"/>
        <w:jc w:val="both"/>
        <w:rPr>
          <w:b/>
          <w:bCs/>
        </w:rPr>
      </w:pPr>
      <w:r w:rsidRPr="00E45556">
        <w:rPr>
          <w:b/>
          <w:bCs/>
        </w:rPr>
        <w:t>GENERAL</w:t>
      </w:r>
    </w:p>
    <w:p w14:paraId="7F39A513" w14:textId="77777777" w:rsidR="005600EC" w:rsidRPr="00AA6BA9" w:rsidRDefault="005600EC" w:rsidP="00264463">
      <w:pPr>
        <w:pStyle w:val="Level3Body"/>
        <w:keepNext/>
        <w:keepLines/>
        <w:ind w:left="1440"/>
        <w:jc w:val="both"/>
      </w:pPr>
      <w:r w:rsidRPr="00E45556">
        <w:lastRenderedPageBreak/>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DC4F1B">
      <w:pPr>
        <w:pStyle w:val="Level3Body"/>
        <w:ind w:hanging="720"/>
        <w:jc w:val="both"/>
      </w:pPr>
    </w:p>
    <w:p w14:paraId="55985C86" w14:textId="77777777" w:rsidR="00E9356A" w:rsidRPr="00AA6BA9" w:rsidRDefault="005600EC" w:rsidP="00DC4F1B">
      <w:pPr>
        <w:pStyle w:val="Level3"/>
        <w:numPr>
          <w:ilvl w:val="0"/>
          <w:numId w:val="63"/>
        </w:numPr>
        <w:ind w:hanging="720"/>
        <w:jc w:val="both"/>
      </w:pPr>
      <w:r w:rsidRPr="00AA6BA9">
        <w:rPr>
          <w:b/>
          <w:bCs/>
        </w:rPr>
        <w:t>INTELLECTUAL PROPERTY</w:t>
      </w:r>
      <w:r w:rsidR="00714125" w:rsidRPr="00AA6BA9">
        <w:rPr>
          <w:rFonts w:cs="Times New Roman"/>
          <w:b/>
          <w:bCs/>
          <w:szCs w:val="24"/>
        </w:rPr>
        <w:t xml:space="preserve"> </w:t>
      </w:r>
    </w:p>
    <w:p w14:paraId="5122636F" w14:textId="77777777"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DC4F1B">
      <w:pPr>
        <w:pStyle w:val="Level3Body"/>
        <w:ind w:left="1440" w:hanging="720"/>
        <w:jc w:val="both"/>
      </w:pPr>
    </w:p>
    <w:p w14:paraId="4B98094A" w14:textId="77777777"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DC4F1B">
      <w:pPr>
        <w:pStyle w:val="Level3Body"/>
        <w:ind w:left="1440" w:hanging="720"/>
        <w:jc w:val="both"/>
      </w:pPr>
    </w:p>
    <w:p w14:paraId="4FAFD531" w14:textId="77777777"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27928800" w14:textId="77777777"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5059BA">
      <w:pPr>
        <w:pStyle w:val="Level3Body"/>
        <w:ind w:left="1440" w:hanging="720"/>
        <w:jc w:val="both"/>
      </w:pPr>
    </w:p>
    <w:p w14:paraId="0F7A072B"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5771BC02" w14:textId="77777777"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41468C31" w14:textId="77777777" w:rsidR="005600EC" w:rsidRPr="006D7D5F" w:rsidRDefault="005600EC" w:rsidP="00DC4F1B">
      <w:pPr>
        <w:pStyle w:val="Level3Body"/>
        <w:ind w:left="1440" w:hanging="720"/>
        <w:jc w:val="both"/>
      </w:pPr>
    </w:p>
    <w:p w14:paraId="4A7D0A1E" w14:textId="77777777" w:rsidR="00A36166" w:rsidRPr="00DC4F1B" w:rsidRDefault="005600EC" w:rsidP="00264463">
      <w:pPr>
        <w:pStyle w:val="Level3"/>
        <w:numPr>
          <w:ilvl w:val="0"/>
          <w:numId w:val="63"/>
        </w:numPr>
        <w:ind w:hanging="720"/>
        <w:jc w:val="both"/>
      </w:pPr>
      <w:r w:rsidRPr="00E45556">
        <w:rPr>
          <w:b/>
          <w:bCs/>
        </w:rPr>
        <w:t>ALL REMEDIES AT LAW</w:t>
      </w:r>
      <w:r w:rsidR="000D1CED">
        <w:rPr>
          <w:b/>
          <w:bCs/>
        </w:rPr>
        <w:t xml:space="preserve"> </w:t>
      </w:r>
    </w:p>
    <w:p w14:paraId="4784E5C7" w14:textId="77777777" w:rsidR="005600EC" w:rsidRPr="006D7D5F" w:rsidRDefault="005600EC" w:rsidP="00264463">
      <w:pPr>
        <w:pStyle w:val="Level3Body"/>
        <w:ind w:left="1440"/>
        <w:jc w:val="both"/>
      </w:pPr>
      <w:r w:rsidRPr="006D7D5F">
        <w:t xml:space="preserve">Nothing in this </w:t>
      </w:r>
      <w:r w:rsidR="005E149B">
        <w:t xml:space="preserve">contract </w:t>
      </w:r>
      <w:r w:rsidRPr="006D7D5F">
        <w:t>shall be construed as an indemnification by one</w:t>
      </w:r>
      <w:r w:rsidR="00980A0F">
        <w:t xml:space="preserve"> p</w:t>
      </w:r>
      <w:r w:rsidRPr="006D7D5F">
        <w:t xml:space="preserve">arty of the other for liabilities of a party or third parties for property loss or damage or death or personal injury arising out of and during the performance of this </w:t>
      </w:r>
      <w:r w:rsidR="0099706B">
        <w:t>contract</w:t>
      </w:r>
      <w:r w:rsidRPr="006D7D5F">
        <w:t>.</w:t>
      </w:r>
      <w:r w:rsidR="004E1515">
        <w:t xml:space="preserve"> </w:t>
      </w:r>
      <w:r w:rsidRPr="006D7D5F">
        <w:t xml:space="preserve">Any liabilities or claims for property loss or damages or for death or personal injury by a party or its agents, employees, </w:t>
      </w:r>
      <w:r w:rsidR="008E4FD1">
        <w:t>Vendor</w:t>
      </w:r>
      <w:r w:rsidRPr="006D7D5F">
        <w:t>s or assigns or by third persons, arising out of and during the performance of this lease shall be determined according to applicable law.</w:t>
      </w:r>
    </w:p>
    <w:p w14:paraId="506FE646" w14:textId="77777777" w:rsidR="005600EC" w:rsidRPr="006D7D5F" w:rsidRDefault="005600EC" w:rsidP="005059BA">
      <w:pPr>
        <w:pStyle w:val="Level3Body"/>
        <w:ind w:left="1440" w:hanging="720"/>
        <w:jc w:val="both"/>
      </w:pPr>
    </w:p>
    <w:p w14:paraId="6FE1E33E" w14:textId="77777777" w:rsidR="005600EC" w:rsidRPr="00CD0D4C" w:rsidRDefault="005600EC" w:rsidP="00DC4F1B">
      <w:pPr>
        <w:pStyle w:val="Level3"/>
        <w:numPr>
          <w:ilvl w:val="0"/>
          <w:numId w:val="63"/>
        </w:numPr>
        <w:ind w:hanging="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47D7BD3B" w14:textId="77777777" w:rsidR="005600EC" w:rsidRPr="006D7D5F" w:rsidRDefault="005600EC" w:rsidP="006963AE">
      <w:pPr>
        <w:pStyle w:val="Level3Body"/>
        <w:ind w:left="1440"/>
        <w:jc w:val="both"/>
      </w:pPr>
    </w:p>
    <w:p w14:paraId="596EF1F5" w14:textId="208A574F" w:rsidR="005600EC" w:rsidRDefault="005600EC" w:rsidP="004C3988">
      <w:pPr>
        <w:pStyle w:val="Level2"/>
        <w:numPr>
          <w:ilvl w:val="1"/>
          <w:numId w:val="62"/>
        </w:numPr>
        <w:jc w:val="both"/>
      </w:pPr>
      <w:bookmarkStart w:id="311" w:name="_Toc434407099"/>
      <w:bookmarkStart w:id="312" w:name="_Toc203566006"/>
      <w:r w:rsidRPr="00A36166">
        <w:t>ATTORNEY'S FEES</w:t>
      </w:r>
      <w:bookmarkEnd w:id="311"/>
      <w:r w:rsidRPr="00A36166">
        <w:t xml:space="preserve"> </w:t>
      </w:r>
      <w:r w:rsidR="00DD56D2" w:rsidRPr="003763B4">
        <w:t xml:space="preserve">In the event of any litigation, appeal, or other legal action to enforce any provision of the contract, the </w:t>
      </w:r>
      <w:r w:rsidR="00DD56D2">
        <w:t>Parties agree</w:t>
      </w:r>
      <w:r w:rsidR="00DD56D2" w:rsidRPr="003763B4">
        <w:t xml:space="preserve"> to pay all expenses of such action, as permitted by law</w:t>
      </w:r>
      <w:r w:rsidR="00DD56D2">
        <w:t xml:space="preserve"> and if order</w:t>
      </w:r>
      <w:r w:rsidR="0099706B">
        <w:t>ed</w:t>
      </w:r>
      <w:r w:rsidR="00DD56D2">
        <w:t xml:space="preserve"> by the court</w:t>
      </w:r>
      <w:r w:rsidR="00DD56D2" w:rsidRPr="003763B4">
        <w:t xml:space="preserve">, including attorney's fees and costs, </w:t>
      </w:r>
      <w:r w:rsidR="00DD56D2">
        <w:t>if</w:t>
      </w:r>
      <w:r w:rsidR="00DD56D2" w:rsidRPr="003763B4">
        <w:t xml:space="preserve"> the</w:t>
      </w:r>
      <w:r w:rsidR="00DD56D2">
        <w:t xml:space="preserve"> other </w:t>
      </w:r>
      <w:r w:rsidR="00980A0F">
        <w:t>P</w:t>
      </w:r>
      <w:r w:rsidR="00DD56D2">
        <w:t>arty prevails</w:t>
      </w:r>
      <w:r w:rsidR="00DD56D2" w:rsidRPr="003763B4">
        <w:t>.</w:t>
      </w:r>
      <w:bookmarkEnd w:id="312"/>
    </w:p>
    <w:p w14:paraId="1D245B75" w14:textId="77777777" w:rsidR="005600EC" w:rsidRPr="003763B4" w:rsidRDefault="005600EC" w:rsidP="000E504D">
      <w:pPr>
        <w:pStyle w:val="Level2Body"/>
      </w:pPr>
    </w:p>
    <w:p w14:paraId="16D555C6" w14:textId="77777777" w:rsidR="005600EC" w:rsidRPr="003763B4" w:rsidRDefault="005600EC" w:rsidP="00DC4F1B">
      <w:pPr>
        <w:pStyle w:val="Level2"/>
        <w:numPr>
          <w:ilvl w:val="1"/>
          <w:numId w:val="62"/>
        </w:numPr>
        <w:jc w:val="both"/>
      </w:pPr>
      <w:bookmarkStart w:id="313" w:name="_Toc434407095"/>
      <w:bookmarkStart w:id="314" w:name="_Toc203566007"/>
      <w:r w:rsidRPr="003763B4">
        <w:t>ASSIGNMENT</w:t>
      </w:r>
      <w:bookmarkEnd w:id="313"/>
      <w:r>
        <w:t>, SALE, OR MERGER</w:t>
      </w:r>
      <w:bookmarkEnd w:id="314"/>
      <w:r w:rsidRPr="003763B4">
        <w:t xml:space="preserve"> </w:t>
      </w:r>
    </w:p>
    <w:p w14:paraId="11483E3C" w14:textId="77777777" w:rsidR="005600EC" w:rsidRPr="006D7D5F" w:rsidRDefault="005600EC" w:rsidP="000E504D">
      <w:pPr>
        <w:pStyle w:val="Level2Body"/>
      </w:pPr>
      <w:bookmarkStart w:id="315"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0E504D">
      <w:pPr>
        <w:pStyle w:val="Level2Body"/>
      </w:pPr>
    </w:p>
    <w:p w14:paraId="56B9E7B3" w14:textId="77777777" w:rsidR="005600EC" w:rsidRPr="006D7D5F" w:rsidRDefault="005600EC" w:rsidP="000E504D">
      <w:pPr>
        <w:pStyle w:val="Level2Body"/>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w:t>
      </w:r>
      <w:r w:rsidRPr="006D7D5F">
        <w:lastRenderedPageBreak/>
        <w:t>performance of the contract until such time as the person or entity involved in the transaction agrees in writing to be contractually bound by this contract and perform all obligations of the contract.</w:t>
      </w:r>
    </w:p>
    <w:bookmarkEnd w:id="315"/>
    <w:p w14:paraId="34FAA7C1" w14:textId="77777777" w:rsidR="005600EC" w:rsidRPr="006D7D5F" w:rsidRDefault="005600EC" w:rsidP="000E504D">
      <w:pPr>
        <w:pStyle w:val="Level2Body"/>
      </w:pPr>
    </w:p>
    <w:p w14:paraId="0F0255E8" w14:textId="77777777" w:rsidR="005600EC" w:rsidRPr="003763B4" w:rsidRDefault="005600EC" w:rsidP="005059BA">
      <w:pPr>
        <w:pStyle w:val="Level2"/>
        <w:numPr>
          <w:ilvl w:val="1"/>
          <w:numId w:val="62"/>
        </w:numPr>
        <w:jc w:val="both"/>
      </w:pPr>
      <w:bookmarkStart w:id="316" w:name="_Toc434407138"/>
      <w:bookmarkStart w:id="317" w:name="_Toc203566008"/>
      <w:r>
        <w:t xml:space="preserve">CONTRACTING WITH OTHER </w:t>
      </w:r>
      <w:r w:rsidRPr="003763B4">
        <w:t>POLITICAL SUBDIVISIONS</w:t>
      </w:r>
      <w:bookmarkEnd w:id="316"/>
      <w:r w:rsidR="00A80606">
        <w:t xml:space="preserve"> OF THE STATE OR ANOTHER STATE</w:t>
      </w:r>
      <w:bookmarkEnd w:id="317"/>
    </w:p>
    <w:p w14:paraId="67A660FF" w14:textId="77777777"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74E40DEB" w14:textId="77777777" w:rsidR="005360CF" w:rsidRDefault="005360CF" w:rsidP="005360CF">
      <w:pPr>
        <w:pStyle w:val="Level2Body"/>
      </w:pPr>
    </w:p>
    <w:p w14:paraId="6BF6F72A"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C74FDC4" w14:textId="77777777" w:rsidR="005600EC" w:rsidRPr="003763B4" w:rsidRDefault="005600EC" w:rsidP="000E504D">
      <w:pPr>
        <w:pStyle w:val="Level2Body"/>
      </w:pPr>
    </w:p>
    <w:p w14:paraId="2F383D9E" w14:textId="77777777" w:rsidR="005600EC" w:rsidRPr="003763B4" w:rsidRDefault="005600EC" w:rsidP="005059BA">
      <w:pPr>
        <w:pStyle w:val="Level2"/>
        <w:numPr>
          <w:ilvl w:val="1"/>
          <w:numId w:val="62"/>
        </w:numPr>
        <w:jc w:val="both"/>
      </w:pPr>
      <w:bookmarkStart w:id="318" w:name="_Toc434407113"/>
      <w:bookmarkStart w:id="319" w:name="_Toc203566009"/>
      <w:r w:rsidRPr="003763B4">
        <w:t>FORCE MAJEURE</w:t>
      </w:r>
      <w:bookmarkEnd w:id="318"/>
      <w:bookmarkEnd w:id="319"/>
      <w:r w:rsidRPr="003763B4">
        <w:t xml:space="preserve"> </w:t>
      </w:r>
    </w:p>
    <w:p w14:paraId="1BA0A227" w14:textId="77777777"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0E504D">
      <w:pPr>
        <w:pStyle w:val="Level2Body"/>
      </w:pPr>
    </w:p>
    <w:p w14:paraId="5BE93253" w14:textId="77777777" w:rsidR="005600EC" w:rsidRPr="003763B4" w:rsidRDefault="005600EC" w:rsidP="005059BA">
      <w:pPr>
        <w:pStyle w:val="Level2"/>
        <w:numPr>
          <w:ilvl w:val="1"/>
          <w:numId w:val="62"/>
        </w:numPr>
        <w:jc w:val="both"/>
      </w:pPr>
      <w:bookmarkStart w:id="320" w:name="_Toc434407122"/>
      <w:bookmarkStart w:id="321" w:name="_Toc203566010"/>
      <w:r w:rsidRPr="003763B4">
        <w:t>CONFIDENTIALITY</w:t>
      </w:r>
      <w:bookmarkEnd w:id="320"/>
      <w:bookmarkEnd w:id="321"/>
      <w:r w:rsidRPr="003763B4">
        <w:t xml:space="preserve"> </w:t>
      </w:r>
    </w:p>
    <w:p w14:paraId="1C3C6EC0" w14:textId="77777777"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0E504D">
      <w:pPr>
        <w:pStyle w:val="Level2Body"/>
      </w:pPr>
    </w:p>
    <w:p w14:paraId="7C2F30F4" w14:textId="77777777"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0E504D">
      <w:pPr>
        <w:pStyle w:val="Level2Body"/>
      </w:pPr>
    </w:p>
    <w:p w14:paraId="7F1F4F62" w14:textId="77777777" w:rsidR="005600EC" w:rsidRPr="006963AE" w:rsidRDefault="005600EC" w:rsidP="00DC4F1B">
      <w:pPr>
        <w:pStyle w:val="Level2"/>
        <w:numPr>
          <w:ilvl w:val="1"/>
          <w:numId w:val="62"/>
        </w:numPr>
        <w:jc w:val="both"/>
      </w:pPr>
      <w:bookmarkStart w:id="322" w:name="_Toc434407104"/>
      <w:bookmarkStart w:id="323" w:name="_Toc203566011"/>
      <w:r w:rsidRPr="003763B4">
        <w:t>EARLY TERMINATION</w:t>
      </w:r>
      <w:bookmarkEnd w:id="322"/>
      <w:bookmarkEnd w:id="323"/>
      <w:r w:rsidR="000D1CED">
        <w:t xml:space="preserve"> </w:t>
      </w:r>
    </w:p>
    <w:p w14:paraId="6F355371" w14:textId="77777777" w:rsidR="005600EC" w:rsidRDefault="005600EC" w:rsidP="0019183A">
      <w:pPr>
        <w:pStyle w:val="Level2Body"/>
        <w:keepNext/>
        <w:keepLines/>
      </w:pPr>
      <w:r w:rsidRPr="003763B4">
        <w:t>The contract may be terminated as follows:</w:t>
      </w:r>
    </w:p>
    <w:p w14:paraId="6BCF052B" w14:textId="77777777" w:rsidR="00453CD9" w:rsidRPr="003763B4" w:rsidRDefault="00453CD9" w:rsidP="0019183A">
      <w:pPr>
        <w:pStyle w:val="Level2Body"/>
        <w:keepNext/>
        <w:keepLines/>
      </w:pPr>
    </w:p>
    <w:p w14:paraId="00062ADA" w14:textId="77777777"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014C9863" w14:textId="77777777" w:rsidR="005600EC" w:rsidRPr="003763B4" w:rsidRDefault="005600EC" w:rsidP="00DC4F1B">
      <w:pPr>
        <w:pStyle w:val="Level3Body"/>
        <w:ind w:left="720"/>
        <w:jc w:val="both"/>
      </w:pPr>
    </w:p>
    <w:p w14:paraId="727EBC7E" w14:textId="77777777" w:rsidR="00EE17D9" w:rsidRPr="003763B4" w:rsidRDefault="005600EC" w:rsidP="001C4F95">
      <w:pPr>
        <w:pStyle w:val="Level4"/>
        <w:numPr>
          <w:ilvl w:val="3"/>
          <w:numId w:val="16"/>
        </w:numPr>
        <w:tabs>
          <w:tab w:val="clear" w:pos="720"/>
        </w:tabs>
        <w:jc w:val="both"/>
      </w:pPr>
      <w:r w:rsidRPr="003763B4">
        <w:t>if directed to do so by statute;</w:t>
      </w:r>
    </w:p>
    <w:p w14:paraId="03122643" w14:textId="77777777"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6A529A59" w14:textId="77777777" w:rsidR="00EE17D9" w:rsidRPr="00974C7A" w:rsidRDefault="005600EC" w:rsidP="001C4F95">
      <w:pPr>
        <w:pStyle w:val="Level4"/>
        <w:numPr>
          <w:ilvl w:val="3"/>
          <w:numId w:val="16"/>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7DF84982" w14:textId="77777777" w:rsidR="00EE17D9" w:rsidRPr="00B81506" w:rsidRDefault="005600EC" w:rsidP="001C4F95">
      <w:pPr>
        <w:pStyle w:val="Level4"/>
        <w:numPr>
          <w:ilvl w:val="3"/>
          <w:numId w:val="16"/>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3928F6C4" w14:textId="77777777" w:rsidR="00EE17D9" w:rsidRPr="00B81506" w:rsidRDefault="005600EC" w:rsidP="001C4F95">
      <w:pPr>
        <w:pStyle w:val="Level4"/>
        <w:numPr>
          <w:ilvl w:val="3"/>
          <w:numId w:val="16"/>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(i)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1C4F95">
      <w:pPr>
        <w:pStyle w:val="Level4"/>
        <w:numPr>
          <w:ilvl w:val="3"/>
          <w:numId w:val="16"/>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Code;</w:t>
      </w:r>
    </w:p>
    <w:p w14:paraId="62F37D16" w14:textId="77777777" w:rsidR="00EE17D9" w:rsidRPr="00B81506" w:rsidRDefault="008E4FD1" w:rsidP="001C4F95">
      <w:pPr>
        <w:pStyle w:val="Level4"/>
        <w:numPr>
          <w:ilvl w:val="3"/>
          <w:numId w:val="16"/>
        </w:numPr>
        <w:tabs>
          <w:tab w:val="clear" w:pos="720"/>
        </w:tabs>
        <w:jc w:val="both"/>
      </w:pPr>
      <w:r>
        <w:t>Vendor</w:t>
      </w:r>
      <w:r w:rsidR="005600EC" w:rsidRPr="00B81506">
        <w:t xml:space="preserve"> intentionally discloses confidential information;</w:t>
      </w:r>
    </w:p>
    <w:p w14:paraId="32129786" w14:textId="77777777"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0E4BC40D" w14:textId="77777777" w:rsidR="005600EC" w:rsidRPr="00B81506" w:rsidRDefault="005600EC" w:rsidP="00DC4F1B">
      <w:pPr>
        <w:pStyle w:val="Level4"/>
        <w:numPr>
          <w:ilvl w:val="3"/>
          <w:numId w:val="16"/>
        </w:numPr>
        <w:tabs>
          <w:tab w:val="clear" w:pos="720"/>
        </w:tabs>
        <w:jc w:val="both"/>
      </w:pPr>
      <w:r w:rsidRPr="00B81506">
        <w:lastRenderedPageBreak/>
        <w:t>In the event funding is no longer available.</w:t>
      </w:r>
    </w:p>
    <w:p w14:paraId="0BACEE6F" w14:textId="77777777" w:rsidR="005600EC" w:rsidRDefault="005600EC" w:rsidP="000E504D"/>
    <w:p w14:paraId="0443C549" w14:textId="77777777" w:rsidR="004A75B9" w:rsidRPr="002B311C" w:rsidRDefault="005600EC" w:rsidP="00DC4F1B">
      <w:pPr>
        <w:pStyle w:val="Level2"/>
        <w:numPr>
          <w:ilvl w:val="1"/>
          <w:numId w:val="62"/>
        </w:numPr>
        <w:jc w:val="both"/>
      </w:pPr>
      <w:bookmarkStart w:id="324" w:name="_Toc203566012"/>
      <w:r>
        <w:t>CONTRACT CLOSEOUT</w:t>
      </w:r>
      <w:bookmarkEnd w:id="324"/>
      <w:r w:rsidR="000D1CED">
        <w:t xml:space="preserve"> </w:t>
      </w:r>
    </w:p>
    <w:p w14:paraId="36F43466" w14:textId="77777777" w:rsidR="00FB3E03" w:rsidRDefault="00FB3E03" w:rsidP="00FB3E03">
      <w:pPr>
        <w:pStyle w:val="Level2Body"/>
      </w:pPr>
      <w:r>
        <w:t>Upon termination of the contract for any reason the Vendor shall within thirty (30) days, unless stated otherwise herein:</w:t>
      </w:r>
    </w:p>
    <w:p w14:paraId="518AED58" w14:textId="77777777" w:rsidR="00FB3E03" w:rsidRDefault="00FB3E03" w:rsidP="00FB3E03">
      <w:pPr>
        <w:pStyle w:val="Level2Body"/>
      </w:pPr>
    </w:p>
    <w:p w14:paraId="59C01CF6" w14:textId="77777777"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3A23FAF6" w14:textId="77777777"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115F70EF" w14:textId="77777777"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57C31D5" w14:textId="77777777"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589063E9" w14:textId="77777777"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1517126A"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312A3963" w14:textId="77777777" w:rsidR="00FB3E03" w:rsidRDefault="00FB3E03" w:rsidP="00FB3E03">
      <w:pPr>
        <w:pStyle w:val="Level2Body"/>
      </w:pPr>
    </w:p>
    <w:p w14:paraId="59C6EEAB" w14:textId="48182B6D" w:rsidR="00AE64BC" w:rsidRDefault="00FB3E03" w:rsidP="004C3988">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0DE57A48" w14:textId="77777777" w:rsidR="00ED7103" w:rsidRDefault="00ED7103" w:rsidP="00AE64BC">
      <w:pPr>
        <w:pStyle w:val="Level2Body"/>
        <w:keepNext/>
        <w:keepLines/>
      </w:pPr>
      <w:bookmarkStart w:id="325" w:name="_Hlk168305038"/>
    </w:p>
    <w:p w14:paraId="3790D554" w14:textId="77777777" w:rsidR="00ED7103" w:rsidRDefault="00ED7103" w:rsidP="005059BA">
      <w:pPr>
        <w:pStyle w:val="Level2"/>
        <w:numPr>
          <w:ilvl w:val="1"/>
          <w:numId w:val="62"/>
        </w:numPr>
        <w:jc w:val="both"/>
      </w:pPr>
      <w:bookmarkStart w:id="326" w:name="_Toc203566013"/>
      <w:r w:rsidRPr="009E67A3">
        <w:rPr>
          <w:iCs/>
        </w:rPr>
        <w:t>AMERICANS WITH DISABILITIES ACT</w:t>
      </w:r>
      <w:bookmarkEnd w:id="326"/>
    </w:p>
    <w:p w14:paraId="675F02DE" w14:textId="0856718E" w:rsidR="00AC5323" w:rsidRDefault="00CB1FBA" w:rsidP="004C3988">
      <w:pPr>
        <w:pStyle w:val="Level2Body"/>
      </w:pPr>
      <w:r>
        <w:t>Vendor</w:t>
      </w:r>
      <w:r w:rsidR="00ED7103" w:rsidRPr="00192398">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bookmarkEnd w:id="325"/>
    </w:p>
    <w:p w14:paraId="27D29AE9" w14:textId="77777777" w:rsidR="00647FB9" w:rsidRDefault="00647FB9" w:rsidP="00CB1FBA">
      <w:pPr>
        <w:pStyle w:val="Level2Body"/>
        <w:ind w:left="0"/>
      </w:pPr>
    </w:p>
    <w:p w14:paraId="558DA6BF" w14:textId="77777777" w:rsidR="00647FB9" w:rsidRDefault="00647FB9" w:rsidP="00647FB9">
      <w:pPr>
        <w:pStyle w:val="Level2"/>
        <w:numPr>
          <w:ilvl w:val="1"/>
          <w:numId w:val="62"/>
        </w:numPr>
        <w:jc w:val="both"/>
      </w:pPr>
      <w:bookmarkStart w:id="327" w:name="_Toc203566014"/>
      <w:r>
        <w:t xml:space="preserve">ACCEPTABLE </w:t>
      </w:r>
      <w:r w:rsidR="003E1683">
        <w:t>GOODS</w:t>
      </w:r>
      <w:bookmarkEnd w:id="327"/>
    </w:p>
    <w:p w14:paraId="3642DFE1" w14:textId="306E8CD9" w:rsidR="00647FB9" w:rsidRDefault="00647FB9" w:rsidP="00647FB9">
      <w:pPr>
        <w:pStyle w:val="Level2Body"/>
      </w:pPr>
      <w:r w:rsidRPr="0025153F">
        <w:t xml:space="preserve">All </w:t>
      </w:r>
      <w:r w:rsidR="00E1632B">
        <w:t>products proposed</w:t>
      </w:r>
      <w:r w:rsidRPr="0025153F">
        <w:t xml:space="preserve"> shall be of </w:t>
      </w:r>
      <w:r w:rsidRPr="0012648F">
        <w:t xml:space="preserve">the </w:t>
      </w:r>
      <w:r w:rsidRPr="005B53C1">
        <w:t>latest manufacture in production</w:t>
      </w:r>
      <w:r>
        <w:t xml:space="preserve"> </w:t>
      </w:r>
      <w:r w:rsidRPr="0025153F">
        <w:t xml:space="preserve">as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3E938332" w14:textId="77777777" w:rsidR="003E1683" w:rsidRDefault="003E1683" w:rsidP="00647FB9">
      <w:pPr>
        <w:pStyle w:val="Level2Body"/>
      </w:pPr>
    </w:p>
    <w:p w14:paraId="3C1CE171" w14:textId="77777777" w:rsidR="003E1683" w:rsidRDefault="003E1683" w:rsidP="003E1683">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3B018272" w14:textId="77777777" w:rsidR="003E1683" w:rsidRDefault="003E1683" w:rsidP="003E1683">
      <w:pPr>
        <w:ind w:left="720"/>
        <w:rPr>
          <w:sz w:val="18"/>
          <w:szCs w:val="18"/>
        </w:rPr>
      </w:pPr>
    </w:p>
    <w:p w14:paraId="43F61373" w14:textId="77777777" w:rsidR="003E1683" w:rsidRPr="00346B79" w:rsidRDefault="003E1683" w:rsidP="003E1683">
      <w:pPr>
        <w:ind w:left="72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5254F9EB" w14:textId="77777777" w:rsidR="003E1683" w:rsidRDefault="003E1683" w:rsidP="00647FB9">
      <w:pPr>
        <w:pStyle w:val="Level2Body"/>
      </w:pPr>
    </w:p>
    <w:p w14:paraId="21048FBA" w14:textId="77777777" w:rsidR="003E1683" w:rsidRDefault="003E1683" w:rsidP="003E1683">
      <w:pPr>
        <w:pStyle w:val="Level2Body"/>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470AA6DD" w14:textId="77777777" w:rsidR="00AC5323" w:rsidRDefault="00AC5323" w:rsidP="00AC5323">
      <w:pPr>
        <w:ind w:left="720"/>
        <w:rPr>
          <w:sz w:val="18"/>
          <w:szCs w:val="18"/>
        </w:rPr>
      </w:pPr>
    </w:p>
    <w:p w14:paraId="7EB05362" w14:textId="77777777" w:rsidR="00AC5323" w:rsidRDefault="00AC5323" w:rsidP="00DC4F1B">
      <w:pPr>
        <w:pStyle w:val="Level2"/>
        <w:numPr>
          <w:ilvl w:val="1"/>
          <w:numId w:val="62"/>
        </w:numPr>
        <w:jc w:val="both"/>
      </w:pPr>
      <w:bookmarkStart w:id="328" w:name="_Toc203566015"/>
      <w:r>
        <w:t>DELIVERY ARO</w:t>
      </w:r>
      <w:bookmarkEnd w:id="328"/>
      <w:r>
        <w:t xml:space="preserve"> </w:t>
      </w:r>
    </w:p>
    <w:p w14:paraId="529D9414" w14:textId="283B3A00" w:rsidR="00AC5323" w:rsidRPr="00AC5323" w:rsidRDefault="00AC5323" w:rsidP="005059BA">
      <w:pPr>
        <w:pStyle w:val="Level3Body"/>
        <w:keepNext/>
        <w:keepLines/>
        <w:spacing w:after="120"/>
        <w:ind w:left="720"/>
        <w:jc w:val="both"/>
      </w:pPr>
      <w:r w:rsidRPr="00B628E1">
        <w:t xml:space="preserve">A successful </w:t>
      </w:r>
      <w:r w:rsidR="008E4FD1" w:rsidRPr="00B628E1">
        <w:t>Vendor</w:t>
      </w:r>
      <w:r w:rsidRPr="00B628E1">
        <w:t xml:space="preserve"> will maintain sufficient inventory to process and deliver within five (5) calendar days ARO</w:t>
      </w:r>
      <w:r w:rsidRPr="00AC5323">
        <w:t xml:space="preserve">. There will be no minimum order requirements.  Deliveries must be clearly marked with the purchase order number. If delays in delivery are anticipated, the </w:t>
      </w:r>
      <w:r w:rsidR="008E4FD1">
        <w:t>Vendor</w:t>
      </w:r>
      <w:r w:rsidRPr="00AC5323">
        <w:t xml:space="preserve"> will immediately notify the </w:t>
      </w:r>
      <w:r w:rsidR="0012648F">
        <w:t xml:space="preserve">Nebraska Game and Parks Commission </w:t>
      </w:r>
      <w:r w:rsidRPr="00AC5323">
        <w:t xml:space="preserve">of the expected delivery date. The order may be canceled if the delivery time is unsatisfactory, and the State may procure item(s) from other sources and the </w:t>
      </w:r>
      <w:r w:rsidR="008E4FD1">
        <w:t>Vendor</w:t>
      </w:r>
      <w:r w:rsidRPr="00AC5323">
        <w:t xml:space="preserve"> will be held responsible for any/all excess cost.</w:t>
      </w:r>
    </w:p>
    <w:p w14:paraId="73820943" w14:textId="77777777" w:rsidR="00AC5323" w:rsidRDefault="00AC5323" w:rsidP="005360CF">
      <w:pPr>
        <w:pStyle w:val="Level2Body"/>
        <w:keepNext/>
        <w:keepLines/>
      </w:pPr>
    </w:p>
    <w:p w14:paraId="5EAA450D" w14:textId="77777777" w:rsidR="00AC5323" w:rsidRDefault="00AC5323" w:rsidP="00AC5323">
      <w:pPr>
        <w:pStyle w:val="Level2"/>
        <w:numPr>
          <w:ilvl w:val="1"/>
          <w:numId w:val="62"/>
        </w:numPr>
        <w:jc w:val="both"/>
      </w:pPr>
      <w:bookmarkStart w:id="329" w:name="_Toc203566016"/>
      <w:r>
        <w:t>ORDERS</w:t>
      </w:r>
      <w:bookmarkEnd w:id="329"/>
    </w:p>
    <w:p w14:paraId="277C9731" w14:textId="77777777" w:rsidR="00AC5323" w:rsidRPr="00DC4F1B" w:rsidRDefault="00AC5323" w:rsidP="00DC4F1B">
      <w:pPr>
        <w:ind w:left="720"/>
        <w:rPr>
          <w:b/>
          <w:bCs/>
          <w:szCs w:val="18"/>
        </w:rPr>
      </w:pPr>
      <w:r w:rsidRPr="00DC4F1B">
        <w:rPr>
          <w:sz w:val="18"/>
          <w:szCs w:val="18"/>
        </w:rPr>
        <w:t xml:space="preserve">Orders will be placed either by, phone, </w:t>
      </w:r>
      <w:r w:rsidR="00067A46" w:rsidRPr="00DC4F1B">
        <w:rPr>
          <w:sz w:val="18"/>
          <w:szCs w:val="18"/>
        </w:rPr>
        <w:t>e-mail,</w:t>
      </w:r>
      <w:r w:rsidRPr="00DC4F1B">
        <w:rPr>
          <w:sz w:val="18"/>
          <w:szCs w:val="18"/>
        </w:rPr>
        <w:t xml:space="preserve"> or Internet (if available and not to the exclusion of the other methods). </w:t>
      </w:r>
    </w:p>
    <w:p w14:paraId="71C0EED1" w14:textId="77777777" w:rsidR="00AC5323" w:rsidRPr="00514824" w:rsidRDefault="00AC5323" w:rsidP="00DC4F1B">
      <w:pPr>
        <w:pStyle w:val="Level3"/>
        <w:ind w:left="720"/>
        <w:rPr>
          <w:color w:val="auto"/>
        </w:rPr>
      </w:pPr>
      <w:r w:rsidRPr="00514824">
        <w:t>All orders must reference a purchase order number and the purchase order number must be referenced on the packing slip, and invoice. Invoices are to be sent to the “Invoice to” address on the purchase order.</w:t>
      </w:r>
      <w:r w:rsidRPr="00514824">
        <w:rPr>
          <w:color w:val="auto"/>
        </w:rPr>
        <w:t xml:space="preserve"> </w:t>
      </w:r>
    </w:p>
    <w:p w14:paraId="1196B4BA" w14:textId="77777777" w:rsidR="00AC5323" w:rsidRDefault="00AC5323" w:rsidP="00AC5323">
      <w:pPr>
        <w:rPr>
          <w:rFonts w:cs="Arial"/>
          <w:sz w:val="18"/>
          <w:szCs w:val="18"/>
        </w:rPr>
      </w:pPr>
    </w:p>
    <w:p w14:paraId="5D9FED27" w14:textId="77777777" w:rsidR="00AC5323" w:rsidRDefault="00AC5323" w:rsidP="005059BA">
      <w:pPr>
        <w:pStyle w:val="Level2"/>
        <w:numPr>
          <w:ilvl w:val="1"/>
          <w:numId w:val="62"/>
        </w:numPr>
        <w:jc w:val="both"/>
      </w:pPr>
      <w:bookmarkStart w:id="330" w:name="_Toc203566017"/>
      <w:r>
        <w:t>QUALITY</w:t>
      </w:r>
      <w:bookmarkEnd w:id="330"/>
    </w:p>
    <w:p w14:paraId="5B59EA1A" w14:textId="77777777"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5059BA">
      <w:pPr>
        <w:pStyle w:val="Level3"/>
        <w:ind w:left="720"/>
      </w:pPr>
    </w:p>
    <w:p w14:paraId="1ED91412" w14:textId="77777777" w:rsidR="00AC5323" w:rsidRDefault="00AC5323" w:rsidP="005059BA">
      <w:pPr>
        <w:pStyle w:val="Level3"/>
        <w:ind w:left="720"/>
      </w:pPr>
      <w:r w:rsidRPr="00514824">
        <w:lastRenderedPageBreak/>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08E3C6CA" w14:textId="77777777" w:rsidR="00AC5323" w:rsidRDefault="00AC5323" w:rsidP="005059BA">
      <w:pPr>
        <w:pStyle w:val="Level3"/>
        <w:ind w:left="720"/>
      </w:pPr>
    </w:p>
    <w:p w14:paraId="254DFB77" w14:textId="7777777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BB4D408" w14:textId="77777777" w:rsidR="00E43312" w:rsidRDefault="00E43312" w:rsidP="005059BA">
      <w:pPr>
        <w:pStyle w:val="Level3"/>
      </w:pPr>
    </w:p>
    <w:p w14:paraId="0F5CC5A9" w14:textId="29AC5477" w:rsidR="00E43312" w:rsidRDefault="00E43312" w:rsidP="004C3988">
      <w:pPr>
        <w:pStyle w:val="Level2"/>
        <w:numPr>
          <w:ilvl w:val="1"/>
          <w:numId w:val="62"/>
        </w:numPr>
        <w:jc w:val="both"/>
      </w:pPr>
      <w:bookmarkStart w:id="331" w:name="_Toc203566018"/>
      <w:r>
        <w:t>PACKAGING</w:t>
      </w:r>
      <w:bookmarkEnd w:id="331"/>
    </w:p>
    <w:p w14:paraId="7517A6C7" w14:textId="77777777" w:rsidR="00E43312" w:rsidRDefault="00E43312" w:rsidP="005059BA">
      <w:pPr>
        <w:pStyle w:val="Level3"/>
        <w:ind w:left="720"/>
      </w:pPr>
      <w:r w:rsidRPr="00514824">
        <w:t xml:space="preserve">Packages are to be clearly marked with size, weight, color, quantity, and the purchase order number.  </w:t>
      </w:r>
    </w:p>
    <w:p w14:paraId="27661DF3" w14:textId="77777777" w:rsidR="00E43312" w:rsidRDefault="00E43312" w:rsidP="005059BA">
      <w:pPr>
        <w:pStyle w:val="Level3"/>
        <w:ind w:left="720"/>
      </w:pPr>
    </w:p>
    <w:p w14:paraId="1397BE49" w14:textId="77777777" w:rsidR="00E43312" w:rsidRDefault="00E43312" w:rsidP="005059BA">
      <w:pPr>
        <w:pStyle w:val="Level3"/>
        <w:ind w:left="720"/>
      </w:pPr>
      <w:r w:rsidRPr="00514824">
        <w:t>Packaging must be of suitable size and of sufficient strength to protect the contents during shipping, handling and storage.</w:t>
      </w:r>
    </w:p>
    <w:p w14:paraId="3F6BA32D" w14:textId="77777777" w:rsidR="00E43312" w:rsidRDefault="00E43312" w:rsidP="005059BA">
      <w:pPr>
        <w:pStyle w:val="Level3"/>
      </w:pPr>
    </w:p>
    <w:p w14:paraId="1F5FD914" w14:textId="77777777" w:rsidR="00E43312" w:rsidRDefault="00E43312" w:rsidP="005059BA">
      <w:pPr>
        <w:pStyle w:val="Level2"/>
        <w:numPr>
          <w:ilvl w:val="1"/>
          <w:numId w:val="62"/>
        </w:numPr>
        <w:jc w:val="both"/>
      </w:pPr>
      <w:bookmarkStart w:id="332" w:name="_Toc203566019"/>
      <w:r>
        <w:t>SAMPLES</w:t>
      </w:r>
      <w:bookmarkEnd w:id="332"/>
      <w:r>
        <w:t xml:space="preserve"> </w:t>
      </w:r>
    </w:p>
    <w:p w14:paraId="5B6B3277" w14:textId="77777777" w:rsidR="00E43312" w:rsidRDefault="00E43312" w:rsidP="0017159B">
      <w:pPr>
        <w:pStyle w:val="Level3"/>
        <w:ind w:left="720"/>
        <w:jc w:val="both"/>
        <w:rPr>
          <w:b/>
          <w:bCs/>
        </w:rPr>
      </w:pPr>
      <w:r w:rsidRPr="0025153F">
        <w:t xml:space="preserve">Samples of materials </w:t>
      </w:r>
      <w:r w:rsidR="002260E5">
        <w:t xml:space="preserve">in the </w:t>
      </w:r>
      <w:r w:rsidR="002260E5" w:rsidRPr="00B628E1">
        <w:t>solicitation response</w:t>
      </w:r>
      <w:r w:rsidRPr="00B628E1">
        <w:t xml:space="preserve"> may be required prior to an award, or at any time during the term of the contract. Samples are to be provided within five (5) business days of a</w:t>
      </w:r>
      <w:r w:rsidRPr="0025153F">
        <w:t xml:space="preserve"> request.</w:t>
      </w:r>
      <w:r>
        <w:t xml:space="preserve"> </w:t>
      </w:r>
      <w:r w:rsidRPr="0025153F">
        <w:t xml:space="preserve">Failure to provide samples or samples not meeting the specifications may void the </w:t>
      </w:r>
      <w:r w:rsidR="008E4FD1">
        <w:t>solicitation response</w:t>
      </w:r>
      <w:r w:rsidRPr="0025153F">
        <w:t xml:space="preserve"> or constitute a breach of the contract resulting from this </w:t>
      </w:r>
      <w:r w:rsidR="008E4FD1">
        <w:t>solicitation</w:t>
      </w:r>
      <w:r w:rsidRPr="0025153F">
        <w:t>.</w:t>
      </w:r>
    </w:p>
    <w:p w14:paraId="4A07E221" w14:textId="77777777" w:rsidR="00647FB9" w:rsidRDefault="00647FB9" w:rsidP="005059BA">
      <w:pPr>
        <w:pStyle w:val="Level3"/>
      </w:pPr>
    </w:p>
    <w:p w14:paraId="2B7AE767" w14:textId="77777777" w:rsidR="00647FB9" w:rsidRDefault="00647FB9" w:rsidP="00AF6E28">
      <w:pPr>
        <w:pStyle w:val="Level2"/>
        <w:numPr>
          <w:ilvl w:val="1"/>
          <w:numId w:val="62"/>
        </w:numPr>
        <w:jc w:val="both"/>
      </w:pPr>
      <w:bookmarkStart w:id="333" w:name="_Toc203566020"/>
      <w:r>
        <w:t>ANNUAL USAGE, ESTIMATED</w:t>
      </w:r>
      <w:bookmarkEnd w:id="333"/>
    </w:p>
    <w:p w14:paraId="250C24F9" w14:textId="77777777"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5DF33408" w14:textId="77777777" w:rsidR="00647FB9" w:rsidRDefault="00647FB9" w:rsidP="00647FB9">
      <w:pPr>
        <w:pStyle w:val="Level2Body"/>
      </w:pPr>
    </w:p>
    <w:p w14:paraId="1D3B9324" w14:textId="29D71461" w:rsidR="002B1EDA" w:rsidRPr="005B53C1" w:rsidRDefault="002B1EDA" w:rsidP="002B1EDA">
      <w:pPr>
        <w:pStyle w:val="Level3"/>
        <w:ind w:left="720"/>
        <w:rPr>
          <w:i/>
          <w:iCs/>
        </w:rPr>
      </w:pPr>
      <w:r w:rsidRPr="005B53C1">
        <w:rPr>
          <w:i/>
          <w:iCs/>
        </w:rPr>
        <w:t xml:space="preserve">See Attachment </w:t>
      </w:r>
      <w:r w:rsidR="00E6117B">
        <w:rPr>
          <w:i/>
          <w:iCs/>
        </w:rPr>
        <w:t>A</w:t>
      </w:r>
      <w:r w:rsidRPr="005B53C1">
        <w:rPr>
          <w:i/>
          <w:iCs/>
        </w:rPr>
        <w:t>: Estimated Annual Usage</w:t>
      </w:r>
    </w:p>
    <w:p w14:paraId="5965E74E" w14:textId="77777777" w:rsidR="00647FB9" w:rsidRDefault="00647FB9" w:rsidP="005059BA">
      <w:pPr>
        <w:pStyle w:val="Level3"/>
      </w:pPr>
    </w:p>
    <w:p w14:paraId="35677D31" w14:textId="77777777" w:rsidR="00A15288" w:rsidRDefault="00A15288" w:rsidP="000E504D">
      <w:pPr>
        <w:pStyle w:val="Level2Body"/>
        <w:rPr>
          <w:b/>
        </w:rPr>
      </w:pPr>
      <w:r>
        <w:br w:type="page"/>
      </w:r>
    </w:p>
    <w:p w14:paraId="5E3AA32E" w14:textId="77777777" w:rsidR="005600EC" w:rsidRPr="006963AE" w:rsidRDefault="008E4FD1" w:rsidP="006963AE">
      <w:pPr>
        <w:pStyle w:val="Level1"/>
        <w:tabs>
          <w:tab w:val="clear" w:pos="540"/>
          <w:tab w:val="left" w:pos="720"/>
          <w:tab w:val="left" w:pos="900"/>
        </w:tabs>
        <w:ind w:left="720" w:hanging="720"/>
        <w:jc w:val="both"/>
        <w:rPr>
          <w:sz w:val="28"/>
          <w:szCs w:val="28"/>
        </w:rPr>
      </w:pPr>
      <w:bookmarkStart w:id="334" w:name="_Toc203566021"/>
      <w:r>
        <w:rPr>
          <w:sz w:val="28"/>
          <w:szCs w:val="28"/>
        </w:rPr>
        <w:lastRenderedPageBreak/>
        <w:t>VENDOR</w:t>
      </w:r>
      <w:r w:rsidR="005600EC" w:rsidRPr="006963AE">
        <w:rPr>
          <w:sz w:val="28"/>
          <w:szCs w:val="28"/>
        </w:rPr>
        <w:t xml:space="preserve"> DUTIES</w:t>
      </w:r>
      <w:bookmarkEnd w:id="334"/>
    </w:p>
    <w:p w14:paraId="0A930883" w14:textId="77777777" w:rsidR="0050663E" w:rsidRDefault="0050663E" w:rsidP="005059BA">
      <w:pPr>
        <w:pStyle w:val="Level3"/>
      </w:pPr>
    </w:p>
    <w:p w14:paraId="45BA332D" w14:textId="0EC19C03" w:rsidR="00290A70" w:rsidRDefault="00290A70" w:rsidP="00290A70">
      <w:pPr>
        <w:pStyle w:val="Level1Body"/>
      </w:pPr>
      <w:bookmarkStart w:id="335"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34A17EC" w14:textId="77777777" w:rsidR="00290A70" w:rsidRDefault="00290A70" w:rsidP="00290A70">
      <w:pPr>
        <w:pStyle w:val="Level1Body"/>
      </w:pPr>
    </w:p>
    <w:p w14:paraId="1C8472A8" w14:textId="77777777" w:rsidR="00290A70" w:rsidRDefault="00290A70" w:rsidP="00290A70">
      <w:pPr>
        <w:pStyle w:val="Level1Body"/>
        <w:numPr>
          <w:ilvl w:val="2"/>
          <w:numId w:val="87"/>
        </w:numPr>
        <w:ind w:left="1080"/>
      </w:pPr>
      <w:r>
        <w:t xml:space="preserve">The specific clause, including section reference, to which an exception has been taken; </w:t>
      </w:r>
    </w:p>
    <w:p w14:paraId="202F5A2B" w14:textId="77777777" w:rsidR="00290A70" w:rsidRDefault="00290A70" w:rsidP="00290A70">
      <w:pPr>
        <w:pStyle w:val="Level1Body"/>
        <w:numPr>
          <w:ilvl w:val="2"/>
          <w:numId w:val="87"/>
        </w:numPr>
        <w:ind w:left="1080"/>
      </w:pPr>
      <w:r>
        <w:t xml:space="preserve">An explanation of why the bidder took exception to the clause; and </w:t>
      </w:r>
    </w:p>
    <w:p w14:paraId="53A2F3DE"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5"/>
    <w:p w14:paraId="187A44F4"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F77C173" w14:textId="77777777" w:rsidTr="00A128D3">
        <w:tc>
          <w:tcPr>
            <w:tcW w:w="1435" w:type="dxa"/>
          </w:tcPr>
          <w:p w14:paraId="25B406CE" w14:textId="77777777" w:rsidR="00102EA7" w:rsidRPr="00A128D3" w:rsidRDefault="00102EA7" w:rsidP="00A128D3">
            <w:pPr>
              <w:pStyle w:val="Level1Body"/>
              <w:jc w:val="center"/>
              <w:rPr>
                <w:b/>
                <w:bCs/>
              </w:rPr>
            </w:pPr>
            <w:bookmarkStart w:id="336" w:name="_Hlk168434805"/>
            <w:r w:rsidRPr="00A128D3">
              <w:rPr>
                <w:b/>
                <w:bCs/>
              </w:rPr>
              <w:t xml:space="preserve">Accept All </w:t>
            </w:r>
            <w:r>
              <w:rPr>
                <w:b/>
                <w:bCs/>
              </w:rPr>
              <w:t>Vendor Duties</w:t>
            </w:r>
            <w:r w:rsidRPr="00A128D3">
              <w:rPr>
                <w:b/>
                <w:bCs/>
              </w:rPr>
              <w:t xml:space="preserve"> Within Section as Written</w:t>
            </w:r>
          </w:p>
          <w:p w14:paraId="0675CF3A" w14:textId="77777777" w:rsidR="00102EA7" w:rsidRDefault="00102EA7" w:rsidP="00A128D3">
            <w:pPr>
              <w:pStyle w:val="Level1Body"/>
              <w:jc w:val="center"/>
            </w:pPr>
            <w:r w:rsidRPr="00A128D3">
              <w:rPr>
                <w:b/>
                <w:bCs/>
              </w:rPr>
              <w:t>(Initial)</w:t>
            </w:r>
          </w:p>
        </w:tc>
        <w:tc>
          <w:tcPr>
            <w:tcW w:w="1440" w:type="dxa"/>
          </w:tcPr>
          <w:p w14:paraId="709B94FF" w14:textId="77777777"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1BAFEBEE" w14:textId="77777777" w:rsidR="00102EA7" w:rsidRDefault="00102EA7" w:rsidP="00A128D3">
            <w:pPr>
              <w:pStyle w:val="Level1Body"/>
              <w:jc w:val="center"/>
            </w:pPr>
            <w:r w:rsidRPr="00A128D3">
              <w:rPr>
                <w:b/>
                <w:bCs/>
              </w:rPr>
              <w:t>(Initial)</w:t>
            </w:r>
          </w:p>
        </w:tc>
        <w:tc>
          <w:tcPr>
            <w:tcW w:w="7051" w:type="dxa"/>
            <w:vAlign w:val="center"/>
          </w:tcPr>
          <w:p w14:paraId="46FAD583" w14:textId="77777777" w:rsidR="00102EA7" w:rsidRPr="00A128D3" w:rsidRDefault="00102EA7" w:rsidP="00A128D3">
            <w:pPr>
              <w:pStyle w:val="Level1Body"/>
              <w:jc w:val="left"/>
              <w:rPr>
                <w:b/>
                <w:bCs/>
              </w:rPr>
            </w:pPr>
            <w:r w:rsidRPr="00A128D3">
              <w:rPr>
                <w:b/>
                <w:bCs/>
              </w:rPr>
              <w:t>Exceptions:</w:t>
            </w:r>
          </w:p>
          <w:p w14:paraId="1FDDEA71"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6F18AE58" w14:textId="77777777" w:rsidTr="00A128D3">
        <w:trPr>
          <w:trHeight w:val="1223"/>
        </w:trPr>
        <w:tc>
          <w:tcPr>
            <w:tcW w:w="1435" w:type="dxa"/>
          </w:tcPr>
          <w:p w14:paraId="50452ECB" w14:textId="77777777" w:rsidR="00102EA7" w:rsidRDefault="00102EA7" w:rsidP="00A128D3">
            <w:pPr>
              <w:pStyle w:val="Level1Body"/>
            </w:pPr>
          </w:p>
        </w:tc>
        <w:tc>
          <w:tcPr>
            <w:tcW w:w="1440" w:type="dxa"/>
          </w:tcPr>
          <w:p w14:paraId="09210FAB" w14:textId="77777777" w:rsidR="00102EA7" w:rsidRDefault="00102EA7" w:rsidP="00A128D3">
            <w:pPr>
              <w:pStyle w:val="Level1Body"/>
            </w:pPr>
          </w:p>
        </w:tc>
        <w:tc>
          <w:tcPr>
            <w:tcW w:w="7051" w:type="dxa"/>
          </w:tcPr>
          <w:p w14:paraId="5462D881" w14:textId="77777777" w:rsidR="00102EA7" w:rsidRDefault="00102EA7" w:rsidP="00A128D3">
            <w:pPr>
              <w:pStyle w:val="Level1Body"/>
            </w:pPr>
          </w:p>
        </w:tc>
      </w:tr>
    </w:tbl>
    <w:p w14:paraId="20E54BE0" w14:textId="77777777" w:rsidR="00AE683A" w:rsidRDefault="00AE683A" w:rsidP="00CB1FBA">
      <w:pPr>
        <w:pStyle w:val="Level3"/>
        <w:ind w:left="720"/>
      </w:pPr>
      <w:bookmarkStart w:id="337" w:name="_Toc434407087"/>
      <w:bookmarkStart w:id="338" w:name="_Toc434407082"/>
      <w:bookmarkEnd w:id="336"/>
    </w:p>
    <w:p w14:paraId="179C850D" w14:textId="77777777" w:rsidR="00E9126D" w:rsidRPr="003763B4" w:rsidRDefault="00E9126D" w:rsidP="006963AE">
      <w:pPr>
        <w:pStyle w:val="Level2"/>
        <w:numPr>
          <w:ilvl w:val="1"/>
          <w:numId w:val="9"/>
        </w:numPr>
        <w:tabs>
          <w:tab w:val="left" w:pos="720"/>
        </w:tabs>
        <w:jc w:val="both"/>
      </w:pPr>
      <w:bookmarkStart w:id="339" w:name="_Toc203566022"/>
      <w:r w:rsidRPr="00E45556">
        <w:t xml:space="preserve">INDEPENDENT </w:t>
      </w:r>
      <w:bookmarkEnd w:id="337"/>
      <w:r w:rsidR="008E4FD1">
        <w:t>VENDOR</w:t>
      </w:r>
      <w:r w:rsidRPr="00E45556">
        <w:t xml:space="preserve"> / OBLIGATIONS</w:t>
      </w:r>
      <w:bookmarkEnd w:id="339"/>
    </w:p>
    <w:p w14:paraId="6AA911CC" w14:textId="77777777"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0E504D">
      <w:pPr>
        <w:pStyle w:val="Level2Body"/>
      </w:pPr>
    </w:p>
    <w:p w14:paraId="2CB1221B" w14:textId="77777777"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0E504D">
      <w:pPr>
        <w:pStyle w:val="Level2Body"/>
      </w:pPr>
    </w:p>
    <w:p w14:paraId="28A64C54" w14:textId="77777777"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0E504D">
      <w:pPr>
        <w:pStyle w:val="Level2Body"/>
      </w:pPr>
    </w:p>
    <w:p w14:paraId="1E721310" w14:textId="77777777"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0E504D">
      <w:pPr>
        <w:pStyle w:val="Level2Body"/>
      </w:pPr>
    </w:p>
    <w:p w14:paraId="796EEDB9" w14:textId="77777777"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0E504D">
      <w:pPr>
        <w:pStyle w:val="Level2Body"/>
      </w:pPr>
    </w:p>
    <w:p w14:paraId="16128503" w14:textId="77777777"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5F858A39" w14:textId="77777777" w:rsidR="00E9126D" w:rsidRPr="003763B4" w:rsidRDefault="00E9126D" w:rsidP="000E504D">
      <w:pPr>
        <w:pStyle w:val="Level2Body"/>
      </w:pPr>
    </w:p>
    <w:p w14:paraId="21148726" w14:textId="77777777" w:rsidR="00FB3E03" w:rsidRPr="001D380A" w:rsidRDefault="00FB3E03" w:rsidP="00BB7DBF">
      <w:pPr>
        <w:pStyle w:val="Level3"/>
        <w:numPr>
          <w:ilvl w:val="2"/>
          <w:numId w:val="65"/>
        </w:numPr>
        <w:tabs>
          <w:tab w:val="num" w:pos="1440"/>
        </w:tabs>
        <w:ind w:left="1440"/>
        <w:jc w:val="both"/>
      </w:pPr>
      <w:r w:rsidRPr="001D380A">
        <w:t>Any and all pay, benefits, and employment taxes and/or other payroll withholding</w:t>
      </w:r>
      <w:r>
        <w:t>,</w:t>
      </w:r>
    </w:p>
    <w:p w14:paraId="2B917980" w14:textId="77777777" w:rsidR="00FB3E03" w:rsidRPr="001D380A" w:rsidRDefault="00FB3E03" w:rsidP="00BB7DBF">
      <w:pPr>
        <w:pStyle w:val="Level3"/>
        <w:numPr>
          <w:ilvl w:val="2"/>
          <w:numId w:val="65"/>
        </w:numPr>
        <w:tabs>
          <w:tab w:val="num" w:pos="1440"/>
        </w:tabs>
        <w:ind w:left="1440"/>
        <w:jc w:val="both"/>
      </w:pPr>
      <w:r w:rsidRPr="001D380A">
        <w:t xml:space="preserve">Any and all vehicles used by the </w:t>
      </w:r>
      <w:r w:rsidR="008E4FD1">
        <w:t>Vendor</w:t>
      </w:r>
      <w:r w:rsidRPr="001D380A">
        <w:t>’s employees, including all insurance required by state law</w:t>
      </w:r>
      <w:r>
        <w:t>,</w:t>
      </w:r>
    </w:p>
    <w:p w14:paraId="06EEDBED" w14:textId="77777777"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0B0CB0DB" w14:textId="77777777" w:rsidR="00E9126D" w:rsidRDefault="00E9126D" w:rsidP="000E504D">
      <w:pPr>
        <w:pStyle w:val="Level2Body"/>
      </w:pPr>
    </w:p>
    <w:p w14:paraId="00E98AEB" w14:textId="77777777"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0E504D">
      <w:pPr>
        <w:pStyle w:val="Level2Body"/>
      </w:pPr>
    </w:p>
    <w:p w14:paraId="2F90DE04" w14:textId="77777777" w:rsidR="00E9126D" w:rsidRDefault="008E4FD1" w:rsidP="000E504D">
      <w:pPr>
        <w:pStyle w:val="Level2Body"/>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0E504D">
      <w:pPr>
        <w:pStyle w:val="Level2Body"/>
      </w:pPr>
    </w:p>
    <w:p w14:paraId="306AB946" w14:textId="6382C5EE" w:rsidR="00A31723" w:rsidRDefault="00E9126D" w:rsidP="004C3988">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7AB5A4B" w14:textId="77777777" w:rsidR="00E9126D" w:rsidRDefault="00E9126D" w:rsidP="000E504D">
      <w:pPr>
        <w:pStyle w:val="Level2Body"/>
      </w:pPr>
    </w:p>
    <w:p w14:paraId="43B3B049" w14:textId="77777777" w:rsidR="00E9126D" w:rsidRPr="003763B4" w:rsidRDefault="00E9126D" w:rsidP="00DC4F1B">
      <w:pPr>
        <w:pStyle w:val="Level2"/>
        <w:numPr>
          <w:ilvl w:val="1"/>
          <w:numId w:val="9"/>
        </w:numPr>
        <w:tabs>
          <w:tab w:val="left" w:pos="720"/>
        </w:tabs>
        <w:jc w:val="both"/>
      </w:pPr>
      <w:bookmarkStart w:id="340" w:name="_Toc434407136"/>
      <w:bookmarkStart w:id="341" w:name="_Toc203566023"/>
      <w:r w:rsidRPr="003763B4">
        <w:t>EMPLOYEE WORK ELIGIBILITY STATUS</w:t>
      </w:r>
      <w:bookmarkEnd w:id="340"/>
      <w:bookmarkEnd w:id="341"/>
    </w:p>
    <w:p w14:paraId="5F7EAD78"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BC2F8D">
      <w:pPr>
        <w:pStyle w:val="Level2Body"/>
      </w:pPr>
    </w:p>
    <w:p w14:paraId="1F3FA5EB"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67CCDC85" w14:textId="77777777" w:rsidR="00BC2F8D" w:rsidRPr="001D380A" w:rsidRDefault="00BC2F8D" w:rsidP="00BC2F8D">
      <w:pPr>
        <w:pStyle w:val="Level2Body"/>
      </w:pPr>
    </w:p>
    <w:p w14:paraId="3934C457"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42" w:name="_Hlk97302509"/>
    <w:p w14:paraId="385D1845" w14:textId="77777777"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42"/>
      <w:r>
        <w:t xml:space="preserve"> </w:t>
      </w:r>
    </w:p>
    <w:p w14:paraId="6678E0A9" w14:textId="77777777"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DC4F1B">
      <w:pPr>
        <w:pStyle w:val="Level2"/>
        <w:numPr>
          <w:ilvl w:val="1"/>
          <w:numId w:val="9"/>
        </w:numPr>
        <w:tabs>
          <w:tab w:val="left" w:pos="720"/>
        </w:tabs>
        <w:jc w:val="both"/>
      </w:pPr>
      <w:bookmarkStart w:id="343" w:name="_Toc126238567"/>
      <w:bookmarkStart w:id="344" w:name="_Toc129770825"/>
      <w:bookmarkStart w:id="345" w:name="_Toc167800448"/>
      <w:bookmarkStart w:id="346" w:name="_Toc203566024"/>
      <w:r w:rsidRPr="003763B4">
        <w:t xml:space="preserve">COMPLIANCE WITH CIVIL RIGHTS LAWS AND EQUAL OPPORTUNITY EMPLOYMENT / NONDISCRIMINATION </w:t>
      </w:r>
      <w:r>
        <w:t>(Nonnegotiable)</w:t>
      </w:r>
      <w:bookmarkEnd w:id="343"/>
      <w:bookmarkEnd w:id="344"/>
      <w:bookmarkEnd w:id="345"/>
      <w:bookmarkEnd w:id="346"/>
    </w:p>
    <w:p w14:paraId="201AF3D2"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8"/>
    <w:p w14:paraId="450889B1" w14:textId="77777777" w:rsidR="00E9126D" w:rsidRDefault="00E9126D" w:rsidP="000E504D">
      <w:pPr>
        <w:pStyle w:val="Level2Body"/>
      </w:pPr>
    </w:p>
    <w:p w14:paraId="7397334C" w14:textId="77777777" w:rsidR="00E9126D" w:rsidRPr="003763B4" w:rsidRDefault="00E9126D" w:rsidP="00DC4F1B">
      <w:pPr>
        <w:pStyle w:val="Level2"/>
        <w:numPr>
          <w:ilvl w:val="1"/>
          <w:numId w:val="9"/>
        </w:numPr>
        <w:tabs>
          <w:tab w:val="left" w:pos="720"/>
        </w:tabs>
        <w:jc w:val="both"/>
      </w:pPr>
      <w:bookmarkStart w:id="347" w:name="_Toc434407086"/>
      <w:bookmarkStart w:id="348" w:name="_Toc203566025"/>
      <w:r w:rsidRPr="003763B4">
        <w:t xml:space="preserve">COOPERATION WITH OTHER </w:t>
      </w:r>
      <w:r w:rsidR="008E4FD1">
        <w:t>VENDOR</w:t>
      </w:r>
      <w:r w:rsidRPr="003763B4">
        <w:t>S</w:t>
      </w:r>
      <w:bookmarkEnd w:id="347"/>
      <w:bookmarkEnd w:id="348"/>
      <w:r w:rsidRPr="003763B4">
        <w:t xml:space="preserve"> </w:t>
      </w:r>
    </w:p>
    <w:p w14:paraId="0A97EF50" w14:textId="77777777" w:rsidR="00E9126D" w:rsidRPr="003763B4" w:rsidRDefault="008E4FD1" w:rsidP="000E504D">
      <w:pPr>
        <w:pStyle w:val="Level2Body"/>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0E504D">
      <w:pPr>
        <w:pStyle w:val="Level2Body"/>
      </w:pPr>
    </w:p>
    <w:p w14:paraId="692B2B7F" w14:textId="77777777" w:rsidR="00727C54" w:rsidRDefault="00727C54" w:rsidP="00DC4F1B">
      <w:pPr>
        <w:pStyle w:val="Level2"/>
        <w:numPr>
          <w:ilvl w:val="1"/>
          <w:numId w:val="9"/>
        </w:numPr>
        <w:tabs>
          <w:tab w:val="left" w:pos="720"/>
        </w:tabs>
        <w:jc w:val="both"/>
      </w:pPr>
      <w:bookmarkStart w:id="349" w:name="_Toc434407083"/>
      <w:bookmarkStart w:id="350" w:name="_Toc203566026"/>
      <w:r w:rsidRPr="00323E7D">
        <w:t>DISCOUNTS</w:t>
      </w:r>
      <w:bookmarkEnd w:id="350"/>
    </w:p>
    <w:p w14:paraId="383087B9" w14:textId="77777777"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51" w:name="_Hlk167801077"/>
      <w:r w:rsidR="00BC2F8D">
        <w:t>solicitation response</w:t>
      </w:r>
      <w:bookmarkEnd w:id="351"/>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38D393DB" w14:textId="77777777" w:rsidR="00727C54" w:rsidRDefault="00727C54" w:rsidP="000E504D">
      <w:pPr>
        <w:pStyle w:val="Level2Body"/>
      </w:pPr>
    </w:p>
    <w:p w14:paraId="59221642" w14:textId="11E630EF" w:rsidR="00907314" w:rsidRPr="004C3988" w:rsidRDefault="0074546B" w:rsidP="004C3988">
      <w:pPr>
        <w:pStyle w:val="Level2"/>
        <w:numPr>
          <w:ilvl w:val="1"/>
          <w:numId w:val="9"/>
        </w:numPr>
        <w:tabs>
          <w:tab w:val="left" w:pos="720"/>
        </w:tabs>
        <w:jc w:val="both"/>
      </w:pPr>
      <w:bookmarkStart w:id="352" w:name="_Toc203566027"/>
      <w:r w:rsidRPr="00323E7D">
        <w:t>PRICE</w:t>
      </w:r>
      <w:r>
        <w:t>S</w:t>
      </w:r>
      <w:bookmarkEnd w:id="352"/>
    </w:p>
    <w:p w14:paraId="0BBCC051"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632A8AD6" w14:textId="77777777" w:rsidR="00907314" w:rsidRDefault="00907314" w:rsidP="00907314">
      <w:pPr>
        <w:pStyle w:val="Level2Body"/>
      </w:pPr>
    </w:p>
    <w:p w14:paraId="078D9BF1" w14:textId="77777777" w:rsidR="00907314" w:rsidRDefault="00907314" w:rsidP="00907314">
      <w:pPr>
        <w:pStyle w:val="Level2Body"/>
        <w:rPr>
          <w:szCs w:val="18"/>
        </w:rPr>
      </w:pPr>
    </w:p>
    <w:p w14:paraId="21A1FFFE" w14:textId="6C879343" w:rsidR="000B4DE4" w:rsidRDefault="000B4DE4" w:rsidP="0012648F">
      <w:pPr>
        <w:pStyle w:val="Level2Body"/>
        <w:rPr>
          <w:szCs w:val="18"/>
        </w:rPr>
      </w:pPr>
      <w:r>
        <w:rPr>
          <w:szCs w:val="18"/>
        </w:rPr>
        <w:t xml:space="preserve">Prices submitted on the cost sheet, once accepted by the State, shall remain fixed for the first </w:t>
      </w:r>
      <w:r w:rsidR="0012648F">
        <w:rPr>
          <w:szCs w:val="18"/>
        </w:rPr>
        <w:t xml:space="preserve">six (6) months </w:t>
      </w:r>
      <w:r>
        <w:rPr>
          <w:szCs w:val="18"/>
        </w:rPr>
        <w:t xml:space="preserve"> of the contract. Any request for a price increase subsequent to the first </w:t>
      </w:r>
      <w:r w:rsidR="00CD4284">
        <w:rPr>
          <w:szCs w:val="18"/>
        </w:rPr>
        <w:t xml:space="preserve"> six (6) months </w:t>
      </w:r>
      <w:r>
        <w:rPr>
          <w:szCs w:val="18"/>
        </w:rPr>
        <w:t xml:space="preserve"> of the contract must be submitted in writing to the State Purchasing Bureau a minimum of 30 days before the requested effective date. Documentation may be required by the State to support the price increase.</w:t>
      </w:r>
    </w:p>
    <w:p w14:paraId="6F0B0256" w14:textId="77777777" w:rsidR="000B4DE4" w:rsidRDefault="000B4DE4" w:rsidP="00907314">
      <w:pPr>
        <w:pStyle w:val="Level2Body"/>
        <w:rPr>
          <w:szCs w:val="18"/>
        </w:rPr>
      </w:pPr>
    </w:p>
    <w:p w14:paraId="09357A99" w14:textId="77777777" w:rsidR="00907314" w:rsidRPr="005B0D32" w:rsidRDefault="00907314" w:rsidP="00907314">
      <w:pPr>
        <w:pStyle w:val="Level2Body"/>
        <w:rPr>
          <w:b/>
          <w:bCs/>
        </w:rPr>
      </w:pPr>
    </w:p>
    <w:p w14:paraId="63ACF3A8"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7D0C5715" w14:textId="77777777" w:rsidR="00907314" w:rsidRPr="005B0D32" w:rsidRDefault="00907314" w:rsidP="00907314">
      <w:pPr>
        <w:pStyle w:val="Level2Body"/>
        <w:rPr>
          <w:b/>
          <w:bCs/>
        </w:rPr>
      </w:pPr>
    </w:p>
    <w:p w14:paraId="5D75C5C6" w14:textId="77777777" w:rsidR="00907314" w:rsidRDefault="00907314" w:rsidP="00907314">
      <w:pPr>
        <w:pStyle w:val="Level2Body"/>
        <w:rPr>
          <w:b/>
          <w:bCs/>
        </w:rPr>
      </w:pPr>
      <w:r w:rsidRPr="005B0D32">
        <w:rPr>
          <w:b/>
          <w:bCs/>
        </w:rPr>
        <w:t>The State will be given full proportionate benefit of any decreases for the term of the contract.</w:t>
      </w:r>
    </w:p>
    <w:p w14:paraId="0A313498" w14:textId="77777777" w:rsidR="00144210" w:rsidRPr="00E97CA1" w:rsidRDefault="00144210" w:rsidP="000E504D">
      <w:pPr>
        <w:pStyle w:val="Level2Body"/>
        <w:rPr>
          <w:b/>
          <w:bCs/>
        </w:rPr>
      </w:pPr>
    </w:p>
    <w:p w14:paraId="1CBB61C5" w14:textId="77777777" w:rsidR="00E9126D" w:rsidRPr="003763B4" w:rsidRDefault="00E9126D" w:rsidP="00CB1FBA">
      <w:pPr>
        <w:pStyle w:val="Level2"/>
        <w:numPr>
          <w:ilvl w:val="1"/>
          <w:numId w:val="9"/>
        </w:numPr>
        <w:tabs>
          <w:tab w:val="left" w:pos="720"/>
        </w:tabs>
        <w:jc w:val="both"/>
      </w:pPr>
      <w:bookmarkStart w:id="353" w:name="_Toc168478773"/>
      <w:bookmarkStart w:id="354" w:name="_Toc168478774"/>
      <w:bookmarkStart w:id="355" w:name="_Toc168478775"/>
      <w:bookmarkStart w:id="356" w:name="_Toc203566028"/>
      <w:bookmarkEnd w:id="353"/>
      <w:bookmarkEnd w:id="354"/>
      <w:bookmarkEnd w:id="355"/>
      <w:r w:rsidRPr="003763B4">
        <w:t>PERMITS, REGULATIONS, LAWS</w:t>
      </w:r>
      <w:bookmarkEnd w:id="349"/>
      <w:bookmarkEnd w:id="356"/>
    </w:p>
    <w:p w14:paraId="03F04627" w14:textId="38D88E25" w:rsidR="00E9126D" w:rsidRPr="003763B4" w:rsidRDefault="00907314" w:rsidP="004C3988">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680A91DA" w14:textId="77777777" w:rsidR="00E9126D" w:rsidRPr="003763B4" w:rsidRDefault="00E9126D" w:rsidP="000E504D">
      <w:pPr>
        <w:pStyle w:val="Level2Body"/>
      </w:pPr>
    </w:p>
    <w:p w14:paraId="788A5027" w14:textId="77777777" w:rsidR="00B65DAA" w:rsidRDefault="00E9126D" w:rsidP="00CB1FBA">
      <w:pPr>
        <w:pStyle w:val="Level2"/>
        <w:numPr>
          <w:ilvl w:val="1"/>
          <w:numId w:val="9"/>
        </w:numPr>
        <w:tabs>
          <w:tab w:val="left" w:pos="720"/>
        </w:tabs>
        <w:jc w:val="both"/>
      </w:pPr>
      <w:bookmarkStart w:id="357" w:name="_Toc434407085"/>
      <w:bookmarkStart w:id="358" w:name="_Toc203566029"/>
      <w:r w:rsidRPr="003763B4">
        <w:t>INSURANCE REQUIREMENTS</w:t>
      </w:r>
      <w:bookmarkEnd w:id="357"/>
      <w:bookmarkEnd w:id="358"/>
      <w:r w:rsidR="00D2634E">
        <w:t xml:space="preserve"> </w:t>
      </w:r>
    </w:p>
    <w:p w14:paraId="2D8FC2FD" w14:textId="77777777" w:rsidR="00907314" w:rsidRDefault="00907314" w:rsidP="00907314">
      <w:pPr>
        <w:pStyle w:val="Level2Body"/>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7F382F5C" w14:textId="77777777" w:rsidR="00907314" w:rsidRPr="002B2CFA" w:rsidRDefault="00907314" w:rsidP="00907314">
      <w:pPr>
        <w:pStyle w:val="Level2Body"/>
      </w:pPr>
    </w:p>
    <w:p w14:paraId="297DD941" w14:textId="77777777" w:rsidR="00907314" w:rsidRPr="001D380A" w:rsidRDefault="00907314" w:rsidP="00BB7DBF">
      <w:pPr>
        <w:pStyle w:val="Level3"/>
        <w:numPr>
          <w:ilvl w:val="2"/>
          <w:numId w:val="66"/>
        </w:numPr>
        <w:tabs>
          <w:tab w:val="num" w:pos="1440"/>
        </w:tabs>
        <w:ind w:left="1440"/>
      </w:pPr>
      <w:r w:rsidRPr="001D380A">
        <w:t>Provide equivalent insurance for each subcontractor and provide a COI verifying the coverage for the subcontractor</w:t>
      </w:r>
      <w:r>
        <w:t>,</w:t>
      </w:r>
    </w:p>
    <w:p w14:paraId="5C045DC4" w14:textId="77777777" w:rsidR="00907314" w:rsidRPr="001D380A" w:rsidRDefault="00907314" w:rsidP="00BB7DBF">
      <w:pPr>
        <w:pStyle w:val="Level3"/>
        <w:numPr>
          <w:ilvl w:val="2"/>
          <w:numId w:val="66"/>
        </w:numPr>
        <w:tabs>
          <w:tab w:val="num" w:pos="1440"/>
        </w:tabs>
        <w:ind w:left="1440"/>
      </w:pPr>
      <w:r w:rsidRPr="001D380A">
        <w:t xml:space="preserve">Require each subcontractor to have equivalent insurance and provide written notice to the State that the </w:t>
      </w:r>
      <w:r>
        <w:t>Vendor</w:t>
      </w:r>
      <w:r w:rsidRPr="001D380A">
        <w:t xml:space="preserve"> has verified that each subcontractor has the required coverage; or</w:t>
      </w:r>
    </w:p>
    <w:p w14:paraId="2E8E0929" w14:textId="77777777" w:rsidR="00907314" w:rsidRPr="001D380A" w:rsidRDefault="00907314" w:rsidP="00DC4F1B">
      <w:pPr>
        <w:pStyle w:val="Level3"/>
        <w:numPr>
          <w:ilvl w:val="2"/>
          <w:numId w:val="66"/>
        </w:numPr>
        <w:tabs>
          <w:tab w:val="num" w:pos="1440"/>
        </w:tabs>
        <w:ind w:left="1440"/>
      </w:pPr>
      <w:r w:rsidRPr="001D380A">
        <w:t>Provide the State with copies of each subcontractor’s Certificate of Insurance evidencing the required coverage.</w:t>
      </w:r>
    </w:p>
    <w:p w14:paraId="1A024562" w14:textId="77777777" w:rsidR="00907314" w:rsidRPr="00514090" w:rsidRDefault="00907314" w:rsidP="00907314">
      <w:pPr>
        <w:pStyle w:val="Level3Body"/>
      </w:pPr>
    </w:p>
    <w:p w14:paraId="642C921F" w14:textId="77777777" w:rsidR="00907314" w:rsidRDefault="00907314" w:rsidP="00907314">
      <w:pPr>
        <w:pStyle w:val="Level2Body"/>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1CEEA115" w14:textId="77777777" w:rsidR="00907314" w:rsidRDefault="00907314" w:rsidP="00907314">
      <w:pPr>
        <w:pStyle w:val="Level2Body"/>
      </w:pPr>
    </w:p>
    <w:p w14:paraId="09A652BD" w14:textId="3D844DD9" w:rsidR="00907314" w:rsidRPr="002B2CFA" w:rsidRDefault="00907314" w:rsidP="00907314">
      <w:pPr>
        <w:pStyle w:val="Level2Body"/>
      </w:pPr>
      <w:r>
        <w:t>In the event that any policy written on a claims-made basis terminates or is canceled during the term of the contract or within</w:t>
      </w:r>
      <w:r w:rsidR="00CD4284">
        <w:t xml:space="preserve"> one (1) </w:t>
      </w:r>
      <w:r>
        <w:t xml:space="preserve">  year of termination or expiration of the contract, the Vendor shall obtain an extended discovery or reporting period, or a new insurance policy, providing coverage required by this contract for the term of the contract and</w:t>
      </w:r>
      <w:r w:rsidR="001471E1">
        <w:t xml:space="preserve"> one (1) </w:t>
      </w:r>
      <w:r>
        <w:t xml:space="preserve"> year following termination or expiration of the contract.</w:t>
      </w:r>
    </w:p>
    <w:p w14:paraId="4CC0C14D" w14:textId="77777777" w:rsidR="00907314" w:rsidRPr="002B2CFA" w:rsidRDefault="00907314" w:rsidP="00907314">
      <w:pPr>
        <w:pStyle w:val="Level2Body"/>
      </w:pPr>
      <w:r w:rsidRPr="002B2CFA">
        <w:tab/>
      </w:r>
    </w:p>
    <w:p w14:paraId="19C479FF" w14:textId="77777777" w:rsidR="00907314" w:rsidRPr="002B2CFA" w:rsidRDefault="00907314" w:rsidP="00907314">
      <w:pPr>
        <w:pStyle w:val="Level2Body"/>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2188E901" w14:textId="77777777" w:rsidR="00907314" w:rsidRPr="002B2CFA" w:rsidRDefault="00907314" w:rsidP="00907314">
      <w:pPr>
        <w:pStyle w:val="Level2Body"/>
      </w:pPr>
    </w:p>
    <w:p w14:paraId="1C5F9C23" w14:textId="77777777" w:rsidR="00907314" w:rsidRPr="005E0530" w:rsidRDefault="00907314" w:rsidP="00907314">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1AF5BD37" w14:textId="77777777" w:rsidR="00907314" w:rsidRPr="00514090" w:rsidRDefault="00907314" w:rsidP="00907314">
      <w:pPr>
        <w:pStyle w:val="Level2Body"/>
      </w:pPr>
    </w:p>
    <w:p w14:paraId="606899EE" w14:textId="77777777" w:rsidR="00907314" w:rsidRPr="00972534" w:rsidRDefault="00907314" w:rsidP="00DC4F1B">
      <w:pPr>
        <w:pStyle w:val="Level3"/>
        <w:numPr>
          <w:ilvl w:val="2"/>
          <w:numId w:val="67"/>
        </w:numPr>
        <w:tabs>
          <w:tab w:val="num" w:pos="1440"/>
        </w:tabs>
        <w:ind w:left="1080" w:hanging="360"/>
        <w:jc w:val="both"/>
        <w:rPr>
          <w:b/>
        </w:rPr>
      </w:pPr>
      <w:r w:rsidRPr="00972534">
        <w:rPr>
          <w:b/>
        </w:rPr>
        <w:t>WORKERS’ COMPENSATION INSURANCE</w:t>
      </w:r>
    </w:p>
    <w:p w14:paraId="27E62D15" w14:textId="77777777" w:rsidR="00907314" w:rsidRPr="003763B4" w:rsidRDefault="00907314" w:rsidP="00907314">
      <w:pPr>
        <w:pStyle w:val="Level3Body"/>
        <w:tabs>
          <w:tab w:val="num" w:pos="1440"/>
        </w:tabs>
      </w:pPr>
      <w:r w:rsidRPr="003763B4">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The COI shall contain the mandatory COI subrogation waiver language found hereinafter</w:t>
      </w:r>
      <w:r w:rsidRPr="003763B4">
        <w:t>. The amounts of such insurance shall not be less than the limits stated hereinafter.</w:t>
      </w:r>
      <w:r>
        <w:t xml:space="preserve"> For employees working in the State of Nebraska, the policy must be written by an entity authorized </w:t>
      </w:r>
      <w:r>
        <w:lastRenderedPageBreak/>
        <w:t>by the State of Nebraska Department of Insurance to write Workers’ Compensation and Employer’s Liability Insurance for Nebraska employees.</w:t>
      </w:r>
    </w:p>
    <w:p w14:paraId="445C4E81" w14:textId="77777777" w:rsidR="00907314" w:rsidRPr="003763B4" w:rsidRDefault="00907314" w:rsidP="00907314">
      <w:pPr>
        <w:pStyle w:val="Level3Body"/>
        <w:tabs>
          <w:tab w:val="num" w:pos="1440"/>
        </w:tabs>
      </w:pPr>
    </w:p>
    <w:p w14:paraId="243C7678" w14:textId="77777777" w:rsidR="00907314" w:rsidRPr="003763B4" w:rsidRDefault="00907314" w:rsidP="00DC4F1B">
      <w:pPr>
        <w:pStyle w:val="Level3"/>
        <w:numPr>
          <w:ilvl w:val="2"/>
          <w:numId w:val="67"/>
        </w:numPr>
        <w:tabs>
          <w:tab w:val="num" w:pos="1440"/>
        </w:tabs>
        <w:ind w:left="1080" w:hanging="360"/>
        <w:jc w:val="both"/>
        <w:rPr>
          <w:b/>
        </w:rPr>
      </w:pPr>
      <w:r w:rsidRPr="003763B4">
        <w:rPr>
          <w:b/>
        </w:rPr>
        <w:t>COMMERCIAL GENERAL LIABILITY INSURANCE AND COMMERCIAL AUTOMOBILE LIABILITY INSURANCE</w:t>
      </w:r>
    </w:p>
    <w:p w14:paraId="3E9997A3" w14:textId="77777777" w:rsidR="00907314" w:rsidRPr="003763B4" w:rsidRDefault="00907314" w:rsidP="0017159B">
      <w:pPr>
        <w:pStyle w:val="Level3Body"/>
        <w:tabs>
          <w:tab w:val="num" w:pos="1440"/>
        </w:tabs>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255B0AFA" w14:textId="77777777" w:rsidR="00907314" w:rsidRPr="003763B4" w:rsidRDefault="00907314" w:rsidP="0017159B">
      <w:pPr>
        <w:pStyle w:val="Level3Body"/>
        <w:tabs>
          <w:tab w:val="num" w:pos="1440"/>
        </w:tabs>
        <w:jc w:val="both"/>
      </w:pPr>
    </w:p>
    <w:p w14:paraId="30C0EC97" w14:textId="245D6700" w:rsidR="00907314" w:rsidRPr="003763B4" w:rsidRDefault="00907314" w:rsidP="0017159B">
      <w:pPr>
        <w:pStyle w:val="Level3Body"/>
        <w:tabs>
          <w:tab w:val="num" w:pos="1440"/>
        </w:tabs>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7441398A" w14:textId="77777777" w:rsidR="00907314" w:rsidRPr="003763B4" w:rsidRDefault="00907314" w:rsidP="0017159B">
      <w:pPr>
        <w:pStyle w:val="Level3Body"/>
        <w:tabs>
          <w:tab w:val="num" w:pos="1440"/>
        </w:tabs>
        <w:jc w:val="both"/>
      </w:pPr>
    </w:p>
    <w:p w14:paraId="783844C7" w14:textId="21054623"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00103E51" w14:textId="77777777" w:rsidTr="009116F5">
        <w:tc>
          <w:tcPr>
            <w:tcW w:w="8630" w:type="dxa"/>
            <w:gridSpan w:val="2"/>
            <w:shd w:val="clear" w:color="auto" w:fill="D8D8D8"/>
          </w:tcPr>
          <w:p w14:paraId="21B38C0B" w14:textId="63636FF3" w:rsidR="00907314" w:rsidRPr="005E0530" w:rsidRDefault="00907314" w:rsidP="009116F5">
            <w:pPr>
              <w:keepNext/>
              <w:keepLines/>
              <w:rPr>
                <w:rStyle w:val="Glossary-Bold"/>
              </w:rPr>
            </w:pPr>
            <w:r>
              <w:rPr>
                <w:rFonts w:cs="Arial"/>
                <w:b/>
                <w:szCs w:val="18"/>
              </w:rPr>
              <w:t xml:space="preserve">REQUIRED INSURANCE COVERAGE </w:t>
            </w:r>
          </w:p>
        </w:tc>
      </w:tr>
      <w:tr w:rsidR="00907314" w:rsidRPr="00A312D7" w14:paraId="70C4ACFA" w14:textId="77777777" w:rsidTr="009116F5">
        <w:tc>
          <w:tcPr>
            <w:tcW w:w="8630" w:type="dxa"/>
            <w:gridSpan w:val="2"/>
            <w:shd w:val="clear" w:color="auto" w:fill="D8D8D8"/>
          </w:tcPr>
          <w:p w14:paraId="0A33655F" w14:textId="77777777" w:rsidR="00907314" w:rsidRPr="00B628E1" w:rsidRDefault="00907314" w:rsidP="009116F5">
            <w:pPr>
              <w:keepNext/>
              <w:keepLines/>
              <w:rPr>
                <w:rStyle w:val="Glossary-Bold"/>
              </w:rPr>
            </w:pPr>
            <w:r w:rsidRPr="00B628E1">
              <w:rPr>
                <w:rStyle w:val="Glossary-Bold"/>
              </w:rPr>
              <w:t xml:space="preserve">COMMERCIAL GENERAL LIABILITY </w:t>
            </w:r>
          </w:p>
        </w:tc>
      </w:tr>
      <w:tr w:rsidR="00907314" w:rsidRPr="00A312D7" w14:paraId="45A63376" w14:textId="77777777" w:rsidTr="009116F5">
        <w:tc>
          <w:tcPr>
            <w:tcW w:w="4330" w:type="dxa"/>
            <w:shd w:val="clear" w:color="auto" w:fill="auto"/>
          </w:tcPr>
          <w:p w14:paraId="442CD48C" w14:textId="77777777" w:rsidR="00907314" w:rsidRPr="00B628E1" w:rsidRDefault="00907314" w:rsidP="009116F5">
            <w:pPr>
              <w:pStyle w:val="Level2Body"/>
              <w:keepNext/>
              <w:keepLines/>
              <w:ind w:left="0"/>
              <w:rPr>
                <w:szCs w:val="18"/>
              </w:rPr>
            </w:pPr>
            <w:r w:rsidRPr="00B628E1">
              <w:rPr>
                <w:szCs w:val="18"/>
              </w:rPr>
              <w:t>General Aggregate</w:t>
            </w:r>
            <w:r w:rsidRPr="00B628E1">
              <w:rPr>
                <w:szCs w:val="18"/>
              </w:rPr>
              <w:tab/>
            </w:r>
          </w:p>
        </w:tc>
        <w:tc>
          <w:tcPr>
            <w:tcW w:w="4300" w:type="dxa"/>
            <w:shd w:val="clear" w:color="auto" w:fill="auto"/>
          </w:tcPr>
          <w:p w14:paraId="06E2CB84" w14:textId="77777777" w:rsidR="00907314" w:rsidRPr="00B628E1" w:rsidRDefault="00907314" w:rsidP="009116F5">
            <w:pPr>
              <w:pStyle w:val="Level2Body"/>
              <w:keepNext/>
              <w:keepLines/>
              <w:rPr>
                <w:szCs w:val="18"/>
              </w:rPr>
            </w:pPr>
            <w:r w:rsidRPr="00B628E1">
              <w:rPr>
                <w:szCs w:val="18"/>
              </w:rPr>
              <w:t>$2,000,000</w:t>
            </w:r>
          </w:p>
        </w:tc>
      </w:tr>
      <w:tr w:rsidR="00907314" w:rsidRPr="00A312D7" w14:paraId="2E032CE5" w14:textId="77777777" w:rsidTr="009116F5">
        <w:tc>
          <w:tcPr>
            <w:tcW w:w="4330" w:type="dxa"/>
            <w:shd w:val="clear" w:color="auto" w:fill="auto"/>
          </w:tcPr>
          <w:p w14:paraId="14110BAA" w14:textId="77777777" w:rsidR="00907314" w:rsidRPr="00B628E1" w:rsidRDefault="00907314" w:rsidP="009116F5">
            <w:pPr>
              <w:pStyle w:val="Level2Body"/>
              <w:keepNext/>
              <w:keepLines/>
              <w:ind w:left="0"/>
              <w:rPr>
                <w:szCs w:val="18"/>
              </w:rPr>
            </w:pPr>
            <w:r w:rsidRPr="00B628E1">
              <w:rPr>
                <w:szCs w:val="18"/>
              </w:rPr>
              <w:t>Products/Completed Operations Aggregate</w:t>
            </w:r>
          </w:p>
        </w:tc>
        <w:tc>
          <w:tcPr>
            <w:tcW w:w="4300" w:type="dxa"/>
            <w:shd w:val="clear" w:color="auto" w:fill="auto"/>
          </w:tcPr>
          <w:p w14:paraId="6CF92B68" w14:textId="77777777" w:rsidR="00907314" w:rsidRPr="00B628E1" w:rsidRDefault="00907314" w:rsidP="009116F5">
            <w:pPr>
              <w:pStyle w:val="Level2Body"/>
              <w:keepNext/>
              <w:keepLines/>
              <w:rPr>
                <w:szCs w:val="18"/>
              </w:rPr>
            </w:pPr>
            <w:r w:rsidRPr="00B628E1">
              <w:rPr>
                <w:szCs w:val="18"/>
              </w:rPr>
              <w:t>$2,000,000</w:t>
            </w:r>
          </w:p>
        </w:tc>
      </w:tr>
      <w:tr w:rsidR="00907314" w:rsidRPr="00A312D7" w14:paraId="436AB884" w14:textId="77777777" w:rsidTr="009116F5">
        <w:tc>
          <w:tcPr>
            <w:tcW w:w="4330" w:type="dxa"/>
            <w:shd w:val="clear" w:color="auto" w:fill="auto"/>
          </w:tcPr>
          <w:p w14:paraId="4ADE0743" w14:textId="77777777" w:rsidR="00907314" w:rsidRPr="00B628E1" w:rsidRDefault="00907314" w:rsidP="009116F5">
            <w:pPr>
              <w:pStyle w:val="Level2Body"/>
              <w:keepNext/>
              <w:keepLines/>
              <w:ind w:left="0"/>
              <w:rPr>
                <w:szCs w:val="18"/>
              </w:rPr>
            </w:pPr>
            <w:r w:rsidRPr="00B628E1">
              <w:rPr>
                <w:szCs w:val="18"/>
              </w:rPr>
              <w:t>Personal/Advertising Injury</w:t>
            </w:r>
            <w:r w:rsidRPr="00B628E1">
              <w:rPr>
                <w:szCs w:val="18"/>
              </w:rPr>
              <w:tab/>
            </w:r>
          </w:p>
        </w:tc>
        <w:tc>
          <w:tcPr>
            <w:tcW w:w="4300" w:type="dxa"/>
            <w:shd w:val="clear" w:color="auto" w:fill="auto"/>
          </w:tcPr>
          <w:p w14:paraId="42C9666A" w14:textId="77777777" w:rsidR="00907314" w:rsidRPr="00B628E1" w:rsidRDefault="00907314" w:rsidP="009116F5">
            <w:pPr>
              <w:pStyle w:val="Level2Body"/>
              <w:keepNext/>
              <w:keepLines/>
            </w:pPr>
            <w:r w:rsidRPr="00B628E1">
              <w:t>$1,000,000 per occurrence</w:t>
            </w:r>
          </w:p>
        </w:tc>
      </w:tr>
      <w:tr w:rsidR="00907314" w:rsidRPr="00A312D7" w14:paraId="77C12727" w14:textId="77777777" w:rsidTr="009116F5">
        <w:tc>
          <w:tcPr>
            <w:tcW w:w="4330" w:type="dxa"/>
            <w:shd w:val="clear" w:color="auto" w:fill="auto"/>
          </w:tcPr>
          <w:p w14:paraId="703568C8" w14:textId="77777777" w:rsidR="00907314" w:rsidRPr="00B628E1" w:rsidRDefault="00907314" w:rsidP="009116F5">
            <w:pPr>
              <w:pStyle w:val="Level2Body"/>
              <w:keepNext/>
              <w:keepLines/>
              <w:ind w:left="0"/>
              <w:rPr>
                <w:szCs w:val="18"/>
              </w:rPr>
            </w:pPr>
            <w:r w:rsidRPr="00B628E1">
              <w:rPr>
                <w:szCs w:val="18"/>
              </w:rPr>
              <w:t>Bodily Injury/Property Damage</w:t>
            </w:r>
            <w:r w:rsidRPr="00B628E1">
              <w:rPr>
                <w:szCs w:val="18"/>
              </w:rPr>
              <w:tab/>
            </w:r>
          </w:p>
        </w:tc>
        <w:tc>
          <w:tcPr>
            <w:tcW w:w="4300" w:type="dxa"/>
            <w:shd w:val="clear" w:color="auto" w:fill="auto"/>
          </w:tcPr>
          <w:p w14:paraId="4C01AFC6" w14:textId="77777777" w:rsidR="00907314" w:rsidRPr="00B628E1" w:rsidRDefault="00907314" w:rsidP="009116F5">
            <w:pPr>
              <w:pStyle w:val="Level2Body"/>
              <w:keepNext/>
              <w:keepLines/>
              <w:rPr>
                <w:szCs w:val="18"/>
              </w:rPr>
            </w:pPr>
            <w:r w:rsidRPr="00B628E1">
              <w:rPr>
                <w:szCs w:val="18"/>
              </w:rPr>
              <w:t>$1,000,000 per occurrence</w:t>
            </w:r>
          </w:p>
        </w:tc>
      </w:tr>
      <w:tr w:rsidR="00907314" w:rsidRPr="00A312D7" w14:paraId="27ED861F" w14:textId="77777777" w:rsidTr="009116F5">
        <w:tc>
          <w:tcPr>
            <w:tcW w:w="4330" w:type="dxa"/>
            <w:shd w:val="clear" w:color="auto" w:fill="auto"/>
          </w:tcPr>
          <w:p w14:paraId="4807F668" w14:textId="77777777" w:rsidR="00907314" w:rsidRPr="00B628E1" w:rsidRDefault="00907314" w:rsidP="009116F5">
            <w:pPr>
              <w:pStyle w:val="Level2Body"/>
              <w:keepNext/>
              <w:keepLines/>
              <w:ind w:left="0"/>
              <w:rPr>
                <w:szCs w:val="18"/>
              </w:rPr>
            </w:pPr>
            <w:r w:rsidRPr="00B628E1">
              <w:rPr>
                <w:szCs w:val="18"/>
              </w:rPr>
              <w:t>Medical Payments</w:t>
            </w:r>
          </w:p>
        </w:tc>
        <w:tc>
          <w:tcPr>
            <w:tcW w:w="4300" w:type="dxa"/>
            <w:shd w:val="clear" w:color="auto" w:fill="auto"/>
          </w:tcPr>
          <w:p w14:paraId="7484DBB4" w14:textId="77777777" w:rsidR="00907314" w:rsidRPr="00B628E1" w:rsidRDefault="00907314" w:rsidP="009116F5">
            <w:pPr>
              <w:pStyle w:val="Level2Body"/>
              <w:keepNext/>
              <w:keepLines/>
              <w:rPr>
                <w:szCs w:val="18"/>
              </w:rPr>
            </w:pPr>
            <w:r w:rsidRPr="00B628E1">
              <w:rPr>
                <w:szCs w:val="18"/>
              </w:rPr>
              <w:t>$10,000 any one person</w:t>
            </w:r>
          </w:p>
        </w:tc>
      </w:tr>
      <w:tr w:rsidR="00907314" w:rsidRPr="00A312D7" w14:paraId="558623A8" w14:textId="77777777" w:rsidTr="009116F5">
        <w:tc>
          <w:tcPr>
            <w:tcW w:w="4330" w:type="dxa"/>
            <w:shd w:val="clear" w:color="auto" w:fill="auto"/>
          </w:tcPr>
          <w:p w14:paraId="5E3F254F" w14:textId="77777777" w:rsidR="00907314" w:rsidRPr="00B628E1" w:rsidRDefault="00907314" w:rsidP="009116F5">
            <w:pPr>
              <w:pStyle w:val="Level2Body"/>
              <w:keepNext/>
              <w:keepLines/>
              <w:ind w:left="0"/>
              <w:rPr>
                <w:szCs w:val="18"/>
              </w:rPr>
            </w:pPr>
            <w:r w:rsidRPr="00B628E1">
              <w:rPr>
                <w:szCs w:val="18"/>
              </w:rPr>
              <w:t>Damage to Rented Premises (Fire)</w:t>
            </w:r>
          </w:p>
        </w:tc>
        <w:tc>
          <w:tcPr>
            <w:tcW w:w="4300" w:type="dxa"/>
            <w:shd w:val="clear" w:color="auto" w:fill="auto"/>
          </w:tcPr>
          <w:p w14:paraId="37871D91" w14:textId="77777777" w:rsidR="00907314" w:rsidRPr="00B628E1" w:rsidRDefault="00907314" w:rsidP="009116F5">
            <w:pPr>
              <w:pStyle w:val="Level2Body"/>
              <w:keepNext/>
              <w:keepLines/>
              <w:rPr>
                <w:szCs w:val="18"/>
              </w:rPr>
            </w:pPr>
            <w:r w:rsidRPr="00B628E1">
              <w:rPr>
                <w:szCs w:val="18"/>
              </w:rPr>
              <w:t>$300,000 each occurrence</w:t>
            </w:r>
          </w:p>
        </w:tc>
      </w:tr>
      <w:tr w:rsidR="00907314" w:rsidRPr="00A312D7" w14:paraId="5B189FCE" w14:textId="77777777" w:rsidTr="009116F5">
        <w:tc>
          <w:tcPr>
            <w:tcW w:w="4330" w:type="dxa"/>
            <w:shd w:val="clear" w:color="auto" w:fill="auto"/>
          </w:tcPr>
          <w:p w14:paraId="1612D806" w14:textId="77777777" w:rsidR="00907314" w:rsidRPr="00B628E1" w:rsidRDefault="00907314" w:rsidP="009116F5">
            <w:pPr>
              <w:pStyle w:val="Level2Body"/>
              <w:keepNext/>
              <w:keepLines/>
              <w:ind w:left="0"/>
              <w:rPr>
                <w:szCs w:val="18"/>
              </w:rPr>
            </w:pPr>
            <w:r w:rsidRPr="00B628E1">
              <w:rPr>
                <w:szCs w:val="18"/>
              </w:rPr>
              <w:t>Contractual</w:t>
            </w:r>
          </w:p>
        </w:tc>
        <w:tc>
          <w:tcPr>
            <w:tcW w:w="4300" w:type="dxa"/>
            <w:shd w:val="clear" w:color="auto" w:fill="auto"/>
          </w:tcPr>
          <w:p w14:paraId="6BF6188C" w14:textId="77777777" w:rsidR="00907314" w:rsidRPr="00B628E1" w:rsidRDefault="00907314" w:rsidP="009116F5">
            <w:pPr>
              <w:pStyle w:val="Level2Body"/>
              <w:keepNext/>
              <w:keepLines/>
              <w:rPr>
                <w:szCs w:val="18"/>
              </w:rPr>
            </w:pPr>
            <w:r w:rsidRPr="00B628E1">
              <w:rPr>
                <w:szCs w:val="18"/>
              </w:rPr>
              <w:t>Included</w:t>
            </w:r>
          </w:p>
        </w:tc>
      </w:tr>
      <w:tr w:rsidR="00907314" w:rsidRPr="00A312D7" w14:paraId="4CAD8A95" w14:textId="77777777" w:rsidTr="009116F5">
        <w:tc>
          <w:tcPr>
            <w:tcW w:w="4330" w:type="dxa"/>
            <w:shd w:val="clear" w:color="auto" w:fill="auto"/>
          </w:tcPr>
          <w:p w14:paraId="5AB77FDF" w14:textId="77777777" w:rsidR="00907314" w:rsidRPr="00B628E1" w:rsidRDefault="00907314" w:rsidP="009116F5">
            <w:pPr>
              <w:pStyle w:val="Level2Body"/>
              <w:keepNext/>
              <w:keepLines/>
              <w:ind w:left="0"/>
              <w:rPr>
                <w:szCs w:val="18"/>
              </w:rPr>
            </w:pPr>
            <w:r w:rsidRPr="00B628E1">
              <w:rPr>
                <w:szCs w:val="18"/>
              </w:rPr>
              <w:t>XCU Liability (Explosion, Collapse, and Underground Damage)</w:t>
            </w:r>
          </w:p>
        </w:tc>
        <w:tc>
          <w:tcPr>
            <w:tcW w:w="4300" w:type="dxa"/>
            <w:shd w:val="clear" w:color="auto" w:fill="auto"/>
          </w:tcPr>
          <w:p w14:paraId="4CB16647" w14:textId="77777777" w:rsidR="00907314" w:rsidRPr="00B628E1" w:rsidRDefault="00907314" w:rsidP="009116F5">
            <w:pPr>
              <w:pStyle w:val="Level2Body"/>
              <w:keepNext/>
              <w:keepLines/>
              <w:rPr>
                <w:szCs w:val="18"/>
              </w:rPr>
            </w:pPr>
            <w:r w:rsidRPr="00B628E1">
              <w:rPr>
                <w:szCs w:val="18"/>
              </w:rPr>
              <w:t>Included</w:t>
            </w:r>
          </w:p>
        </w:tc>
      </w:tr>
      <w:tr w:rsidR="00907314" w:rsidRPr="00A312D7" w14:paraId="6B0122EC" w14:textId="77777777" w:rsidTr="009116F5">
        <w:tc>
          <w:tcPr>
            <w:tcW w:w="4330" w:type="dxa"/>
            <w:shd w:val="clear" w:color="auto" w:fill="auto"/>
          </w:tcPr>
          <w:p w14:paraId="38AA5956" w14:textId="77777777" w:rsidR="00907314" w:rsidRPr="00B628E1" w:rsidRDefault="00907314" w:rsidP="009116F5">
            <w:pPr>
              <w:pStyle w:val="Level2Body"/>
              <w:keepNext/>
              <w:keepLines/>
              <w:ind w:left="0"/>
              <w:rPr>
                <w:szCs w:val="18"/>
              </w:rPr>
            </w:pPr>
            <w:r w:rsidRPr="00B628E1">
              <w:rPr>
                <w:szCs w:val="18"/>
              </w:rPr>
              <w:t>Independent Vendors</w:t>
            </w:r>
          </w:p>
        </w:tc>
        <w:tc>
          <w:tcPr>
            <w:tcW w:w="4300" w:type="dxa"/>
            <w:shd w:val="clear" w:color="auto" w:fill="auto"/>
          </w:tcPr>
          <w:p w14:paraId="7A31FE99" w14:textId="77777777" w:rsidR="00907314" w:rsidRPr="00B628E1" w:rsidRDefault="00907314" w:rsidP="009116F5">
            <w:pPr>
              <w:pStyle w:val="Level2Body"/>
              <w:keepNext/>
              <w:keepLines/>
              <w:rPr>
                <w:szCs w:val="18"/>
              </w:rPr>
            </w:pPr>
            <w:r w:rsidRPr="00B628E1">
              <w:rPr>
                <w:szCs w:val="18"/>
              </w:rPr>
              <w:t>Included</w:t>
            </w:r>
          </w:p>
        </w:tc>
      </w:tr>
      <w:tr w:rsidR="00907314" w:rsidRPr="00A312D7" w14:paraId="6ED07C8E" w14:textId="77777777" w:rsidTr="009116F5">
        <w:tc>
          <w:tcPr>
            <w:tcW w:w="4330" w:type="dxa"/>
            <w:shd w:val="clear" w:color="auto" w:fill="auto"/>
          </w:tcPr>
          <w:p w14:paraId="25A5B4F1" w14:textId="77777777" w:rsidR="00907314" w:rsidRPr="00B628E1" w:rsidRDefault="00907314" w:rsidP="009116F5">
            <w:pPr>
              <w:pStyle w:val="Level2Body"/>
              <w:keepNext/>
              <w:keepLines/>
              <w:ind w:left="0"/>
              <w:rPr>
                <w:szCs w:val="18"/>
              </w:rPr>
            </w:pPr>
            <w:r w:rsidRPr="00B628E1">
              <w:rPr>
                <w:szCs w:val="18"/>
              </w:rPr>
              <w:t>Abuse &amp; Molestation</w:t>
            </w:r>
          </w:p>
        </w:tc>
        <w:tc>
          <w:tcPr>
            <w:tcW w:w="4300" w:type="dxa"/>
            <w:shd w:val="clear" w:color="auto" w:fill="auto"/>
          </w:tcPr>
          <w:p w14:paraId="611B491B" w14:textId="77777777" w:rsidR="00907314" w:rsidRPr="00B628E1" w:rsidRDefault="00907314" w:rsidP="009116F5">
            <w:pPr>
              <w:pStyle w:val="Level2Body"/>
              <w:keepNext/>
              <w:keepLines/>
              <w:rPr>
                <w:szCs w:val="18"/>
              </w:rPr>
            </w:pPr>
            <w:r w:rsidRPr="00B628E1">
              <w:rPr>
                <w:szCs w:val="18"/>
              </w:rPr>
              <w:t>Included</w:t>
            </w:r>
          </w:p>
        </w:tc>
      </w:tr>
      <w:tr w:rsidR="00907314" w:rsidRPr="00A312D7" w14:paraId="79CBB326" w14:textId="77777777" w:rsidTr="009116F5">
        <w:tc>
          <w:tcPr>
            <w:tcW w:w="8630" w:type="dxa"/>
            <w:gridSpan w:val="2"/>
            <w:shd w:val="clear" w:color="auto" w:fill="auto"/>
            <w:tcMar>
              <w:left w:w="0" w:type="dxa"/>
              <w:right w:w="0" w:type="dxa"/>
            </w:tcMar>
          </w:tcPr>
          <w:p w14:paraId="4F473511" w14:textId="77777777" w:rsidR="00907314" w:rsidRPr="00B628E1" w:rsidRDefault="00907314" w:rsidP="009116F5">
            <w:pPr>
              <w:pStyle w:val="Level4"/>
              <w:keepNext/>
              <w:keepLines/>
              <w:jc w:val="center"/>
              <w:rPr>
                <w:rFonts w:ascii="Arial Bold" w:hAnsi="Arial Bold" w:cs="Arial"/>
                <w:b/>
                <w:i/>
                <w:spacing w:val="-2"/>
                <w:szCs w:val="18"/>
              </w:rPr>
            </w:pPr>
            <w:r w:rsidRPr="00B628E1">
              <w:rPr>
                <w:rFonts w:ascii="Arial Bold" w:hAnsi="Arial Bold" w:cs="Arial"/>
                <w:b/>
                <w:i/>
                <w:spacing w:val="-2"/>
                <w:szCs w:val="18"/>
              </w:rPr>
              <w:t>If higher limits are required, the Umbrella/Excess Liability limits are allowed to satisfy the higher limit.</w:t>
            </w:r>
          </w:p>
        </w:tc>
      </w:tr>
      <w:tr w:rsidR="00907314" w:rsidRPr="00A312D7" w14:paraId="4993A54D" w14:textId="77777777" w:rsidTr="009116F5">
        <w:tc>
          <w:tcPr>
            <w:tcW w:w="8630" w:type="dxa"/>
            <w:gridSpan w:val="2"/>
            <w:shd w:val="clear" w:color="auto" w:fill="D8D8D8"/>
          </w:tcPr>
          <w:p w14:paraId="16A4C12D" w14:textId="77777777" w:rsidR="00907314" w:rsidRPr="00B628E1" w:rsidRDefault="00907314" w:rsidP="009116F5">
            <w:pPr>
              <w:keepNext/>
              <w:keepLines/>
              <w:rPr>
                <w:rStyle w:val="Glossary-Bold"/>
              </w:rPr>
            </w:pPr>
            <w:r w:rsidRPr="00B628E1">
              <w:rPr>
                <w:rStyle w:val="Glossary-Bold"/>
              </w:rPr>
              <w:t>WORKER’S COMPENSATION</w:t>
            </w:r>
          </w:p>
        </w:tc>
      </w:tr>
      <w:tr w:rsidR="00907314" w:rsidRPr="00A312D7" w14:paraId="06FADA8E" w14:textId="77777777" w:rsidTr="009116F5">
        <w:tc>
          <w:tcPr>
            <w:tcW w:w="4330" w:type="dxa"/>
            <w:shd w:val="clear" w:color="auto" w:fill="auto"/>
          </w:tcPr>
          <w:p w14:paraId="40395F87" w14:textId="77777777" w:rsidR="00907314" w:rsidRPr="00B628E1" w:rsidRDefault="00907314" w:rsidP="009116F5">
            <w:pPr>
              <w:pStyle w:val="Level2Body"/>
              <w:keepNext/>
              <w:keepLines/>
              <w:ind w:left="0"/>
              <w:rPr>
                <w:szCs w:val="18"/>
              </w:rPr>
            </w:pPr>
            <w:r w:rsidRPr="00B628E1">
              <w:rPr>
                <w:szCs w:val="18"/>
              </w:rPr>
              <w:t>Employers Liability Limits</w:t>
            </w:r>
          </w:p>
        </w:tc>
        <w:tc>
          <w:tcPr>
            <w:tcW w:w="4300" w:type="dxa"/>
            <w:shd w:val="clear" w:color="auto" w:fill="auto"/>
          </w:tcPr>
          <w:p w14:paraId="74128EBD" w14:textId="77777777" w:rsidR="00907314" w:rsidRPr="00B628E1" w:rsidRDefault="00907314" w:rsidP="009116F5">
            <w:pPr>
              <w:pStyle w:val="Level2Body"/>
              <w:keepNext/>
              <w:keepLines/>
              <w:rPr>
                <w:szCs w:val="18"/>
              </w:rPr>
            </w:pPr>
            <w:r w:rsidRPr="00B628E1">
              <w:rPr>
                <w:szCs w:val="18"/>
              </w:rPr>
              <w:t>$500K/$500K/$500K</w:t>
            </w:r>
          </w:p>
        </w:tc>
      </w:tr>
      <w:tr w:rsidR="00907314" w:rsidRPr="00A312D7" w14:paraId="53379930" w14:textId="77777777" w:rsidTr="009116F5">
        <w:tc>
          <w:tcPr>
            <w:tcW w:w="4330" w:type="dxa"/>
            <w:shd w:val="clear" w:color="auto" w:fill="auto"/>
          </w:tcPr>
          <w:p w14:paraId="609F30A8" w14:textId="77777777" w:rsidR="00907314" w:rsidRPr="00B628E1" w:rsidRDefault="00907314" w:rsidP="009116F5">
            <w:pPr>
              <w:pStyle w:val="Level2Body"/>
              <w:keepNext/>
              <w:keepLines/>
              <w:ind w:left="0"/>
              <w:rPr>
                <w:szCs w:val="18"/>
              </w:rPr>
            </w:pPr>
            <w:r w:rsidRPr="00B628E1">
              <w:rPr>
                <w:szCs w:val="18"/>
              </w:rPr>
              <w:t>Statutory Limits- All States</w:t>
            </w:r>
          </w:p>
        </w:tc>
        <w:tc>
          <w:tcPr>
            <w:tcW w:w="4300" w:type="dxa"/>
            <w:shd w:val="clear" w:color="auto" w:fill="auto"/>
          </w:tcPr>
          <w:p w14:paraId="561A8A47" w14:textId="77777777" w:rsidR="00907314" w:rsidRPr="00B628E1" w:rsidRDefault="00907314" w:rsidP="009116F5">
            <w:pPr>
              <w:pStyle w:val="Level2Body"/>
              <w:keepNext/>
              <w:keepLines/>
              <w:rPr>
                <w:szCs w:val="18"/>
              </w:rPr>
            </w:pPr>
            <w:r w:rsidRPr="00B628E1">
              <w:rPr>
                <w:szCs w:val="18"/>
              </w:rPr>
              <w:t>Statutory - State of Nebraska</w:t>
            </w:r>
          </w:p>
        </w:tc>
      </w:tr>
      <w:tr w:rsidR="00907314" w:rsidRPr="00A312D7" w14:paraId="79DCF853" w14:textId="77777777" w:rsidTr="009116F5">
        <w:tc>
          <w:tcPr>
            <w:tcW w:w="4330" w:type="dxa"/>
            <w:shd w:val="clear" w:color="auto" w:fill="auto"/>
          </w:tcPr>
          <w:p w14:paraId="16FCA6A6" w14:textId="77777777" w:rsidR="00907314" w:rsidRPr="00B628E1" w:rsidRDefault="00907314" w:rsidP="009116F5">
            <w:pPr>
              <w:pStyle w:val="Level2Body"/>
              <w:keepNext/>
              <w:keepLines/>
              <w:ind w:left="0"/>
              <w:rPr>
                <w:szCs w:val="18"/>
              </w:rPr>
            </w:pPr>
            <w:r w:rsidRPr="00B628E1">
              <w:rPr>
                <w:szCs w:val="18"/>
              </w:rPr>
              <w:t>Voluntary Compensation</w:t>
            </w:r>
          </w:p>
        </w:tc>
        <w:tc>
          <w:tcPr>
            <w:tcW w:w="4300" w:type="dxa"/>
            <w:shd w:val="clear" w:color="auto" w:fill="auto"/>
          </w:tcPr>
          <w:p w14:paraId="7591EA78" w14:textId="77777777" w:rsidR="00907314" w:rsidRPr="00B628E1" w:rsidRDefault="00907314" w:rsidP="009116F5">
            <w:pPr>
              <w:pStyle w:val="Level2Body"/>
              <w:keepNext/>
              <w:keepLines/>
              <w:rPr>
                <w:szCs w:val="18"/>
              </w:rPr>
            </w:pPr>
            <w:r w:rsidRPr="00B628E1">
              <w:rPr>
                <w:szCs w:val="18"/>
              </w:rPr>
              <w:t>Statutory</w:t>
            </w:r>
          </w:p>
        </w:tc>
      </w:tr>
      <w:tr w:rsidR="00907314" w:rsidRPr="00A312D7" w14:paraId="10DCFBD9" w14:textId="77777777" w:rsidTr="009116F5">
        <w:tc>
          <w:tcPr>
            <w:tcW w:w="8630" w:type="dxa"/>
            <w:gridSpan w:val="2"/>
            <w:shd w:val="clear" w:color="auto" w:fill="D8D8D8"/>
          </w:tcPr>
          <w:p w14:paraId="2D2F7660" w14:textId="77777777" w:rsidR="00907314" w:rsidRPr="00B628E1" w:rsidRDefault="00907314" w:rsidP="009116F5">
            <w:pPr>
              <w:keepNext/>
              <w:keepLines/>
              <w:rPr>
                <w:rStyle w:val="Glossary-Bold"/>
              </w:rPr>
            </w:pPr>
            <w:r w:rsidRPr="00B628E1">
              <w:rPr>
                <w:rStyle w:val="Glossary-Bold"/>
              </w:rPr>
              <w:t xml:space="preserve">COMMERCIAL AUTOMOBILE LIABILITY </w:t>
            </w:r>
          </w:p>
        </w:tc>
      </w:tr>
      <w:tr w:rsidR="00907314" w:rsidRPr="00A312D7" w14:paraId="3161A5A3" w14:textId="77777777" w:rsidTr="009116F5">
        <w:tc>
          <w:tcPr>
            <w:tcW w:w="4330" w:type="dxa"/>
            <w:shd w:val="clear" w:color="auto" w:fill="auto"/>
          </w:tcPr>
          <w:p w14:paraId="08B66570" w14:textId="77777777" w:rsidR="00907314" w:rsidRPr="00B628E1" w:rsidRDefault="00907314" w:rsidP="009116F5">
            <w:pPr>
              <w:pStyle w:val="Level2Body"/>
              <w:keepNext/>
              <w:keepLines/>
              <w:ind w:left="0"/>
              <w:rPr>
                <w:szCs w:val="18"/>
              </w:rPr>
            </w:pPr>
            <w:r w:rsidRPr="00B628E1">
              <w:rPr>
                <w:szCs w:val="18"/>
              </w:rPr>
              <w:t>Bodily Injury/Property Damage</w:t>
            </w:r>
            <w:r w:rsidRPr="00B628E1">
              <w:rPr>
                <w:szCs w:val="18"/>
              </w:rPr>
              <w:tab/>
            </w:r>
          </w:p>
        </w:tc>
        <w:tc>
          <w:tcPr>
            <w:tcW w:w="4300" w:type="dxa"/>
            <w:shd w:val="clear" w:color="auto" w:fill="auto"/>
          </w:tcPr>
          <w:p w14:paraId="585E369A" w14:textId="77777777" w:rsidR="00907314" w:rsidRPr="00B628E1" w:rsidRDefault="00907314" w:rsidP="009116F5">
            <w:pPr>
              <w:pStyle w:val="Level2Body"/>
              <w:keepNext/>
              <w:keepLines/>
              <w:rPr>
                <w:szCs w:val="18"/>
              </w:rPr>
            </w:pPr>
            <w:r w:rsidRPr="00B628E1">
              <w:rPr>
                <w:szCs w:val="18"/>
              </w:rPr>
              <w:t>$1,000,000 combined single limit</w:t>
            </w:r>
          </w:p>
        </w:tc>
      </w:tr>
      <w:tr w:rsidR="00907314" w:rsidRPr="00A312D7" w14:paraId="16CD147C" w14:textId="77777777" w:rsidTr="009116F5">
        <w:tc>
          <w:tcPr>
            <w:tcW w:w="4330" w:type="dxa"/>
            <w:shd w:val="clear" w:color="auto" w:fill="auto"/>
          </w:tcPr>
          <w:p w14:paraId="0A1C2314" w14:textId="77777777" w:rsidR="00907314" w:rsidRPr="00B628E1" w:rsidRDefault="00907314" w:rsidP="009116F5">
            <w:pPr>
              <w:pStyle w:val="Level2Body"/>
              <w:keepNext/>
              <w:keepLines/>
              <w:ind w:left="0"/>
              <w:rPr>
                <w:szCs w:val="18"/>
              </w:rPr>
            </w:pPr>
            <w:r w:rsidRPr="00B628E1">
              <w:rPr>
                <w:szCs w:val="18"/>
              </w:rPr>
              <w:t>Include All Owned, Hired &amp; Non-Owned Automobile liability</w:t>
            </w:r>
          </w:p>
        </w:tc>
        <w:tc>
          <w:tcPr>
            <w:tcW w:w="4300" w:type="dxa"/>
            <w:shd w:val="clear" w:color="auto" w:fill="auto"/>
          </w:tcPr>
          <w:p w14:paraId="747A66F7" w14:textId="77777777" w:rsidR="00907314" w:rsidRPr="00B628E1" w:rsidRDefault="00907314" w:rsidP="009116F5">
            <w:pPr>
              <w:pStyle w:val="Level2Body"/>
              <w:keepNext/>
              <w:keepLines/>
              <w:rPr>
                <w:szCs w:val="18"/>
              </w:rPr>
            </w:pPr>
            <w:r w:rsidRPr="00B628E1">
              <w:rPr>
                <w:szCs w:val="18"/>
              </w:rPr>
              <w:t>Included</w:t>
            </w:r>
          </w:p>
        </w:tc>
      </w:tr>
      <w:tr w:rsidR="00907314" w:rsidRPr="00A312D7" w14:paraId="58975E0D" w14:textId="77777777" w:rsidTr="009116F5">
        <w:tc>
          <w:tcPr>
            <w:tcW w:w="4330" w:type="dxa"/>
            <w:shd w:val="clear" w:color="auto" w:fill="auto"/>
          </w:tcPr>
          <w:p w14:paraId="54978B2C" w14:textId="77777777" w:rsidR="00907314" w:rsidRPr="00B628E1" w:rsidRDefault="00907314" w:rsidP="009116F5">
            <w:pPr>
              <w:pStyle w:val="Level2Body"/>
              <w:keepNext/>
              <w:keepLines/>
              <w:ind w:left="0"/>
              <w:rPr>
                <w:szCs w:val="18"/>
              </w:rPr>
            </w:pPr>
            <w:r w:rsidRPr="00B628E1">
              <w:rPr>
                <w:szCs w:val="18"/>
              </w:rPr>
              <w:t>Motor Carrier Act Endorsement</w:t>
            </w:r>
          </w:p>
        </w:tc>
        <w:tc>
          <w:tcPr>
            <w:tcW w:w="4300" w:type="dxa"/>
            <w:shd w:val="clear" w:color="auto" w:fill="auto"/>
          </w:tcPr>
          <w:p w14:paraId="54C304AE" w14:textId="77777777" w:rsidR="00907314" w:rsidRPr="00B628E1" w:rsidRDefault="00907314" w:rsidP="009116F5">
            <w:pPr>
              <w:pStyle w:val="Level2Body"/>
              <w:keepNext/>
              <w:keepLines/>
              <w:rPr>
                <w:szCs w:val="18"/>
              </w:rPr>
            </w:pPr>
            <w:r w:rsidRPr="00B628E1">
              <w:rPr>
                <w:szCs w:val="18"/>
              </w:rPr>
              <w:t>Where Applicable</w:t>
            </w:r>
          </w:p>
        </w:tc>
      </w:tr>
      <w:tr w:rsidR="00907314" w:rsidRPr="00A312D7" w14:paraId="1608CD75" w14:textId="77777777" w:rsidTr="009116F5">
        <w:tc>
          <w:tcPr>
            <w:tcW w:w="8630" w:type="dxa"/>
            <w:gridSpan w:val="2"/>
            <w:shd w:val="clear" w:color="auto" w:fill="D8D8D8"/>
          </w:tcPr>
          <w:p w14:paraId="42000691" w14:textId="77777777" w:rsidR="00907314" w:rsidRPr="00B628E1" w:rsidRDefault="00907314" w:rsidP="009116F5">
            <w:pPr>
              <w:keepNext/>
              <w:keepLines/>
              <w:rPr>
                <w:rStyle w:val="Glossary-Bold"/>
              </w:rPr>
            </w:pPr>
            <w:r w:rsidRPr="00B628E1">
              <w:rPr>
                <w:rStyle w:val="Glossary-Bold"/>
              </w:rPr>
              <w:t>UMBRELLA/EXCESS LIABILITY</w:t>
            </w:r>
          </w:p>
        </w:tc>
      </w:tr>
      <w:tr w:rsidR="00907314" w:rsidRPr="00A312D7" w14:paraId="00A1E5C9" w14:textId="77777777" w:rsidTr="009116F5">
        <w:tc>
          <w:tcPr>
            <w:tcW w:w="4330" w:type="dxa"/>
            <w:shd w:val="clear" w:color="auto" w:fill="auto"/>
          </w:tcPr>
          <w:p w14:paraId="6ABEC0BE" w14:textId="77777777" w:rsidR="00907314" w:rsidRPr="00B628E1" w:rsidRDefault="00907314" w:rsidP="009116F5">
            <w:pPr>
              <w:pStyle w:val="Level2Body"/>
              <w:keepNext/>
              <w:keepLines/>
              <w:ind w:left="0"/>
              <w:rPr>
                <w:szCs w:val="18"/>
              </w:rPr>
            </w:pPr>
            <w:r w:rsidRPr="00B628E1">
              <w:rPr>
                <w:szCs w:val="18"/>
              </w:rPr>
              <w:t>Over Primary Insurance</w:t>
            </w:r>
            <w:r w:rsidRPr="00B628E1">
              <w:rPr>
                <w:szCs w:val="18"/>
              </w:rPr>
              <w:tab/>
            </w:r>
          </w:p>
        </w:tc>
        <w:tc>
          <w:tcPr>
            <w:tcW w:w="4300" w:type="dxa"/>
            <w:shd w:val="clear" w:color="auto" w:fill="auto"/>
          </w:tcPr>
          <w:p w14:paraId="32F51E8D" w14:textId="77777777" w:rsidR="00907314" w:rsidRPr="00B628E1" w:rsidRDefault="00907314" w:rsidP="009116F5">
            <w:pPr>
              <w:pStyle w:val="Level2Body"/>
              <w:keepNext/>
              <w:keepLines/>
              <w:rPr>
                <w:szCs w:val="18"/>
              </w:rPr>
            </w:pPr>
            <w:r w:rsidRPr="00B628E1">
              <w:rPr>
                <w:szCs w:val="18"/>
              </w:rPr>
              <w:t>$5,000,000 per occurrence</w:t>
            </w:r>
          </w:p>
        </w:tc>
      </w:tr>
      <w:tr w:rsidR="00907314" w:rsidRPr="00A312D7" w14:paraId="365B218D" w14:textId="77777777" w:rsidTr="009116F5">
        <w:tc>
          <w:tcPr>
            <w:tcW w:w="8630" w:type="dxa"/>
            <w:gridSpan w:val="2"/>
            <w:shd w:val="clear" w:color="auto" w:fill="D8D8D8"/>
          </w:tcPr>
          <w:p w14:paraId="5DF90C56" w14:textId="77777777" w:rsidR="00907314" w:rsidRPr="00B628E1" w:rsidRDefault="00907314" w:rsidP="009116F5">
            <w:pPr>
              <w:keepNext/>
              <w:keepLines/>
              <w:rPr>
                <w:rStyle w:val="Glossary-Bold"/>
              </w:rPr>
            </w:pPr>
            <w:r w:rsidRPr="00B628E1">
              <w:rPr>
                <w:rStyle w:val="Glossary-Bold"/>
              </w:rPr>
              <w:t>PROFESSIONAL LIABILITY</w:t>
            </w:r>
          </w:p>
        </w:tc>
      </w:tr>
      <w:tr w:rsidR="00907314" w:rsidRPr="00A312D7" w14:paraId="43AFA4B8" w14:textId="77777777" w:rsidTr="009116F5">
        <w:tc>
          <w:tcPr>
            <w:tcW w:w="4330" w:type="dxa"/>
            <w:shd w:val="clear" w:color="auto" w:fill="auto"/>
          </w:tcPr>
          <w:p w14:paraId="04F8E313" w14:textId="77777777" w:rsidR="00907314" w:rsidRPr="00B628E1" w:rsidRDefault="00907314" w:rsidP="009116F5">
            <w:pPr>
              <w:pStyle w:val="Level2Body"/>
              <w:keepNext/>
              <w:keepLines/>
              <w:ind w:left="0"/>
            </w:pPr>
            <w:r w:rsidRPr="00B628E1">
              <w:t xml:space="preserve">All Other Professional Liability (Errors &amp; Omissions) </w:t>
            </w:r>
          </w:p>
        </w:tc>
        <w:tc>
          <w:tcPr>
            <w:tcW w:w="4300" w:type="dxa"/>
            <w:shd w:val="clear" w:color="auto" w:fill="auto"/>
          </w:tcPr>
          <w:p w14:paraId="5B2C0B05" w14:textId="77777777" w:rsidR="00907314" w:rsidRPr="00B628E1" w:rsidRDefault="00907314" w:rsidP="009116F5">
            <w:pPr>
              <w:pStyle w:val="Level2Body"/>
              <w:keepNext/>
              <w:keepLines/>
            </w:pPr>
            <w:r w:rsidRPr="00B628E1">
              <w:t>$1,000,000 Per Claim / Aggregate</w:t>
            </w:r>
          </w:p>
        </w:tc>
      </w:tr>
      <w:tr w:rsidR="00907314" w:rsidRPr="00A312D7" w14:paraId="5E3B9488" w14:textId="77777777" w:rsidTr="009116F5">
        <w:tc>
          <w:tcPr>
            <w:tcW w:w="8630" w:type="dxa"/>
            <w:gridSpan w:val="2"/>
            <w:shd w:val="clear" w:color="auto" w:fill="D8D8D8"/>
          </w:tcPr>
          <w:p w14:paraId="600FEE73" w14:textId="77777777" w:rsidR="00907314" w:rsidRPr="00B628E1" w:rsidRDefault="00907314" w:rsidP="009116F5">
            <w:pPr>
              <w:keepNext/>
              <w:keepLines/>
              <w:rPr>
                <w:rStyle w:val="Glossary-Bold"/>
              </w:rPr>
            </w:pPr>
            <w:r w:rsidRPr="00B628E1">
              <w:rPr>
                <w:rStyle w:val="Glossary-Bold"/>
              </w:rPr>
              <w:t>VENDOR’S POLLUTION LIABILITY</w:t>
            </w:r>
          </w:p>
        </w:tc>
      </w:tr>
      <w:tr w:rsidR="00907314" w:rsidRPr="00A312D7" w14:paraId="361DADD1" w14:textId="77777777" w:rsidTr="009116F5">
        <w:tc>
          <w:tcPr>
            <w:tcW w:w="4330" w:type="dxa"/>
            <w:shd w:val="clear" w:color="auto" w:fill="auto"/>
          </w:tcPr>
          <w:p w14:paraId="2EBE0EAF" w14:textId="77777777" w:rsidR="00907314" w:rsidRPr="00B628E1" w:rsidRDefault="00907314" w:rsidP="009116F5">
            <w:pPr>
              <w:pStyle w:val="Level2Body"/>
              <w:keepNext/>
              <w:keepLines/>
              <w:ind w:left="0"/>
            </w:pPr>
            <w:r w:rsidRPr="00B628E1">
              <w:t>Each Occurrence/Aggregate Limit</w:t>
            </w:r>
          </w:p>
        </w:tc>
        <w:tc>
          <w:tcPr>
            <w:tcW w:w="4300" w:type="dxa"/>
            <w:vMerge w:val="restart"/>
            <w:shd w:val="clear" w:color="auto" w:fill="auto"/>
          </w:tcPr>
          <w:p w14:paraId="4C460AEB" w14:textId="77777777" w:rsidR="00907314" w:rsidRPr="00B628E1" w:rsidRDefault="00907314" w:rsidP="009116F5">
            <w:pPr>
              <w:pStyle w:val="Level2Body"/>
              <w:keepNext/>
              <w:keepLines/>
            </w:pPr>
            <w:r w:rsidRPr="00B628E1">
              <w:t>$2,000,000</w:t>
            </w:r>
          </w:p>
        </w:tc>
      </w:tr>
      <w:tr w:rsidR="00907314" w:rsidRPr="00A312D7" w14:paraId="68CF5D0E" w14:textId="77777777" w:rsidTr="009116F5">
        <w:tc>
          <w:tcPr>
            <w:tcW w:w="4330" w:type="dxa"/>
            <w:shd w:val="clear" w:color="auto" w:fill="auto"/>
          </w:tcPr>
          <w:p w14:paraId="2BA1F99A" w14:textId="77777777" w:rsidR="00907314" w:rsidRPr="00A312D7" w:rsidRDefault="00907314" w:rsidP="009116F5">
            <w:pPr>
              <w:pStyle w:val="Level2Body"/>
              <w:keepNext/>
              <w:keepLines/>
              <w:ind w:left="0"/>
              <w:rPr>
                <w:b/>
              </w:rPr>
            </w:pPr>
            <w:r w:rsidRPr="00B628E1">
              <w:t>Includes Non-Owned Disposal Sites</w:t>
            </w:r>
          </w:p>
        </w:tc>
        <w:tc>
          <w:tcPr>
            <w:tcW w:w="4300" w:type="dxa"/>
            <w:vMerge/>
            <w:shd w:val="clear" w:color="auto" w:fill="auto"/>
          </w:tcPr>
          <w:p w14:paraId="7FF15824" w14:textId="77777777" w:rsidR="00907314" w:rsidRPr="00A312D7" w:rsidRDefault="00907314" w:rsidP="009116F5">
            <w:pPr>
              <w:pStyle w:val="Level2Body"/>
              <w:keepNext/>
              <w:keepLines/>
              <w:rPr>
                <w:b/>
              </w:rPr>
            </w:pPr>
          </w:p>
        </w:tc>
      </w:tr>
      <w:tr w:rsidR="00907314" w:rsidRPr="00A312D7" w14:paraId="6E67B4BB" w14:textId="77777777" w:rsidTr="009116F5">
        <w:tc>
          <w:tcPr>
            <w:tcW w:w="8630" w:type="dxa"/>
            <w:gridSpan w:val="2"/>
            <w:shd w:val="clear" w:color="auto" w:fill="D8D8D8"/>
          </w:tcPr>
          <w:p w14:paraId="7631C537" w14:textId="77777777" w:rsidR="00907314" w:rsidRPr="00A312D7" w:rsidRDefault="00907314" w:rsidP="009116F5">
            <w:pPr>
              <w:keepNext/>
              <w:keepLines/>
              <w:rPr>
                <w:rStyle w:val="Glossary-Bold"/>
              </w:rPr>
            </w:pPr>
            <w:r w:rsidRPr="00A312D7">
              <w:rPr>
                <w:rStyle w:val="Glossary-Bold"/>
              </w:rPr>
              <w:t xml:space="preserve">MANDATORY COI SUBROGATION WAIVER LANGUAGE </w:t>
            </w:r>
            <w:r w:rsidRPr="00A312D7">
              <w:rPr>
                <w:rStyle w:val="Glossary-Bold"/>
              </w:rPr>
              <w:tab/>
            </w:r>
          </w:p>
        </w:tc>
      </w:tr>
      <w:tr w:rsidR="00907314" w:rsidRPr="00A312D7" w14:paraId="194AA831" w14:textId="77777777" w:rsidTr="009116F5">
        <w:tc>
          <w:tcPr>
            <w:tcW w:w="8630" w:type="dxa"/>
            <w:gridSpan w:val="2"/>
            <w:shd w:val="clear" w:color="auto" w:fill="auto"/>
          </w:tcPr>
          <w:p w14:paraId="1B8D5D8D" w14:textId="77777777" w:rsidR="00907314" w:rsidRPr="00A312D7" w:rsidRDefault="00907314" w:rsidP="009116F5">
            <w:pPr>
              <w:pStyle w:val="Level2Body"/>
              <w:keepNext/>
              <w:keepLines/>
              <w:ind w:left="0"/>
            </w:pPr>
            <w:r w:rsidRPr="00A312D7">
              <w:t>“Workers’ Compensation policy shall include a waiver of subrogation in favor of the State of Nebraska.”</w:t>
            </w:r>
          </w:p>
        </w:tc>
      </w:tr>
      <w:tr w:rsidR="00907314" w:rsidRPr="00A312D7" w14:paraId="3DE66E1C" w14:textId="77777777" w:rsidTr="009116F5">
        <w:tc>
          <w:tcPr>
            <w:tcW w:w="8630" w:type="dxa"/>
            <w:gridSpan w:val="2"/>
            <w:shd w:val="clear" w:color="auto" w:fill="D8D8D8"/>
          </w:tcPr>
          <w:p w14:paraId="60231B98" w14:textId="77777777" w:rsidR="00907314" w:rsidRPr="00A312D7" w:rsidRDefault="00907314" w:rsidP="009116F5">
            <w:pPr>
              <w:keepNext/>
              <w:keepLines/>
              <w:rPr>
                <w:rStyle w:val="Glossary-Bold"/>
              </w:rPr>
            </w:pPr>
            <w:r w:rsidRPr="00A312D7">
              <w:rPr>
                <w:rStyle w:val="Glossary-Bold"/>
              </w:rPr>
              <w:t>MANDATORY COI LIABILITY WAIVER LANGUAGE</w:t>
            </w:r>
          </w:p>
        </w:tc>
      </w:tr>
      <w:tr w:rsidR="00907314" w:rsidRPr="00A312D7" w14:paraId="4387DA7E" w14:textId="77777777" w:rsidTr="009116F5">
        <w:tc>
          <w:tcPr>
            <w:tcW w:w="8630" w:type="dxa"/>
            <w:gridSpan w:val="2"/>
            <w:shd w:val="clear" w:color="auto" w:fill="auto"/>
          </w:tcPr>
          <w:p w14:paraId="4C1B047C" w14:textId="77777777" w:rsidR="00907314" w:rsidRPr="00A312D7" w:rsidRDefault="00907314" w:rsidP="009116F5">
            <w:pPr>
              <w:pStyle w:val="Level2Body"/>
              <w:keepNext/>
              <w:keepLines/>
              <w:ind w:left="0"/>
            </w:pPr>
            <w:r w:rsidRPr="00A312D7">
              <w:t>“Commercial General Liability &amp; Commercial Automobile Liability policies shall name the State of Nebraska as an Additional Insured and the policies shall be primary and any insurance or self-insurance carried by the State shall be considered secondary and non-contributory as additionally insured.”</w:t>
            </w:r>
          </w:p>
        </w:tc>
      </w:tr>
    </w:tbl>
    <w:p w14:paraId="4DD5FE9F" w14:textId="77777777" w:rsidR="00907314" w:rsidRPr="00A312D7" w:rsidRDefault="00907314" w:rsidP="00907314">
      <w:pPr>
        <w:pStyle w:val="Level2Body"/>
        <w:rPr>
          <w:szCs w:val="18"/>
        </w:rPr>
      </w:pPr>
    </w:p>
    <w:p w14:paraId="2595F45A" w14:textId="77777777" w:rsidR="00907314" w:rsidRPr="00A312D7" w:rsidRDefault="00907314" w:rsidP="00DC4F1B">
      <w:pPr>
        <w:pStyle w:val="Level3"/>
        <w:numPr>
          <w:ilvl w:val="2"/>
          <w:numId w:val="67"/>
        </w:numPr>
        <w:tabs>
          <w:tab w:val="num" w:pos="1440"/>
        </w:tabs>
        <w:ind w:left="1080" w:hanging="360"/>
        <w:jc w:val="both"/>
        <w:rPr>
          <w:b/>
        </w:rPr>
      </w:pPr>
      <w:r w:rsidRPr="00A312D7">
        <w:rPr>
          <w:b/>
        </w:rPr>
        <w:t>EVIDENCE OF COVERAGE</w:t>
      </w:r>
    </w:p>
    <w:p w14:paraId="04CBEB54" w14:textId="77777777" w:rsidR="00907314" w:rsidRPr="00A312D7" w:rsidRDefault="00907314" w:rsidP="0017159B">
      <w:pPr>
        <w:pStyle w:val="Level3"/>
        <w:ind w:left="1080"/>
        <w:jc w:val="both"/>
      </w:pPr>
      <w:r w:rsidRPr="00A312D7">
        <w:t xml:space="preserve">The Vendor shall furnish the Contract Manager, via email, with a certificate of insurance coverage complying with the above requirements prior to beginning work at: </w:t>
      </w:r>
    </w:p>
    <w:p w14:paraId="1E0FA5B2" w14:textId="77777777" w:rsidR="00907314" w:rsidRPr="00A312D7" w:rsidRDefault="00907314" w:rsidP="0017159B">
      <w:pPr>
        <w:pStyle w:val="Level3"/>
        <w:ind w:left="1080"/>
        <w:jc w:val="both"/>
      </w:pPr>
    </w:p>
    <w:p w14:paraId="59546FA2" w14:textId="7E31DE15" w:rsidR="00907314" w:rsidRPr="00A312D7" w:rsidRDefault="00BA6CD6" w:rsidP="0017159B">
      <w:pPr>
        <w:pStyle w:val="Level3"/>
        <w:ind w:left="1080"/>
        <w:jc w:val="both"/>
      </w:pPr>
      <w:bookmarkStart w:id="359" w:name="_Hlk167802179"/>
      <w:r w:rsidRPr="00B628E1">
        <w:lastRenderedPageBreak/>
        <w:t>121756</w:t>
      </w:r>
      <w:r w:rsidR="00907314" w:rsidRPr="00B628E1">
        <w:t xml:space="preserve"> O</w:t>
      </w:r>
      <w:r w:rsidR="00700B73" w:rsidRPr="00B628E1">
        <w:t>R</w:t>
      </w:r>
    </w:p>
    <w:p w14:paraId="174B8F1E" w14:textId="77777777" w:rsidR="00907314" w:rsidRPr="00B628E1" w:rsidRDefault="00907314" w:rsidP="0017159B">
      <w:pPr>
        <w:pStyle w:val="Level3"/>
        <w:ind w:left="1080"/>
        <w:jc w:val="both"/>
      </w:pPr>
    </w:p>
    <w:p w14:paraId="48BE2FA4" w14:textId="7F4C03A9" w:rsidR="00907314" w:rsidRPr="00B628E1" w:rsidRDefault="0065152C" w:rsidP="0017159B">
      <w:pPr>
        <w:pStyle w:val="Level3"/>
        <w:ind w:left="1080"/>
        <w:jc w:val="both"/>
      </w:pPr>
      <w:r w:rsidRPr="00B628E1">
        <w:t xml:space="preserve">Nebraska State </w:t>
      </w:r>
      <w:r w:rsidR="00A312D7" w:rsidRPr="00B628E1">
        <w:t>Purchasing</w:t>
      </w:r>
      <w:r w:rsidRPr="00B628E1">
        <w:t xml:space="preserve"> Bureau </w:t>
      </w:r>
    </w:p>
    <w:p w14:paraId="433673D4" w14:textId="5B81B420" w:rsidR="00907314" w:rsidRPr="00B628E1" w:rsidRDefault="00907314" w:rsidP="0017159B">
      <w:pPr>
        <w:pStyle w:val="Level3"/>
        <w:ind w:left="1080"/>
        <w:jc w:val="both"/>
      </w:pPr>
      <w:r w:rsidRPr="00B628E1">
        <w:t xml:space="preserve">Attn: </w:t>
      </w:r>
      <w:r w:rsidR="0065152C" w:rsidRPr="00B628E1">
        <w:t>Clinton Paul</w:t>
      </w:r>
    </w:p>
    <w:p w14:paraId="1B067046" w14:textId="19E81215" w:rsidR="00907314" w:rsidRPr="00B628E1" w:rsidRDefault="0065152C" w:rsidP="0017159B">
      <w:pPr>
        <w:pStyle w:val="Level3"/>
        <w:ind w:left="1080"/>
        <w:jc w:val="both"/>
      </w:pPr>
      <w:r w:rsidRPr="00B628E1">
        <w:t xml:space="preserve">1526 K Steet, Suite 130 </w:t>
      </w:r>
    </w:p>
    <w:p w14:paraId="610DE241" w14:textId="686B67BB" w:rsidR="00907314" w:rsidRPr="00A312D7" w:rsidRDefault="0065152C" w:rsidP="0017159B">
      <w:pPr>
        <w:pStyle w:val="Level3"/>
        <w:ind w:left="1080"/>
        <w:jc w:val="both"/>
      </w:pPr>
      <w:r w:rsidRPr="00B628E1">
        <w:t>Lincoln, NE 68508</w:t>
      </w:r>
    </w:p>
    <w:p w14:paraId="6CADB39F" w14:textId="7B776A3D" w:rsidR="00B26986" w:rsidRPr="00B628E1" w:rsidRDefault="0065152C" w:rsidP="0017159B">
      <w:pPr>
        <w:pStyle w:val="Level3"/>
        <w:ind w:left="1080"/>
        <w:jc w:val="both"/>
      </w:pPr>
      <w:hyperlink r:id="rId25" w:history="1">
        <w:r w:rsidRPr="00B628E1">
          <w:rPr>
            <w:rStyle w:val="Hyperlink"/>
          </w:rPr>
          <w:t>Clinton.paul@nebraska.gov</w:t>
        </w:r>
      </w:hyperlink>
      <w:r w:rsidRPr="00B628E1">
        <w:t xml:space="preserve"> </w:t>
      </w:r>
    </w:p>
    <w:bookmarkEnd w:id="359"/>
    <w:p w14:paraId="5ED0DD0F" w14:textId="77777777" w:rsidR="00B26986" w:rsidRPr="002B2CFA" w:rsidRDefault="00B26986" w:rsidP="0017159B">
      <w:pPr>
        <w:pStyle w:val="Level3"/>
        <w:ind w:left="720"/>
        <w:jc w:val="both"/>
      </w:pPr>
    </w:p>
    <w:p w14:paraId="0DBD83DC" w14:textId="77777777" w:rsidR="00907314" w:rsidRPr="003763B4" w:rsidRDefault="00907314" w:rsidP="0017159B">
      <w:pPr>
        <w:pStyle w:val="Level3Body"/>
        <w:jc w:val="both"/>
      </w:pPr>
    </w:p>
    <w:p w14:paraId="3A78489E" w14:textId="77777777" w:rsidR="00907314" w:rsidRPr="003763B4" w:rsidRDefault="00907314" w:rsidP="0017159B">
      <w:pPr>
        <w:pStyle w:val="Level3Body"/>
        <w:jc w:val="both"/>
      </w:pPr>
      <w:r w:rsidRPr="003763B4">
        <w:t xml:space="preserve">These certificates or the cover sheet shall reference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3386A9FE" w14:textId="77777777" w:rsidR="00907314" w:rsidRPr="003763B4" w:rsidRDefault="00907314" w:rsidP="0017159B">
      <w:pPr>
        <w:pStyle w:val="Level3Body"/>
        <w:jc w:val="both"/>
      </w:pPr>
    </w:p>
    <w:p w14:paraId="503451E2" w14:textId="77777777" w:rsidR="00907314" w:rsidRDefault="00907314" w:rsidP="0017159B">
      <w:pPr>
        <w:pStyle w:val="Level3Body"/>
        <w:jc w:val="both"/>
      </w:pPr>
      <w:r>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0236386D" w14:textId="77777777" w:rsidR="00907314" w:rsidRDefault="00907314" w:rsidP="0017159B">
      <w:pPr>
        <w:pStyle w:val="Level3Body"/>
        <w:jc w:val="both"/>
      </w:pPr>
    </w:p>
    <w:p w14:paraId="751F6198" w14:textId="77777777" w:rsidR="00907314" w:rsidRPr="005E0530" w:rsidRDefault="00907314" w:rsidP="0017159B">
      <w:pPr>
        <w:pStyle w:val="Level3"/>
        <w:numPr>
          <w:ilvl w:val="2"/>
          <w:numId w:val="67"/>
        </w:numPr>
        <w:tabs>
          <w:tab w:val="num" w:pos="1440"/>
        </w:tabs>
        <w:ind w:left="1080" w:hanging="360"/>
        <w:jc w:val="both"/>
        <w:rPr>
          <w:b/>
          <w:bCs/>
        </w:rPr>
      </w:pPr>
      <w:r w:rsidRPr="005E0530">
        <w:rPr>
          <w:b/>
          <w:bCs/>
        </w:rPr>
        <w:t>DEVIATIONS</w:t>
      </w:r>
    </w:p>
    <w:p w14:paraId="4FF006AC" w14:textId="77777777" w:rsidR="00907314" w:rsidRPr="002B2CFA" w:rsidRDefault="00907314" w:rsidP="0017159B">
      <w:pPr>
        <w:pStyle w:val="Level3Body"/>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463CC808" w14:textId="77777777" w:rsidR="00E9126D" w:rsidRDefault="00E9126D" w:rsidP="0017159B">
      <w:pPr>
        <w:pStyle w:val="Level2Body"/>
        <w:ind w:left="0"/>
      </w:pPr>
    </w:p>
    <w:p w14:paraId="24D2A2B1" w14:textId="77777777" w:rsidR="00E9126D" w:rsidRPr="003763B4" w:rsidRDefault="00E9126D" w:rsidP="00CB1FBA">
      <w:pPr>
        <w:pStyle w:val="Level2"/>
        <w:numPr>
          <w:ilvl w:val="1"/>
          <w:numId w:val="9"/>
        </w:numPr>
        <w:tabs>
          <w:tab w:val="left" w:pos="720"/>
        </w:tabs>
        <w:jc w:val="both"/>
      </w:pPr>
      <w:bookmarkStart w:id="360" w:name="_Toc434407131"/>
      <w:bookmarkStart w:id="361" w:name="_Toc203566030"/>
      <w:r w:rsidRPr="003763B4">
        <w:t>ANTITRUST</w:t>
      </w:r>
      <w:bookmarkEnd w:id="360"/>
      <w:bookmarkEnd w:id="361"/>
    </w:p>
    <w:p w14:paraId="3FB8143A"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0E504D">
      <w:pPr>
        <w:pStyle w:val="Level2Body"/>
      </w:pPr>
    </w:p>
    <w:p w14:paraId="7E157A76" w14:textId="77777777" w:rsidR="00E9126D" w:rsidRPr="003763B4" w:rsidRDefault="00E9126D" w:rsidP="00CB1FBA">
      <w:pPr>
        <w:pStyle w:val="Level2"/>
        <w:numPr>
          <w:ilvl w:val="1"/>
          <w:numId w:val="9"/>
        </w:numPr>
        <w:tabs>
          <w:tab w:val="left" w:pos="720"/>
        </w:tabs>
        <w:jc w:val="both"/>
      </w:pPr>
      <w:bookmarkStart w:id="362" w:name="_Toc434407091"/>
      <w:bookmarkStart w:id="363" w:name="_Toc203566031"/>
      <w:r w:rsidRPr="003763B4">
        <w:t>CONFLICT OF INTEREST</w:t>
      </w:r>
      <w:bookmarkEnd w:id="362"/>
      <w:bookmarkEnd w:id="363"/>
      <w:r w:rsidRPr="003763B4">
        <w:t xml:space="preserve"> </w:t>
      </w:r>
    </w:p>
    <w:p w14:paraId="1907F7B5" w14:textId="77777777" w:rsidR="00790B53" w:rsidRDefault="00790B53" w:rsidP="000E504D">
      <w:pPr>
        <w:pStyle w:val="Level2Body"/>
      </w:pPr>
      <w:bookmarkStart w:id="364"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0E504D">
      <w:pPr>
        <w:pStyle w:val="Level2Body"/>
      </w:pPr>
    </w:p>
    <w:p w14:paraId="33F9B96B" w14:textId="77777777"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0E504D">
      <w:pPr>
        <w:pStyle w:val="Level2Body"/>
      </w:pPr>
    </w:p>
    <w:p w14:paraId="6A1D2E19" w14:textId="196F429D" w:rsidR="00054B00" w:rsidRDefault="00790B53" w:rsidP="004C3988">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bookmarkEnd w:id="364"/>
    </w:p>
    <w:p w14:paraId="655FD19E" w14:textId="77777777" w:rsidR="00E9126D" w:rsidRPr="003763B4" w:rsidRDefault="00E9126D" w:rsidP="005059BA">
      <w:pPr>
        <w:pStyle w:val="Level2Body"/>
        <w:keepNext/>
        <w:keepLines/>
      </w:pPr>
    </w:p>
    <w:p w14:paraId="27F97BBB" w14:textId="77777777" w:rsidR="00E9126D" w:rsidRPr="003763B4" w:rsidRDefault="00E9126D" w:rsidP="006963AE">
      <w:pPr>
        <w:pStyle w:val="Level2"/>
        <w:numPr>
          <w:ilvl w:val="1"/>
          <w:numId w:val="9"/>
        </w:numPr>
        <w:jc w:val="both"/>
      </w:pPr>
      <w:bookmarkStart w:id="365" w:name="_Toc434407100"/>
      <w:bookmarkStart w:id="366" w:name="_Toc203566032"/>
      <w:r w:rsidRPr="003763B4">
        <w:t>ADVERTISING</w:t>
      </w:r>
      <w:bookmarkEnd w:id="365"/>
      <w:bookmarkEnd w:id="366"/>
      <w:r w:rsidRPr="003763B4">
        <w:t xml:space="preserve"> </w:t>
      </w:r>
    </w:p>
    <w:p w14:paraId="618636D5" w14:textId="3F07E2CC" w:rsidR="00E9126D" w:rsidRPr="003763B4" w:rsidRDefault="00B26986" w:rsidP="004C3988">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42F6E660" w14:textId="77777777" w:rsidR="00E9126D" w:rsidRPr="003763B4" w:rsidRDefault="00E9126D" w:rsidP="009844BC">
      <w:pPr>
        <w:pStyle w:val="Level2Body"/>
        <w:tabs>
          <w:tab w:val="left" w:pos="1440"/>
        </w:tabs>
        <w:ind w:left="1080"/>
      </w:pPr>
    </w:p>
    <w:p w14:paraId="14F0DB0D" w14:textId="77777777" w:rsidR="00E9126D" w:rsidRPr="003763B4" w:rsidRDefault="00E9126D" w:rsidP="006963AE">
      <w:pPr>
        <w:pStyle w:val="Level2"/>
        <w:numPr>
          <w:ilvl w:val="1"/>
          <w:numId w:val="9"/>
        </w:numPr>
        <w:jc w:val="both"/>
      </w:pPr>
      <w:bookmarkStart w:id="367" w:name="_Toc434407132"/>
      <w:bookmarkStart w:id="368" w:name="_Toc203566033"/>
      <w:r w:rsidRPr="003763B4">
        <w:t>DISASTER RECOVERY/BACK UP PLAN</w:t>
      </w:r>
      <w:bookmarkEnd w:id="367"/>
      <w:bookmarkEnd w:id="368"/>
      <w:r w:rsidR="00D2634E">
        <w:t xml:space="preserve"> </w:t>
      </w:r>
    </w:p>
    <w:p w14:paraId="771043F5"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0E504D">
      <w:pPr>
        <w:pStyle w:val="Level2Body"/>
      </w:pPr>
    </w:p>
    <w:p w14:paraId="55117574" w14:textId="77777777" w:rsidR="00E9126D" w:rsidRPr="003763B4" w:rsidRDefault="00E9126D" w:rsidP="006963AE">
      <w:pPr>
        <w:pStyle w:val="Level2"/>
        <w:numPr>
          <w:ilvl w:val="1"/>
          <w:numId w:val="9"/>
        </w:numPr>
        <w:jc w:val="both"/>
      </w:pPr>
      <w:bookmarkStart w:id="369" w:name="_Toc471817132"/>
      <w:bookmarkStart w:id="370" w:name="_Toc471817268"/>
      <w:bookmarkStart w:id="371" w:name="_Toc471817396"/>
      <w:bookmarkStart w:id="372" w:name="_Toc471817522"/>
      <w:bookmarkStart w:id="373" w:name="_Toc471817649"/>
      <w:bookmarkStart w:id="374" w:name="_Toc471817777"/>
      <w:bookmarkStart w:id="375" w:name="_Toc471817133"/>
      <w:bookmarkStart w:id="376" w:name="_Toc471817269"/>
      <w:bookmarkStart w:id="377" w:name="_Toc471817397"/>
      <w:bookmarkStart w:id="378" w:name="_Toc471817523"/>
      <w:bookmarkStart w:id="379" w:name="_Toc471817650"/>
      <w:bookmarkStart w:id="380" w:name="_Toc471817778"/>
      <w:bookmarkStart w:id="381" w:name="_Toc434407135"/>
      <w:bookmarkStart w:id="382" w:name="_Toc203566034"/>
      <w:bookmarkEnd w:id="369"/>
      <w:bookmarkEnd w:id="370"/>
      <w:bookmarkEnd w:id="371"/>
      <w:bookmarkEnd w:id="372"/>
      <w:bookmarkEnd w:id="373"/>
      <w:bookmarkEnd w:id="374"/>
      <w:bookmarkEnd w:id="375"/>
      <w:bookmarkEnd w:id="376"/>
      <w:bookmarkEnd w:id="377"/>
      <w:bookmarkEnd w:id="378"/>
      <w:bookmarkEnd w:id="379"/>
      <w:bookmarkEnd w:id="380"/>
      <w:r w:rsidRPr="003763B4">
        <w:t>DRUG POLICY</w:t>
      </w:r>
      <w:bookmarkEnd w:id="381"/>
      <w:bookmarkEnd w:id="382"/>
    </w:p>
    <w:p w14:paraId="19D3B56A"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9E367EA" w14:textId="77777777" w:rsidR="00A8261C" w:rsidRPr="00744818" w:rsidRDefault="00744818" w:rsidP="006963AE">
      <w:pPr>
        <w:pStyle w:val="Level2Body"/>
        <w:tabs>
          <w:tab w:val="left" w:pos="720"/>
          <w:tab w:val="left" w:pos="1440"/>
          <w:tab w:val="left" w:pos="6748"/>
        </w:tabs>
      </w:pPr>
      <w:r w:rsidRPr="00744818">
        <w:tab/>
      </w:r>
      <w:r w:rsidR="00B45A84">
        <w:tab/>
      </w:r>
    </w:p>
    <w:p w14:paraId="626BD7F9" w14:textId="4C5245DA" w:rsidR="00CC6593" w:rsidRPr="004C3988" w:rsidRDefault="00A8261C" w:rsidP="004C3988">
      <w:pPr>
        <w:pStyle w:val="Level2"/>
        <w:numPr>
          <w:ilvl w:val="1"/>
          <w:numId w:val="9"/>
        </w:numPr>
        <w:jc w:val="both"/>
      </w:pPr>
      <w:bookmarkStart w:id="383" w:name="_Toc203566035"/>
      <w:r>
        <w:t>WARRANTY</w:t>
      </w:r>
      <w:bookmarkEnd w:id="383"/>
      <w:r w:rsidR="00CC6593">
        <w:t xml:space="preserve"> </w:t>
      </w:r>
    </w:p>
    <w:p w14:paraId="5E495CF9" w14:textId="77777777" w:rsidR="00CC6593" w:rsidRDefault="00CC6593" w:rsidP="00CC6593">
      <w:pPr>
        <w:pStyle w:val="Level2Body"/>
        <w:rPr>
          <w:szCs w:val="18"/>
        </w:rPr>
      </w:pPr>
      <w:bookmarkStart w:id="384"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w:t>
      </w:r>
      <w:r>
        <w:lastRenderedPageBreak/>
        <w:t xml:space="preserve">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384"/>
    <w:p w14:paraId="3F809D6A" w14:textId="77777777" w:rsidR="00A01C88" w:rsidRDefault="00A01C88" w:rsidP="006963AE">
      <w:pPr>
        <w:pStyle w:val="Level2Body"/>
        <w:rPr>
          <w:szCs w:val="18"/>
        </w:rPr>
      </w:pPr>
    </w:p>
    <w:p w14:paraId="4423C6FF" w14:textId="77777777" w:rsidR="00A01C88" w:rsidRPr="004D66DF" w:rsidRDefault="00A01C88" w:rsidP="00A01C88">
      <w:pPr>
        <w:pStyle w:val="Level2"/>
        <w:numPr>
          <w:ilvl w:val="1"/>
          <w:numId w:val="9"/>
        </w:numPr>
        <w:jc w:val="both"/>
      </w:pPr>
      <w:bookmarkStart w:id="385" w:name="_Toc203566036"/>
      <w:r>
        <w:t>TIME IS OF THE ESSENCE</w:t>
      </w:r>
      <w:bookmarkEnd w:id="385"/>
    </w:p>
    <w:p w14:paraId="2B95F629" w14:textId="77777777" w:rsidR="00D10781" w:rsidRDefault="00CC6593" w:rsidP="00CC6593">
      <w:pPr>
        <w:pStyle w:val="Level2Body"/>
        <w:rPr>
          <w:szCs w:val="18"/>
        </w:rPr>
      </w:pPr>
      <w:r>
        <w:rPr>
          <w:szCs w:val="18"/>
        </w:rPr>
        <w:t>Time is of the essence with respect to Vendor’s performance and deliverables pursuant to this Contract.</w:t>
      </w:r>
    </w:p>
    <w:p w14:paraId="33114E59" w14:textId="77777777" w:rsidR="000314D1" w:rsidRDefault="000314D1" w:rsidP="000314D1">
      <w:pPr>
        <w:pStyle w:val="Level2Body"/>
      </w:pPr>
    </w:p>
    <w:p w14:paraId="39F782CD" w14:textId="77777777" w:rsidR="000314D1" w:rsidRDefault="000314D1" w:rsidP="000314D1">
      <w:pPr>
        <w:pStyle w:val="Level2"/>
        <w:numPr>
          <w:ilvl w:val="1"/>
          <w:numId w:val="9"/>
        </w:numPr>
        <w:jc w:val="both"/>
      </w:pPr>
      <w:bookmarkStart w:id="386" w:name="_Toc203566037"/>
      <w:r>
        <w:t>USAGE REPORT</w:t>
      </w:r>
      <w:bookmarkEnd w:id="386"/>
    </w:p>
    <w:p w14:paraId="6761BD79"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497AFC">
      <w:pPr>
        <w:pStyle w:val="Level2Body"/>
      </w:pPr>
    </w:p>
    <w:p w14:paraId="6AAF2155" w14:textId="77777777" w:rsidR="00497AFC" w:rsidRPr="00FE4020" w:rsidRDefault="00497AFC" w:rsidP="009844BC">
      <w:pPr>
        <w:pStyle w:val="Level3"/>
        <w:ind w:left="720"/>
        <w:jc w:val="both"/>
      </w:pPr>
      <w:r w:rsidRPr="00FE4020">
        <w:t>The reporting period may be determined based on need and may include the following:</w:t>
      </w:r>
    </w:p>
    <w:p w14:paraId="5B9EB103" w14:textId="77777777" w:rsidR="00497AFC" w:rsidRDefault="00497AFC" w:rsidP="000314D1">
      <w:pPr>
        <w:pStyle w:val="Level2Body"/>
      </w:pPr>
    </w:p>
    <w:p w14:paraId="71F9B8F2" w14:textId="77777777" w:rsidR="000314D1" w:rsidRDefault="002106DB" w:rsidP="009844BC">
      <w:pPr>
        <w:pStyle w:val="Level4"/>
        <w:numPr>
          <w:ilvl w:val="3"/>
          <w:numId w:val="16"/>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6DE45D79" w14:textId="77777777" w:rsidR="000314D1" w:rsidRPr="00FE4020" w:rsidRDefault="000314D1" w:rsidP="000314D1">
      <w:pPr>
        <w:pStyle w:val="Level4"/>
        <w:numPr>
          <w:ilvl w:val="3"/>
          <w:numId w:val="16"/>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6CE2E131" w14:textId="77777777" w:rsidR="000314D1" w:rsidRDefault="000314D1" w:rsidP="000314D1">
      <w:pPr>
        <w:pStyle w:val="Level4"/>
        <w:ind w:left="2160" w:hanging="720"/>
        <w:jc w:val="both"/>
      </w:pPr>
    </w:p>
    <w:p w14:paraId="56E606EA"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51A4316C" w14:textId="77777777" w:rsidR="000314D1" w:rsidRDefault="000314D1" w:rsidP="000314D1">
      <w:pPr>
        <w:pStyle w:val="Level3Body"/>
        <w:jc w:val="both"/>
      </w:pPr>
    </w:p>
    <w:p w14:paraId="3DAB05AD" w14:textId="68ED4885" w:rsidR="000944F4" w:rsidRDefault="000314D1" w:rsidP="004C3988">
      <w:pPr>
        <w:pStyle w:val="Level3"/>
        <w:ind w:left="720"/>
        <w:jc w:val="both"/>
      </w:pPr>
      <w:r w:rsidRPr="00FE4020">
        <w:t xml:space="preserve">Any additional report the State Purchasing Bureau may deem </w:t>
      </w:r>
      <w:r w:rsidR="00544086" w:rsidRPr="00FE4020">
        <w:t>necessary.</w:t>
      </w:r>
    </w:p>
    <w:p w14:paraId="6505931D" w14:textId="77777777" w:rsidR="00647FB9" w:rsidRDefault="00647FB9" w:rsidP="009844BC">
      <w:pPr>
        <w:widowControl w:val="0"/>
        <w:ind w:left="720"/>
        <w:rPr>
          <w:sz w:val="18"/>
          <w:szCs w:val="18"/>
        </w:rPr>
      </w:pPr>
    </w:p>
    <w:p w14:paraId="21E9B480" w14:textId="77777777" w:rsidR="00647FB9" w:rsidRDefault="00647FB9" w:rsidP="009844BC">
      <w:pPr>
        <w:pStyle w:val="Level2"/>
        <w:keepNext w:val="0"/>
        <w:keepLines w:val="0"/>
        <w:widowControl w:val="0"/>
        <w:numPr>
          <w:ilvl w:val="1"/>
          <w:numId w:val="9"/>
        </w:numPr>
        <w:jc w:val="both"/>
      </w:pPr>
      <w:bookmarkStart w:id="387" w:name="_Toc203566038"/>
      <w:r>
        <w:t>DELIVERY LOCATIONS / INSTRUCTIONS</w:t>
      </w:r>
      <w:bookmarkEnd w:id="387"/>
      <w:r>
        <w:t xml:space="preserve"> </w:t>
      </w:r>
    </w:p>
    <w:p w14:paraId="1DBE5ABC" w14:textId="77777777" w:rsidR="00647FB9" w:rsidRDefault="008E4FD1" w:rsidP="00AF6E28">
      <w:pPr>
        <w:pStyle w:val="Level4"/>
        <w:ind w:left="720"/>
        <w:rPr>
          <w:b/>
          <w:bCs/>
        </w:rPr>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2AAB95AC" w14:textId="77777777" w:rsidR="00647FB9" w:rsidRDefault="00647FB9" w:rsidP="00AF6E28">
      <w:pPr>
        <w:pStyle w:val="Level4"/>
        <w:ind w:left="720"/>
        <w:rPr>
          <w:b/>
          <w:bCs/>
        </w:rPr>
      </w:pPr>
    </w:p>
    <w:p w14:paraId="7662599E" w14:textId="77777777" w:rsidR="008B33DE" w:rsidRDefault="008B33DE" w:rsidP="008B33DE">
      <w:pPr>
        <w:ind w:firstLine="720"/>
      </w:pPr>
      <w:r>
        <w:t>Nebraska Game &amp; Parks Commission</w:t>
      </w:r>
    </w:p>
    <w:p w14:paraId="3614FE7B" w14:textId="77777777" w:rsidR="008B33DE" w:rsidRDefault="008B33DE" w:rsidP="008B33DE">
      <w:pPr>
        <w:ind w:firstLine="720"/>
      </w:pPr>
      <w:r>
        <w:t>2200 North 33</w:t>
      </w:r>
      <w:r w:rsidRPr="00651DC4">
        <w:rPr>
          <w:vertAlign w:val="superscript"/>
        </w:rPr>
        <w:t>rd</w:t>
      </w:r>
      <w:r>
        <w:t xml:space="preserve"> Street</w:t>
      </w:r>
    </w:p>
    <w:p w14:paraId="5E7386BB" w14:textId="77777777" w:rsidR="008B33DE" w:rsidRDefault="008B33DE" w:rsidP="008B33DE">
      <w:pPr>
        <w:ind w:firstLine="720"/>
      </w:pPr>
      <w:r>
        <w:t>Lincoln, NE 68503</w:t>
      </w:r>
    </w:p>
    <w:p w14:paraId="110489CE" w14:textId="77777777" w:rsidR="008B33DE" w:rsidRDefault="008B33DE" w:rsidP="008B33DE">
      <w:r>
        <w:tab/>
      </w:r>
    </w:p>
    <w:p w14:paraId="76275D74" w14:textId="77777777" w:rsidR="008B33DE" w:rsidRDefault="008B33DE" w:rsidP="008B33DE">
      <w:pPr>
        <w:ind w:firstLine="720"/>
      </w:pPr>
      <w:r>
        <w:t>NGPC’s Storage Unit</w:t>
      </w:r>
    </w:p>
    <w:p w14:paraId="5F391F21" w14:textId="77777777" w:rsidR="008B33DE" w:rsidRDefault="008B33DE" w:rsidP="008B33DE">
      <w:pPr>
        <w:ind w:firstLine="720"/>
      </w:pPr>
      <w:r>
        <w:t>4817 N 56</w:t>
      </w:r>
      <w:r w:rsidRPr="00651DC4">
        <w:rPr>
          <w:vertAlign w:val="superscript"/>
        </w:rPr>
        <w:t>th</w:t>
      </w:r>
      <w:r>
        <w:t xml:space="preserve"> St.</w:t>
      </w:r>
    </w:p>
    <w:p w14:paraId="2D6C15B9" w14:textId="77777777" w:rsidR="008B33DE" w:rsidRDefault="008B33DE" w:rsidP="008B33DE">
      <w:pPr>
        <w:ind w:firstLine="720"/>
      </w:pPr>
      <w:r>
        <w:t>Lincoln, NE 68504</w:t>
      </w:r>
    </w:p>
    <w:p w14:paraId="268A20CB" w14:textId="77777777" w:rsidR="008B33DE" w:rsidRDefault="008B33DE" w:rsidP="008B33DE"/>
    <w:p w14:paraId="1C18C345" w14:textId="77777777" w:rsidR="008B33DE" w:rsidRDefault="008B33DE" w:rsidP="008B33DE">
      <w:pPr>
        <w:ind w:firstLine="720"/>
      </w:pPr>
      <w:r>
        <w:t>Basset Maintenance</w:t>
      </w:r>
    </w:p>
    <w:p w14:paraId="7D07F864" w14:textId="77777777" w:rsidR="008B33DE" w:rsidRDefault="008B33DE" w:rsidP="008B33DE">
      <w:pPr>
        <w:ind w:firstLine="720"/>
      </w:pPr>
      <w:r>
        <w:t>524 Panzer St</w:t>
      </w:r>
    </w:p>
    <w:p w14:paraId="35D11BB9" w14:textId="77777777" w:rsidR="008B33DE" w:rsidRDefault="008B33DE" w:rsidP="008B33DE">
      <w:pPr>
        <w:ind w:firstLine="720"/>
      </w:pPr>
      <w:r>
        <w:t>Basset, NE 68714</w:t>
      </w:r>
    </w:p>
    <w:p w14:paraId="32216ABD" w14:textId="77777777" w:rsidR="008B33DE" w:rsidRDefault="008B33DE" w:rsidP="008B33DE"/>
    <w:p w14:paraId="4708A908" w14:textId="77777777" w:rsidR="008B33DE" w:rsidRDefault="008B33DE" w:rsidP="008B33DE">
      <w:pPr>
        <w:ind w:firstLine="720"/>
      </w:pPr>
      <w:r>
        <w:t>Indian Cave State Park</w:t>
      </w:r>
    </w:p>
    <w:p w14:paraId="32495F9D" w14:textId="77777777" w:rsidR="008B33DE" w:rsidRDefault="008B33DE" w:rsidP="008B33DE">
      <w:pPr>
        <w:ind w:firstLine="720"/>
      </w:pPr>
      <w:r>
        <w:t>65296 720</w:t>
      </w:r>
      <w:r w:rsidRPr="00A958E8">
        <w:rPr>
          <w:vertAlign w:val="superscript"/>
        </w:rPr>
        <w:t>th</w:t>
      </w:r>
      <w:r>
        <w:t xml:space="preserve"> Rd</w:t>
      </w:r>
    </w:p>
    <w:p w14:paraId="43E5DD5B" w14:textId="77777777" w:rsidR="008B33DE" w:rsidRDefault="008B33DE" w:rsidP="008B33DE">
      <w:pPr>
        <w:ind w:firstLine="720"/>
      </w:pPr>
      <w:r>
        <w:t>Shubert, NE 68437</w:t>
      </w:r>
    </w:p>
    <w:p w14:paraId="6469C54C" w14:textId="77777777" w:rsidR="008B33DE" w:rsidRDefault="008B33DE" w:rsidP="008B33DE"/>
    <w:p w14:paraId="48C2DB43" w14:textId="77777777" w:rsidR="008B33DE" w:rsidRDefault="008B33DE" w:rsidP="008B33DE">
      <w:pPr>
        <w:ind w:firstLine="720"/>
      </w:pPr>
      <w:r>
        <w:t>Willow Creek SRA</w:t>
      </w:r>
    </w:p>
    <w:p w14:paraId="76626D55" w14:textId="77777777" w:rsidR="008B33DE" w:rsidRDefault="008B33DE" w:rsidP="008B33DE">
      <w:pPr>
        <w:ind w:firstLine="720"/>
      </w:pPr>
      <w:r>
        <w:t>54876 852</w:t>
      </w:r>
      <w:r w:rsidRPr="00A958E8">
        <w:rPr>
          <w:vertAlign w:val="superscript"/>
        </w:rPr>
        <w:t>nd</w:t>
      </w:r>
      <w:r>
        <w:t xml:space="preserve"> Rd</w:t>
      </w:r>
    </w:p>
    <w:p w14:paraId="39094779" w14:textId="77777777" w:rsidR="008B33DE" w:rsidRDefault="008B33DE" w:rsidP="008B33DE">
      <w:pPr>
        <w:ind w:firstLine="720"/>
      </w:pPr>
      <w:r>
        <w:t>Pierce, NE 68767</w:t>
      </w:r>
    </w:p>
    <w:p w14:paraId="3407AE85" w14:textId="77777777" w:rsidR="008B33DE" w:rsidRDefault="008B33DE" w:rsidP="008B33DE"/>
    <w:p w14:paraId="25BEFBAF" w14:textId="77777777" w:rsidR="008B33DE" w:rsidRDefault="008B33DE" w:rsidP="008B33DE">
      <w:pPr>
        <w:ind w:firstLine="720"/>
      </w:pPr>
      <w:r>
        <w:t>NGPC District 1 – Alliance</w:t>
      </w:r>
    </w:p>
    <w:p w14:paraId="2ACA3A79" w14:textId="77777777" w:rsidR="008B33DE" w:rsidRDefault="008B33DE" w:rsidP="008B33DE">
      <w:pPr>
        <w:ind w:firstLine="720"/>
      </w:pPr>
      <w:r>
        <w:t>299 Husker Rd</w:t>
      </w:r>
    </w:p>
    <w:p w14:paraId="2B31FBE4" w14:textId="77777777" w:rsidR="008B33DE" w:rsidRDefault="008B33DE" w:rsidP="008B33DE">
      <w:pPr>
        <w:ind w:firstLine="720"/>
      </w:pPr>
      <w:r>
        <w:t>Alliance, NE 69301</w:t>
      </w:r>
    </w:p>
    <w:p w14:paraId="4F1C0F03" w14:textId="77777777" w:rsidR="00647FB9" w:rsidRPr="00AF6E28" w:rsidRDefault="00647FB9" w:rsidP="00AF6E28">
      <w:pPr>
        <w:pStyle w:val="Level4"/>
        <w:ind w:left="720"/>
      </w:pPr>
    </w:p>
    <w:p w14:paraId="0278BA8A" w14:textId="77777777"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6C98E871"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88" w:name="_Toc203566039"/>
      <w:r w:rsidRPr="006963AE">
        <w:rPr>
          <w:sz w:val="28"/>
          <w:szCs w:val="28"/>
        </w:rPr>
        <w:lastRenderedPageBreak/>
        <w:t>PAYMENT</w:t>
      </w:r>
      <w:bookmarkEnd w:id="388"/>
    </w:p>
    <w:p w14:paraId="411A2C9E" w14:textId="77777777" w:rsidR="00F3302A" w:rsidRDefault="00F3302A" w:rsidP="000E504D">
      <w:pPr>
        <w:pStyle w:val="Level2Body"/>
      </w:pPr>
    </w:p>
    <w:p w14:paraId="242E73A8" w14:textId="348ACD19" w:rsidR="00290A70" w:rsidRDefault="00290A70" w:rsidP="00290A70">
      <w:pPr>
        <w:pStyle w:val="Level1Body"/>
      </w:pPr>
      <w:bookmarkStart w:id="389"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2517A7BC" w14:textId="77777777" w:rsidR="00290A70" w:rsidRDefault="00290A70" w:rsidP="00290A70">
      <w:pPr>
        <w:pStyle w:val="Level1Body"/>
      </w:pPr>
    </w:p>
    <w:p w14:paraId="178A9783" w14:textId="77777777" w:rsidR="00290A70" w:rsidRDefault="00290A70" w:rsidP="00290A70">
      <w:pPr>
        <w:pStyle w:val="Level1Body"/>
        <w:numPr>
          <w:ilvl w:val="2"/>
          <w:numId w:val="86"/>
        </w:numPr>
        <w:ind w:left="1080"/>
      </w:pPr>
      <w:r>
        <w:t xml:space="preserve">The specific clause, including section reference, to which an exception has been taken; </w:t>
      </w:r>
    </w:p>
    <w:p w14:paraId="3AE3499E" w14:textId="77777777" w:rsidR="00290A70" w:rsidRDefault="00290A70" w:rsidP="00290A70">
      <w:pPr>
        <w:pStyle w:val="Level1Body"/>
        <w:numPr>
          <w:ilvl w:val="2"/>
          <w:numId w:val="86"/>
        </w:numPr>
        <w:ind w:left="1080"/>
      </w:pPr>
      <w:r>
        <w:t xml:space="preserve">An explanation of why the bidder took exception to the clause; and </w:t>
      </w:r>
    </w:p>
    <w:p w14:paraId="3C8C01BF" w14:textId="77777777" w:rsidR="00290A70" w:rsidRDefault="00290A70" w:rsidP="00290A70">
      <w:pPr>
        <w:pStyle w:val="Level1Body"/>
        <w:numPr>
          <w:ilvl w:val="2"/>
          <w:numId w:val="86"/>
        </w:numPr>
        <w:ind w:left="108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89"/>
    <w:p w14:paraId="13044468"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421DA47" w14:textId="77777777" w:rsidTr="00A128D3">
        <w:tc>
          <w:tcPr>
            <w:tcW w:w="1435" w:type="dxa"/>
          </w:tcPr>
          <w:p w14:paraId="25C10FD7" w14:textId="77777777" w:rsidR="00102EA7" w:rsidRPr="00A128D3" w:rsidRDefault="00102EA7" w:rsidP="00A128D3">
            <w:pPr>
              <w:pStyle w:val="Level1Body"/>
              <w:jc w:val="center"/>
              <w:rPr>
                <w:b/>
                <w:bCs/>
              </w:rPr>
            </w:pPr>
            <w:bookmarkStart w:id="390" w:name="_Hlk168434902"/>
            <w:r w:rsidRPr="00A128D3">
              <w:rPr>
                <w:b/>
                <w:bCs/>
              </w:rPr>
              <w:t xml:space="preserve">Accept All </w:t>
            </w:r>
            <w:r>
              <w:rPr>
                <w:b/>
                <w:bCs/>
              </w:rPr>
              <w:t>Payment Clauses</w:t>
            </w:r>
            <w:r w:rsidRPr="00A128D3">
              <w:rPr>
                <w:b/>
                <w:bCs/>
              </w:rPr>
              <w:t xml:space="preserve"> Within Section as Written</w:t>
            </w:r>
          </w:p>
          <w:p w14:paraId="7A897E93" w14:textId="77777777" w:rsidR="00102EA7" w:rsidRDefault="00102EA7" w:rsidP="00A128D3">
            <w:pPr>
              <w:pStyle w:val="Level1Body"/>
              <w:jc w:val="center"/>
            </w:pPr>
            <w:r w:rsidRPr="00A128D3">
              <w:rPr>
                <w:b/>
                <w:bCs/>
              </w:rPr>
              <w:t>(Initial)</w:t>
            </w:r>
          </w:p>
        </w:tc>
        <w:tc>
          <w:tcPr>
            <w:tcW w:w="1440" w:type="dxa"/>
          </w:tcPr>
          <w:p w14:paraId="07C9B495" w14:textId="77777777" w:rsidR="00102EA7" w:rsidRPr="00A128D3" w:rsidRDefault="00102EA7" w:rsidP="00A128D3">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60217040" w14:textId="77777777" w:rsidR="00102EA7" w:rsidRDefault="00102EA7" w:rsidP="00A128D3">
            <w:pPr>
              <w:pStyle w:val="Level1Body"/>
              <w:jc w:val="center"/>
            </w:pPr>
            <w:r w:rsidRPr="00A128D3">
              <w:rPr>
                <w:b/>
                <w:bCs/>
              </w:rPr>
              <w:t>(Initial)</w:t>
            </w:r>
          </w:p>
        </w:tc>
        <w:tc>
          <w:tcPr>
            <w:tcW w:w="7051" w:type="dxa"/>
            <w:vAlign w:val="center"/>
          </w:tcPr>
          <w:p w14:paraId="7DDC22F5" w14:textId="77777777" w:rsidR="00102EA7" w:rsidRPr="00A128D3" w:rsidRDefault="00102EA7" w:rsidP="00A128D3">
            <w:pPr>
              <w:pStyle w:val="Level1Body"/>
              <w:jc w:val="left"/>
              <w:rPr>
                <w:b/>
                <w:bCs/>
              </w:rPr>
            </w:pPr>
            <w:r w:rsidRPr="00A128D3">
              <w:rPr>
                <w:b/>
                <w:bCs/>
              </w:rPr>
              <w:t>Exceptions:</w:t>
            </w:r>
          </w:p>
          <w:p w14:paraId="01361DCC"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10C5CC0" w14:textId="77777777" w:rsidTr="00A128D3">
        <w:trPr>
          <w:trHeight w:val="1223"/>
        </w:trPr>
        <w:tc>
          <w:tcPr>
            <w:tcW w:w="1435" w:type="dxa"/>
          </w:tcPr>
          <w:p w14:paraId="71BF8DFD" w14:textId="77777777" w:rsidR="00102EA7" w:rsidRDefault="00102EA7" w:rsidP="00A128D3">
            <w:pPr>
              <w:pStyle w:val="Level1Body"/>
            </w:pPr>
          </w:p>
        </w:tc>
        <w:tc>
          <w:tcPr>
            <w:tcW w:w="1440" w:type="dxa"/>
          </w:tcPr>
          <w:p w14:paraId="5CB71117" w14:textId="77777777" w:rsidR="00102EA7" w:rsidRDefault="00102EA7" w:rsidP="00A128D3">
            <w:pPr>
              <w:pStyle w:val="Level1Body"/>
            </w:pPr>
          </w:p>
        </w:tc>
        <w:tc>
          <w:tcPr>
            <w:tcW w:w="7051" w:type="dxa"/>
          </w:tcPr>
          <w:p w14:paraId="7617906B" w14:textId="77777777" w:rsidR="00102EA7" w:rsidRDefault="00102EA7" w:rsidP="00A128D3">
            <w:pPr>
              <w:pStyle w:val="Level1Body"/>
            </w:pPr>
          </w:p>
        </w:tc>
      </w:tr>
      <w:bookmarkEnd w:id="390"/>
    </w:tbl>
    <w:p w14:paraId="524ED93D" w14:textId="77777777" w:rsidR="00102EA7" w:rsidRDefault="00102EA7" w:rsidP="000E504D">
      <w:pPr>
        <w:pStyle w:val="Level2Body"/>
      </w:pPr>
    </w:p>
    <w:p w14:paraId="35F0C870" w14:textId="77777777" w:rsidR="00F3302A" w:rsidRPr="003763B4" w:rsidRDefault="00F3302A" w:rsidP="006963AE">
      <w:pPr>
        <w:pStyle w:val="Level2"/>
        <w:numPr>
          <w:ilvl w:val="1"/>
          <w:numId w:val="9"/>
        </w:numPr>
        <w:jc w:val="both"/>
      </w:pPr>
      <w:bookmarkStart w:id="391" w:name="_Toc168478805"/>
      <w:bookmarkStart w:id="392" w:name="_Toc434407114"/>
      <w:bookmarkStart w:id="393" w:name="_Toc203566040"/>
      <w:bookmarkEnd w:id="391"/>
      <w:r w:rsidRPr="003763B4">
        <w:t>PROHIBITION AGAINST ADVANCE PAYMENT</w:t>
      </w:r>
      <w:bookmarkEnd w:id="392"/>
      <w:r w:rsidR="00727C54">
        <w:t xml:space="preserve"> (</w:t>
      </w:r>
      <w:r w:rsidR="00106B39">
        <w:t>Nonnegotiable</w:t>
      </w:r>
      <w:r w:rsidR="00727C54">
        <w:t>)</w:t>
      </w:r>
      <w:bookmarkEnd w:id="393"/>
    </w:p>
    <w:p w14:paraId="40DDC190" w14:textId="77777777"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0E504D">
      <w:pPr>
        <w:pStyle w:val="Level2Body"/>
      </w:pPr>
    </w:p>
    <w:p w14:paraId="38C41A5B" w14:textId="77777777" w:rsidR="00F3302A" w:rsidRPr="00B65DAA" w:rsidRDefault="00F3302A" w:rsidP="006963AE">
      <w:pPr>
        <w:pStyle w:val="Level2"/>
        <w:numPr>
          <w:ilvl w:val="1"/>
          <w:numId w:val="9"/>
        </w:numPr>
        <w:jc w:val="both"/>
      </w:pPr>
      <w:bookmarkStart w:id="394" w:name="_Toc434407118"/>
      <w:bookmarkStart w:id="395" w:name="_Toc203566041"/>
      <w:r w:rsidRPr="00B65DAA">
        <w:t>TAXES</w:t>
      </w:r>
      <w:bookmarkEnd w:id="394"/>
      <w:r w:rsidRPr="00B65DAA">
        <w:t xml:space="preserve"> </w:t>
      </w:r>
      <w:r w:rsidR="00727C54">
        <w:t>(</w:t>
      </w:r>
      <w:r w:rsidR="00106B39">
        <w:t>Nonnegotiable</w:t>
      </w:r>
      <w:r w:rsidR="00727C54">
        <w:t>)</w:t>
      </w:r>
      <w:bookmarkEnd w:id="395"/>
    </w:p>
    <w:p w14:paraId="5633ED40" w14:textId="77777777" w:rsidR="00CC6593" w:rsidRPr="00832A62" w:rsidRDefault="00CC6593" w:rsidP="00CC6593">
      <w:pPr>
        <w:pStyle w:val="Level2Body"/>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0E504D">
      <w:pPr>
        <w:pStyle w:val="Level2Body"/>
      </w:pPr>
    </w:p>
    <w:p w14:paraId="1D87D3DE" w14:textId="77777777" w:rsidR="00F3302A" w:rsidRPr="00B65DAA" w:rsidRDefault="00F3302A" w:rsidP="006963AE">
      <w:pPr>
        <w:pStyle w:val="Level2"/>
        <w:numPr>
          <w:ilvl w:val="1"/>
          <w:numId w:val="9"/>
        </w:numPr>
        <w:jc w:val="both"/>
      </w:pPr>
      <w:bookmarkStart w:id="396" w:name="_Toc434407116"/>
      <w:bookmarkStart w:id="397" w:name="_Toc203566042"/>
      <w:r w:rsidRPr="00B65DAA">
        <w:t>INVOICES</w:t>
      </w:r>
      <w:bookmarkEnd w:id="396"/>
      <w:r w:rsidRPr="00B65DAA">
        <w:t xml:space="preserve"> </w:t>
      </w:r>
      <w:r w:rsidR="0032717D">
        <w:t>(Nonnegotiable)</w:t>
      </w:r>
      <w:bookmarkEnd w:id="397"/>
    </w:p>
    <w:p w14:paraId="7ED7B1A1" w14:textId="137CAC6A" w:rsidR="00CC5EE1" w:rsidRPr="002B2CFA" w:rsidRDefault="00CC5EE1" w:rsidP="00CC5EE1">
      <w:pPr>
        <w:pStyle w:val="Level2Body"/>
      </w:pPr>
      <w:r w:rsidRPr="002B2CFA">
        <w:t xml:space="preserve">Invoices for payments must be submitted by the </w:t>
      </w:r>
      <w:r>
        <w:t>Vendor</w:t>
      </w:r>
      <w:r w:rsidRPr="002B2CFA">
        <w:t xml:space="preserve"> to the agency requesting the services with sufficient detail to support payment. </w:t>
      </w: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3C6605B" w14:textId="77777777" w:rsidR="00DD56D2" w:rsidRDefault="00DD56D2" w:rsidP="000E504D">
      <w:pPr>
        <w:pStyle w:val="Level2Body"/>
      </w:pPr>
    </w:p>
    <w:p w14:paraId="5C6B4811" w14:textId="77777777" w:rsidR="00DD56D2" w:rsidRPr="003763B4" w:rsidRDefault="00DD56D2" w:rsidP="006963AE">
      <w:pPr>
        <w:pStyle w:val="Level2"/>
        <w:numPr>
          <w:ilvl w:val="1"/>
          <w:numId w:val="9"/>
        </w:numPr>
        <w:jc w:val="both"/>
      </w:pPr>
      <w:bookmarkStart w:id="398" w:name="_Toc434407119"/>
      <w:bookmarkStart w:id="399" w:name="_Toc203566043"/>
      <w:r w:rsidRPr="003763B4">
        <w:t>INSPECTION AND APPROVAL</w:t>
      </w:r>
      <w:bookmarkEnd w:id="398"/>
      <w:bookmarkEnd w:id="399"/>
      <w:r w:rsidRPr="003763B4">
        <w:t xml:space="preserve"> </w:t>
      </w:r>
    </w:p>
    <w:p w14:paraId="1AB8992F"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36D94DDB" w14:textId="77777777" w:rsidR="00CC5EE1" w:rsidRPr="002B2CFA" w:rsidRDefault="00CC5EE1" w:rsidP="00CC5EE1">
      <w:pPr>
        <w:pStyle w:val="Level2Body"/>
      </w:pPr>
    </w:p>
    <w:p w14:paraId="498CA3B9" w14:textId="30EF2671" w:rsidR="00CC5EE1" w:rsidRDefault="00CC5EE1" w:rsidP="00CC5EE1">
      <w:pPr>
        <w:pStyle w:val="Level2Body"/>
      </w:pPr>
      <w:r>
        <w:t xml:space="preserve"> </w:t>
      </w: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3371CFE4" w14:textId="77777777" w:rsidR="00D46FC4" w:rsidRDefault="00D46FC4" w:rsidP="000E504D">
      <w:pPr>
        <w:pStyle w:val="Level2Body"/>
      </w:pPr>
    </w:p>
    <w:p w14:paraId="304135F2" w14:textId="77777777" w:rsidR="00F3302A" w:rsidRDefault="00F3302A" w:rsidP="006963AE">
      <w:pPr>
        <w:pStyle w:val="Level2"/>
        <w:numPr>
          <w:ilvl w:val="1"/>
          <w:numId w:val="9"/>
        </w:numPr>
        <w:jc w:val="both"/>
      </w:pPr>
      <w:bookmarkStart w:id="400" w:name="_Toc434407115"/>
      <w:bookmarkStart w:id="401" w:name="_Toc203566044"/>
      <w:r w:rsidRPr="003763B4">
        <w:lastRenderedPageBreak/>
        <w:t>PAYMENT</w:t>
      </w:r>
      <w:bookmarkEnd w:id="400"/>
      <w:r w:rsidRPr="003763B4">
        <w:t xml:space="preserve"> </w:t>
      </w:r>
      <w:r w:rsidR="005B2CD3">
        <w:t>(</w:t>
      </w:r>
      <w:r w:rsidR="000832E9">
        <w:t>Nonnegotiable</w:t>
      </w:r>
      <w:r w:rsidR="005B2CD3">
        <w:t>)</w:t>
      </w:r>
      <w:bookmarkEnd w:id="401"/>
    </w:p>
    <w:p w14:paraId="50BF4FC4" w14:textId="77777777" w:rsidR="00CC5EE1" w:rsidRDefault="00CC5EE1" w:rsidP="00CC5EE1">
      <w:pPr>
        <w:pStyle w:val="Level2Body"/>
      </w:pPr>
      <w:bookmarkStart w:id="402"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0E504D">
      <w:pPr>
        <w:pStyle w:val="Level2Body"/>
      </w:pPr>
    </w:p>
    <w:p w14:paraId="5506B547" w14:textId="77777777" w:rsidR="00977A98" w:rsidRDefault="00977A98" w:rsidP="006963AE">
      <w:pPr>
        <w:pStyle w:val="Level2"/>
        <w:numPr>
          <w:ilvl w:val="1"/>
          <w:numId w:val="9"/>
        </w:numPr>
        <w:jc w:val="both"/>
      </w:pPr>
      <w:bookmarkStart w:id="403" w:name="_Toc203566045"/>
      <w:r w:rsidRPr="006D7D5F">
        <w:t>LATE PAYMENT</w:t>
      </w:r>
      <w:r w:rsidR="00A409EB" w:rsidRPr="00CD0D4C">
        <w:t xml:space="preserve"> (</w:t>
      </w:r>
      <w:r w:rsidR="000832E9">
        <w:t>Nonnegotiable</w:t>
      </w:r>
      <w:r w:rsidR="00A409EB" w:rsidRPr="00CD0D4C">
        <w:t>)</w:t>
      </w:r>
      <w:bookmarkEnd w:id="403"/>
    </w:p>
    <w:p w14:paraId="7D6534D0"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0E504D">
      <w:pPr>
        <w:pStyle w:val="Level2Body"/>
      </w:pPr>
    </w:p>
    <w:p w14:paraId="00662479" w14:textId="77777777" w:rsidR="00F3302A" w:rsidRDefault="00F3302A" w:rsidP="006963AE">
      <w:pPr>
        <w:pStyle w:val="Level2"/>
        <w:numPr>
          <w:ilvl w:val="1"/>
          <w:numId w:val="9"/>
        </w:numPr>
        <w:jc w:val="both"/>
      </w:pPr>
      <w:bookmarkStart w:id="404" w:name="_Toc203566046"/>
      <w:r w:rsidRPr="00CD0D4C">
        <w:t xml:space="preserve">SUBJECT TO FUNDING / </w:t>
      </w:r>
      <w:r w:rsidRPr="006D7D5F">
        <w:t>FUNDING OUT CLAUSE FOR LOSS OF APPROPRIATIONS</w:t>
      </w:r>
      <w:bookmarkEnd w:id="402"/>
      <w:r w:rsidRPr="006D7D5F">
        <w:t xml:space="preserve"> </w:t>
      </w:r>
      <w:r w:rsidR="005B2CD3" w:rsidRPr="006D7D5F">
        <w:t>(</w:t>
      </w:r>
      <w:r w:rsidR="000832E9">
        <w:t>Nonnegotiable</w:t>
      </w:r>
      <w:r w:rsidR="005B2CD3" w:rsidRPr="006D7D5F">
        <w:t>)</w:t>
      </w:r>
      <w:bookmarkEnd w:id="404"/>
    </w:p>
    <w:p w14:paraId="6991DA12"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0E504D">
      <w:pPr>
        <w:pStyle w:val="Level2Body"/>
      </w:pPr>
    </w:p>
    <w:p w14:paraId="792A0AD3" w14:textId="77777777" w:rsidR="00F3302A" w:rsidRDefault="00F3302A" w:rsidP="006963AE">
      <w:pPr>
        <w:pStyle w:val="Level2"/>
        <w:numPr>
          <w:ilvl w:val="1"/>
          <w:numId w:val="9"/>
        </w:numPr>
        <w:jc w:val="both"/>
      </w:pPr>
      <w:bookmarkStart w:id="405" w:name="_Toc434407117"/>
      <w:bookmarkStart w:id="406" w:name="_Toc203566047"/>
      <w:r w:rsidRPr="003763B4">
        <w:t>RIGHT TO AUDIT</w:t>
      </w:r>
      <w:bookmarkEnd w:id="405"/>
      <w:r>
        <w:t xml:space="preserve"> (</w:t>
      </w:r>
      <w:r w:rsidR="006B689E">
        <w:t xml:space="preserve">First Paragraph is </w:t>
      </w:r>
      <w:r w:rsidR="000832E9">
        <w:t>Nonnegotiable</w:t>
      </w:r>
      <w:r>
        <w:t>)</w:t>
      </w:r>
      <w:bookmarkEnd w:id="406"/>
    </w:p>
    <w:p w14:paraId="5CEE305E" w14:textId="77777777"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CC5EE1">
      <w:pPr>
        <w:pStyle w:val="Level2Body"/>
      </w:pPr>
      <w:r w:rsidRPr="002B2CFA">
        <w:t xml:space="preserve"> </w:t>
      </w:r>
    </w:p>
    <w:p w14:paraId="18AC07C0" w14:textId="3151A8DB" w:rsidR="00CC5EE1" w:rsidRDefault="00CC5EE1" w:rsidP="00CC5EE1">
      <w:pPr>
        <w:pStyle w:val="Level2Body"/>
      </w:pPr>
      <w:r w:rsidRPr="002B2CFA">
        <w:t>The Parties shall pay their own costs of the audit unless the audit finds a previously undisclosed overpayment by the State. If a previously undisclosed overpayment exceeds</w:t>
      </w:r>
      <w:r w:rsidR="00E97EF8">
        <w:t xml:space="preserve"> </w:t>
      </w:r>
      <w:r w:rsidR="00E97EF8" w:rsidRPr="00E97EF8">
        <w:t>three percent (3%)</w:t>
      </w:r>
      <w:r>
        <w:t xml:space="preserve"> </w:t>
      </w:r>
      <w:r w:rsidRPr="00B63F02">
        <w:rPr>
          <w:highlight w:val="yellow"/>
        </w:rPr>
        <w:t>[</w:t>
      </w:r>
      <w:r w:rsidRPr="002B2CFA">
        <w:t xml:space="preserve">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1AB2152A" w14:textId="77777777"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3CE29984" w14:textId="7777777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07" w:name="_Toc168478816"/>
      <w:bookmarkStart w:id="408" w:name="_Toc168478817"/>
      <w:bookmarkStart w:id="409" w:name="_Toc168478818"/>
      <w:bookmarkStart w:id="410" w:name="_Toc168478819"/>
      <w:bookmarkStart w:id="411" w:name="_Toc168478820"/>
      <w:bookmarkStart w:id="412" w:name="_Toc168478821"/>
      <w:bookmarkStart w:id="413" w:name="_Toc168478822"/>
      <w:bookmarkStart w:id="414" w:name="_Toc168478823"/>
      <w:bookmarkStart w:id="415" w:name="_Toc168478824"/>
      <w:bookmarkStart w:id="416" w:name="_Toc168478825"/>
      <w:bookmarkStart w:id="417" w:name="_Toc168478826"/>
      <w:bookmarkStart w:id="418" w:name="_Toc471801755"/>
      <w:bookmarkStart w:id="419" w:name="_Toc168478827"/>
      <w:bookmarkStart w:id="420" w:name="_Toc168478828"/>
      <w:bookmarkStart w:id="421" w:name="_Toc168478829"/>
      <w:bookmarkStart w:id="422" w:name="_Toc168478830"/>
      <w:bookmarkStart w:id="423" w:name="_Toc168478831"/>
      <w:bookmarkStart w:id="424" w:name="_Toc168478832"/>
      <w:bookmarkStart w:id="425" w:name="_Toc471810523"/>
      <w:bookmarkStart w:id="426" w:name="_Toc471817149"/>
      <w:bookmarkStart w:id="427" w:name="_Toc471817285"/>
      <w:bookmarkStart w:id="428" w:name="_Toc471817413"/>
      <w:bookmarkStart w:id="429" w:name="_Toc471817539"/>
      <w:bookmarkStart w:id="430" w:name="_Toc471817666"/>
      <w:bookmarkStart w:id="431" w:name="_Toc471817793"/>
      <w:bookmarkStart w:id="432" w:name="_Ref135930326"/>
      <w:bookmarkStart w:id="433" w:name="_Ref135932421"/>
      <w:bookmarkStart w:id="434" w:name="_Ref135933254"/>
      <w:bookmarkStart w:id="435" w:name="_Toc403742822"/>
      <w:bookmarkStart w:id="436" w:name="_Toc203566048"/>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6963AE">
        <w:rPr>
          <w:sz w:val="28"/>
          <w:szCs w:val="28"/>
        </w:rPr>
        <w:lastRenderedPageBreak/>
        <w:t>TECHNICAL SPECIFICATIONS</w:t>
      </w:r>
      <w:bookmarkEnd w:id="432"/>
      <w:bookmarkEnd w:id="433"/>
      <w:bookmarkEnd w:id="434"/>
      <w:bookmarkEnd w:id="436"/>
      <w:r w:rsidR="003D0E8D" w:rsidRPr="006963AE">
        <w:rPr>
          <w:sz w:val="28"/>
          <w:szCs w:val="28"/>
        </w:rPr>
        <w:t xml:space="preserve"> </w:t>
      </w:r>
    </w:p>
    <w:p w14:paraId="0C216E90" w14:textId="77777777" w:rsidR="00FE10C9" w:rsidRPr="0025153F" w:rsidRDefault="00FE10C9" w:rsidP="000E504D">
      <w:pPr>
        <w:pStyle w:val="Level1Body"/>
        <w:rPr>
          <w:highlight w:val="green"/>
        </w:rPr>
      </w:pPr>
    </w:p>
    <w:p w14:paraId="799B3970" w14:textId="77777777" w:rsidR="00B12985" w:rsidRPr="006D7D5F" w:rsidRDefault="008E4FD1" w:rsidP="006963AE">
      <w:pPr>
        <w:pStyle w:val="Level2"/>
        <w:numPr>
          <w:ilvl w:val="1"/>
          <w:numId w:val="9"/>
        </w:numPr>
        <w:jc w:val="both"/>
      </w:pPr>
      <w:bookmarkStart w:id="437" w:name="_Toc203566049"/>
      <w:r>
        <w:t>VENDOR</w:t>
      </w:r>
      <w:r w:rsidR="00CA31E0" w:rsidRPr="006D7D5F">
        <w:t xml:space="preserve"> </w:t>
      </w:r>
      <w:r w:rsidR="00B12985" w:rsidRPr="006D7D5F">
        <w:t>INSTRUCTIONS</w:t>
      </w:r>
      <w:bookmarkEnd w:id="437"/>
      <w:r w:rsidR="00B12985" w:rsidRPr="006D7D5F">
        <w:t xml:space="preserve"> </w:t>
      </w:r>
    </w:p>
    <w:p w14:paraId="52F7878E" w14:textId="77777777"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7D1834D0" w14:textId="77777777" w:rsidR="00B12985" w:rsidRPr="00A55318" w:rsidRDefault="00B12985" w:rsidP="000E504D">
      <w:pPr>
        <w:pStyle w:val="Level2Body"/>
      </w:pPr>
    </w:p>
    <w:p w14:paraId="24AF14C9" w14:textId="77777777"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6BBD3B5C" w14:textId="77777777" w:rsidR="00B12985" w:rsidRPr="00A55318" w:rsidRDefault="00B12985" w:rsidP="000E504D">
      <w:pPr>
        <w:pStyle w:val="Level2Body"/>
      </w:pPr>
    </w:p>
    <w:p w14:paraId="559B182E" w14:textId="77777777"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9FB7BF2" w14:textId="77777777" w:rsidR="00B12985" w:rsidRPr="00A55318" w:rsidRDefault="00B12985" w:rsidP="000E504D">
      <w:pPr>
        <w:pStyle w:val="Level2Body"/>
      </w:pPr>
    </w:p>
    <w:p w14:paraId="7FCEC794" w14:textId="7777777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3ACB82B6" w14:textId="77777777" w:rsidR="00A46117" w:rsidRPr="009D2395" w:rsidRDefault="00A46117" w:rsidP="000E504D">
      <w:pPr>
        <w:pStyle w:val="Level2Body"/>
      </w:pPr>
    </w:p>
    <w:p w14:paraId="2C624308" w14:textId="77777777" w:rsidR="00A46117" w:rsidRDefault="00A46117" w:rsidP="006963AE">
      <w:pPr>
        <w:pStyle w:val="Level2"/>
        <w:numPr>
          <w:ilvl w:val="1"/>
          <w:numId w:val="9"/>
        </w:numPr>
        <w:jc w:val="both"/>
      </w:pPr>
      <w:bookmarkStart w:id="438" w:name="_Toc203566050"/>
      <w:r>
        <w:t>NON-COMPLIANCE STATEMENT</w:t>
      </w:r>
      <w:bookmarkEnd w:id="438"/>
    </w:p>
    <w:p w14:paraId="50B24540" w14:textId="297942CC" w:rsidR="00652A94" w:rsidRDefault="00D16472" w:rsidP="00D16472">
      <w:pPr>
        <w:pStyle w:val="Level2Body"/>
      </w:pPr>
      <w:r w:rsidRPr="00D16472">
        <w:t>Read these specifications carefully. Any and all exceptions to these specifications must be written on or attached to solicitation response. Any non</w:t>
      </w:r>
      <w:r w:rsidR="0095628C">
        <w:t>-</w:t>
      </w:r>
      <w:r w:rsidRPr="00A87E88">
        <w:t>compliance</w:t>
      </w:r>
      <w:r w:rsidRPr="00D16472">
        <w:t xml:space="preserve"> may</w:t>
      </w:r>
      <w:r w:rsidR="00FB7A5E">
        <w:t xml:space="preserve"> result in your solicitation response being deemed as non-responsive.</w:t>
      </w:r>
      <w:r w:rsidRPr="00D16472">
        <w:t xml:space="preserve"> </w:t>
      </w:r>
    </w:p>
    <w:p w14:paraId="62177CB1" w14:textId="77777777" w:rsidR="00D16472" w:rsidRDefault="00D16472" w:rsidP="00D16472">
      <w:pPr>
        <w:pStyle w:val="Level2Body"/>
      </w:pPr>
    </w:p>
    <w:p w14:paraId="3A178757" w14:textId="77777777" w:rsidR="00D16472" w:rsidRPr="00880A46"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rsidRPr="00A87E88">
        <w:t>.</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rsidRPr="00880A46">
        <w:t>Vendor</w:t>
      </w:r>
      <w:r w:rsidRPr="00880A46">
        <w:t>.</w:t>
      </w:r>
    </w:p>
    <w:p w14:paraId="33AFE3CE" w14:textId="77777777" w:rsidR="00B12985" w:rsidRPr="00880A46" w:rsidRDefault="00B12985" w:rsidP="000E504D">
      <w:pPr>
        <w:pStyle w:val="Level1Body"/>
      </w:pPr>
    </w:p>
    <w:p w14:paraId="7DC32F72" w14:textId="01AF75A3" w:rsidR="005C1EC7" w:rsidRPr="00880A46" w:rsidRDefault="00E53055" w:rsidP="006963AE">
      <w:pPr>
        <w:pStyle w:val="Level2"/>
        <w:numPr>
          <w:ilvl w:val="1"/>
          <w:numId w:val="9"/>
        </w:numPr>
        <w:jc w:val="both"/>
      </w:pPr>
      <w:bookmarkStart w:id="439" w:name="_Toc203566051"/>
      <w:r w:rsidRPr="00880A46">
        <w:t>CHEMICALS FOR NOXIOUS WEED, PEST CONTROL AND AQUATIC HERBICIDES</w:t>
      </w:r>
      <w:bookmarkEnd w:id="439"/>
      <w:r w:rsidRPr="00880A46">
        <w:t xml:space="preserve"> </w:t>
      </w:r>
      <w:r w:rsidR="00144AED" w:rsidRPr="00880A46">
        <w:t xml:space="preserve"> </w:t>
      </w:r>
    </w:p>
    <w:p w14:paraId="2A2BCAFC" w14:textId="77777777" w:rsidR="00144AED" w:rsidRPr="00880A46" w:rsidRDefault="00144AED" w:rsidP="009844BC">
      <w:pPr>
        <w:pStyle w:val="Level2Body"/>
        <w:keepNext/>
        <w:keepLines/>
        <w:ind w:left="0"/>
      </w:pPr>
      <w:bookmarkStart w:id="440" w:name="_Toc135933476"/>
      <w:bookmarkStart w:id="441" w:name="_Toc135933477"/>
      <w:bookmarkStart w:id="442" w:name="_Toc135933478"/>
      <w:bookmarkEnd w:id="440"/>
      <w:bookmarkEnd w:id="441"/>
      <w:bookmarkEnd w:id="442"/>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E53055" w:rsidRPr="00880A46" w14:paraId="4B5A052B" w14:textId="77777777" w:rsidTr="0059171A">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3E0F3A" w14:textId="77777777" w:rsidR="00E53055" w:rsidRPr="00880A46" w:rsidRDefault="00E53055" w:rsidP="0059171A">
            <w:pPr>
              <w:pStyle w:val="Glossary"/>
              <w:widowControl/>
              <w:jc w:val="both"/>
              <w:rPr>
                <w:b/>
                <w:bCs/>
              </w:rPr>
            </w:pPr>
            <w:bookmarkStart w:id="443" w:name="_Toc471801789"/>
            <w:bookmarkEnd w:id="443"/>
            <w:r w:rsidRPr="00880A46">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DAD30D" w14:textId="77777777" w:rsidR="00E53055" w:rsidRPr="00880A46" w:rsidRDefault="00E53055" w:rsidP="0059171A">
            <w:pPr>
              <w:pStyle w:val="Glossary"/>
              <w:widowControl/>
              <w:jc w:val="both"/>
              <w:rPr>
                <w:b/>
                <w:bCs/>
              </w:rPr>
            </w:pPr>
            <w:r w:rsidRPr="00880A46">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DF6F4B" w14:textId="77777777" w:rsidR="00E53055" w:rsidRPr="00880A46" w:rsidRDefault="00E53055" w:rsidP="0059171A">
            <w:pPr>
              <w:pStyle w:val="Glossary"/>
              <w:widowControl/>
              <w:jc w:val="both"/>
              <w:rPr>
                <w:b/>
                <w:bCs/>
              </w:rPr>
            </w:pPr>
            <w:r w:rsidRPr="00880A46">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05BD545C" w14:textId="77777777" w:rsidR="00E53055" w:rsidRPr="00880A46" w:rsidRDefault="00E53055" w:rsidP="0059171A">
            <w:pPr>
              <w:rPr>
                <w:rStyle w:val="Glossary-Bold"/>
                <w:szCs w:val="24"/>
              </w:rPr>
            </w:pPr>
          </w:p>
        </w:tc>
      </w:tr>
      <w:tr w:rsidR="009D2395" w:rsidRPr="00880A46" w14:paraId="5970979A" w14:textId="77777777" w:rsidTr="0059171A">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78521DB" w14:textId="77777777" w:rsidR="009D2395" w:rsidRPr="00880A46" w:rsidRDefault="009D2395" w:rsidP="009D2395">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970A33B" w14:textId="77777777" w:rsidR="009D2395" w:rsidRPr="00880A46" w:rsidRDefault="009D2395" w:rsidP="009D2395">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132CBA6" w14:textId="77777777" w:rsidR="009D2395" w:rsidRPr="00880A46" w:rsidRDefault="009D2395" w:rsidP="009D2395">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74BB8880" w14:textId="6D1E32A9" w:rsidR="009D2395" w:rsidRPr="00DA3C19" w:rsidRDefault="009D2395" w:rsidP="009D2395">
            <w:pPr>
              <w:pStyle w:val="Level3"/>
              <w:numPr>
                <w:ilvl w:val="3"/>
                <w:numId w:val="23"/>
              </w:numPr>
              <w:tabs>
                <w:tab w:val="num" w:pos="766"/>
              </w:tabs>
              <w:spacing w:after="120"/>
              <w:ind w:left="766"/>
              <w:jc w:val="both"/>
              <w:rPr>
                <w:rFonts w:cs="Times New Roman"/>
              </w:rPr>
            </w:pPr>
            <w:r w:rsidRPr="00DA3C19">
              <w:t>2,4-D LV6, 2.5</w:t>
            </w:r>
            <w:r w:rsidR="00F07005">
              <w:t xml:space="preserve"> </w:t>
            </w:r>
            <w:r w:rsidRPr="00DA3C19">
              <w:t>gallon containers, or equivalent</w:t>
            </w:r>
          </w:p>
        </w:tc>
      </w:tr>
      <w:tr w:rsidR="009D2395" w:rsidRPr="00880A46" w14:paraId="6707A3E4" w14:textId="77777777" w:rsidTr="0059171A">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F74C796"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E199AC3"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752F971"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5382C48" w14:textId="10135725" w:rsidR="009D2395" w:rsidRPr="00DA3C19" w:rsidRDefault="009D2395" w:rsidP="009D2395">
            <w:pPr>
              <w:pStyle w:val="Level3"/>
              <w:numPr>
                <w:ilvl w:val="3"/>
                <w:numId w:val="23"/>
              </w:numPr>
              <w:tabs>
                <w:tab w:val="num" w:pos="766"/>
              </w:tabs>
              <w:spacing w:after="120"/>
              <w:ind w:left="766"/>
              <w:jc w:val="both"/>
            </w:pPr>
            <w:r w:rsidRPr="00DA3C19">
              <w:t>HD</w:t>
            </w:r>
            <w:r w:rsidR="005B27BD">
              <w:t>PE</w:t>
            </w:r>
            <w:r w:rsidRPr="00DA3C19">
              <w:t>, 2.5</w:t>
            </w:r>
            <w:r w:rsidR="00F07005">
              <w:t xml:space="preserve"> </w:t>
            </w:r>
            <w:r w:rsidRPr="00DA3C19">
              <w:t>gallon containers, or equivalent</w:t>
            </w:r>
          </w:p>
        </w:tc>
      </w:tr>
      <w:tr w:rsidR="009D2395" w:rsidRPr="00880A46" w14:paraId="0C01EF38" w14:textId="77777777" w:rsidTr="0059171A">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B274496"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C7EF168"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CFFDE20"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EF94613" w14:textId="6D0153E9" w:rsidR="009D2395" w:rsidRPr="00DA3C19" w:rsidRDefault="009D2395" w:rsidP="009D2395">
            <w:pPr>
              <w:pStyle w:val="Level3"/>
              <w:numPr>
                <w:ilvl w:val="3"/>
                <w:numId w:val="23"/>
              </w:numPr>
              <w:tabs>
                <w:tab w:val="num" w:pos="766"/>
              </w:tabs>
              <w:spacing w:after="120"/>
              <w:ind w:left="766"/>
              <w:jc w:val="both"/>
            </w:pPr>
            <w:r w:rsidRPr="00DA3C19">
              <w:t>TORDON 22K, 1</w:t>
            </w:r>
            <w:r w:rsidR="00F07005">
              <w:t xml:space="preserve"> </w:t>
            </w:r>
            <w:r w:rsidRPr="00DA3C19">
              <w:t>gallon containers, or equivalent</w:t>
            </w:r>
          </w:p>
        </w:tc>
      </w:tr>
      <w:tr w:rsidR="009D2395" w:rsidRPr="00880A46" w14:paraId="1A790BC0" w14:textId="77777777" w:rsidTr="0059171A">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142E02E"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D9F1E53"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C5B3949"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2B164E8" w14:textId="66FD0E79" w:rsidR="009D2395" w:rsidRPr="00DA3C19" w:rsidRDefault="009D2395" w:rsidP="009D2395">
            <w:pPr>
              <w:pStyle w:val="Level3"/>
              <w:numPr>
                <w:ilvl w:val="3"/>
                <w:numId w:val="23"/>
              </w:numPr>
              <w:tabs>
                <w:tab w:val="num" w:pos="766"/>
              </w:tabs>
              <w:spacing w:after="120"/>
              <w:ind w:left="766"/>
              <w:jc w:val="both"/>
            </w:pPr>
            <w:r w:rsidRPr="00DA3C19">
              <w:t>GRAZON P&amp;D, 2.5</w:t>
            </w:r>
            <w:r w:rsidR="00F07005">
              <w:t xml:space="preserve"> </w:t>
            </w:r>
            <w:r w:rsidRPr="00DA3C19">
              <w:t>gallon containers, or equivalent</w:t>
            </w:r>
          </w:p>
        </w:tc>
      </w:tr>
      <w:tr w:rsidR="009D2395" w:rsidRPr="00880A46" w14:paraId="6075F8F2" w14:textId="77777777" w:rsidTr="0059171A">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0C474C8"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BC0E0B0"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178BD72"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0087B7C" w14:textId="6FAAB57B" w:rsidR="009D2395" w:rsidRPr="00DA3C19" w:rsidRDefault="009D2395" w:rsidP="009D2395">
            <w:pPr>
              <w:pStyle w:val="Level3"/>
              <w:numPr>
                <w:ilvl w:val="3"/>
                <w:numId w:val="23"/>
              </w:numPr>
              <w:tabs>
                <w:tab w:val="num" w:pos="766"/>
              </w:tabs>
              <w:spacing w:after="120"/>
              <w:ind w:left="766"/>
              <w:jc w:val="both"/>
            </w:pPr>
            <w:r w:rsidRPr="00DA3C19">
              <w:t>PROCELLACOR EC, or equivalent</w:t>
            </w:r>
          </w:p>
        </w:tc>
      </w:tr>
      <w:tr w:rsidR="009D2395" w:rsidRPr="00880A46" w14:paraId="4744802F" w14:textId="77777777" w:rsidTr="0059171A">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8DC3EE6"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465BCA5"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E02DD88"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EF99134" w14:textId="5ED37201" w:rsidR="009D2395" w:rsidRPr="00DA3C19" w:rsidRDefault="009D2395" w:rsidP="009D2395">
            <w:pPr>
              <w:pStyle w:val="Level3"/>
              <w:numPr>
                <w:ilvl w:val="3"/>
                <w:numId w:val="23"/>
              </w:numPr>
              <w:tabs>
                <w:tab w:val="num" w:pos="766"/>
              </w:tabs>
              <w:spacing w:after="120"/>
              <w:ind w:left="766"/>
              <w:jc w:val="both"/>
            </w:pPr>
            <w:r w:rsidRPr="00DA3C19">
              <w:t>ARSENAL Herbicide 1 Gallon, or equivalent</w:t>
            </w:r>
          </w:p>
        </w:tc>
      </w:tr>
      <w:tr w:rsidR="009D2395" w:rsidRPr="00880A46" w14:paraId="6A08B45B" w14:textId="77777777" w:rsidTr="0059171A">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9F67480"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EE01BC7"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69693DC"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9B32E6B" w14:textId="7CB6B623" w:rsidR="009D2395" w:rsidRPr="00DA3C19" w:rsidRDefault="009D2395" w:rsidP="009D2395">
            <w:pPr>
              <w:pStyle w:val="Level3"/>
              <w:numPr>
                <w:ilvl w:val="3"/>
                <w:numId w:val="23"/>
              </w:numPr>
              <w:tabs>
                <w:tab w:val="num" w:pos="766"/>
              </w:tabs>
              <w:spacing w:after="120"/>
              <w:ind w:left="766"/>
              <w:jc w:val="both"/>
            </w:pPr>
            <w:r w:rsidRPr="00DA3C19">
              <w:t>AQUA NEAT AQUATIC HERBICIDE 2.5 GALLON, or equivalent</w:t>
            </w:r>
          </w:p>
        </w:tc>
      </w:tr>
      <w:tr w:rsidR="009D2395" w:rsidRPr="00880A46" w14:paraId="111E41C2" w14:textId="77777777" w:rsidTr="0059171A">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AFC0011"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09B736D"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6A80220"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666642F" w14:textId="3DD20C66" w:rsidR="009D2395" w:rsidRPr="00DA3C19" w:rsidRDefault="009D2395" w:rsidP="009D2395">
            <w:pPr>
              <w:pStyle w:val="Level3"/>
              <w:numPr>
                <w:ilvl w:val="3"/>
                <w:numId w:val="23"/>
              </w:numPr>
              <w:tabs>
                <w:tab w:val="num" w:pos="766"/>
              </w:tabs>
              <w:spacing w:after="120"/>
              <w:ind w:left="766"/>
              <w:jc w:val="both"/>
            </w:pPr>
            <w:r w:rsidRPr="00DA3C19">
              <w:t>AQUATIC TERRESTRIAL HERBICIDE, 2.5 GALLON, or equivalent</w:t>
            </w:r>
          </w:p>
        </w:tc>
      </w:tr>
      <w:tr w:rsidR="009D2395" w:rsidRPr="00880A46" w14:paraId="60571456"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0CD6B6B"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739ECDB2"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E462019"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34A316D" w14:textId="2F63A996" w:rsidR="009D2395" w:rsidRPr="00DA3C19" w:rsidRDefault="009D2395" w:rsidP="009D2395">
            <w:pPr>
              <w:pStyle w:val="Level3"/>
              <w:numPr>
                <w:ilvl w:val="3"/>
                <w:numId w:val="23"/>
              </w:numPr>
              <w:tabs>
                <w:tab w:val="num" w:pos="766"/>
              </w:tabs>
              <w:spacing w:after="120"/>
              <w:ind w:left="766"/>
              <w:jc w:val="both"/>
            </w:pPr>
            <w:r w:rsidRPr="00DA3C19">
              <w:t>PLAINVIEW SC HERBICIDE, 2.5gallon containers, or equivalent</w:t>
            </w:r>
          </w:p>
        </w:tc>
      </w:tr>
      <w:tr w:rsidR="009D2395" w:rsidRPr="00880A46" w14:paraId="642F738E"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1DEE7938"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0AD2758"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DCB382D"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837150E" w14:textId="1D6D9957" w:rsidR="009D2395" w:rsidRPr="00DA3C19" w:rsidRDefault="009D2395" w:rsidP="009D2395">
            <w:pPr>
              <w:pStyle w:val="Level3"/>
              <w:numPr>
                <w:ilvl w:val="3"/>
                <w:numId w:val="23"/>
              </w:numPr>
              <w:tabs>
                <w:tab w:val="num" w:pos="766"/>
              </w:tabs>
              <w:spacing w:after="120"/>
              <w:ind w:left="766"/>
              <w:jc w:val="both"/>
            </w:pPr>
            <w:r w:rsidRPr="00DA3C19">
              <w:t>Method 240 SL, or equivalent</w:t>
            </w:r>
          </w:p>
        </w:tc>
      </w:tr>
      <w:tr w:rsidR="009D2395" w:rsidRPr="00880A46" w14:paraId="1BF3EC4C"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29FCBF7"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2760A32A"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41605355"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769ABE3" w14:textId="10A05AC7" w:rsidR="009D2395" w:rsidRPr="00DA3C19" w:rsidRDefault="009D2395" w:rsidP="009D2395">
            <w:pPr>
              <w:pStyle w:val="Level3"/>
              <w:numPr>
                <w:ilvl w:val="3"/>
                <w:numId w:val="23"/>
              </w:numPr>
              <w:tabs>
                <w:tab w:val="num" w:pos="766"/>
              </w:tabs>
              <w:spacing w:after="120"/>
              <w:ind w:left="766"/>
              <w:jc w:val="both"/>
            </w:pPr>
            <w:r w:rsidRPr="00DA3C19">
              <w:t>Ranger Pro (Glyphosate), or equivalent</w:t>
            </w:r>
          </w:p>
        </w:tc>
      </w:tr>
      <w:tr w:rsidR="009D2395" w:rsidRPr="00880A46" w14:paraId="1699F401"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E52713B"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BCEC492"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657CA3C"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0F65EA6" w14:textId="72C7324C" w:rsidR="009D2395" w:rsidRPr="00DA3C19" w:rsidRDefault="009D2395" w:rsidP="009D2395">
            <w:pPr>
              <w:pStyle w:val="Level3"/>
              <w:numPr>
                <w:ilvl w:val="3"/>
                <w:numId w:val="23"/>
              </w:numPr>
              <w:tabs>
                <w:tab w:val="num" w:pos="766"/>
              </w:tabs>
              <w:spacing w:after="120"/>
              <w:ind w:left="766"/>
              <w:jc w:val="both"/>
            </w:pPr>
            <w:r w:rsidRPr="00DA3C19">
              <w:t>Overdrive (1box, powder (4x7.5lbs per box)), or equivalent</w:t>
            </w:r>
          </w:p>
        </w:tc>
      </w:tr>
      <w:tr w:rsidR="009D2395" w:rsidRPr="00880A46" w14:paraId="65CD9616"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DF2D14E"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7548AA9"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1582979"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E3BC3A6" w14:textId="5EE17BAD" w:rsidR="009D2395" w:rsidRPr="00DA3C19" w:rsidRDefault="009D2395" w:rsidP="009D2395">
            <w:pPr>
              <w:pStyle w:val="Level3"/>
              <w:numPr>
                <w:ilvl w:val="3"/>
                <w:numId w:val="23"/>
              </w:numPr>
              <w:tabs>
                <w:tab w:val="num" w:pos="766"/>
              </w:tabs>
              <w:spacing w:after="120"/>
              <w:ind w:left="766"/>
              <w:jc w:val="both"/>
            </w:pPr>
            <w:r w:rsidRPr="00DA3C19">
              <w:t>Patriot (3 boxes, powder, (8x16oz per box)), or equivalent</w:t>
            </w:r>
          </w:p>
        </w:tc>
      </w:tr>
      <w:tr w:rsidR="009D2395" w:rsidRPr="00880A46" w14:paraId="29EFA6FE"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87E4F4C"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0B4D938"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4FE258B"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74F3040F" w14:textId="37738A91" w:rsidR="009D2395" w:rsidRPr="00DA3C19" w:rsidRDefault="009D2395" w:rsidP="009D2395">
            <w:pPr>
              <w:pStyle w:val="Level3"/>
              <w:numPr>
                <w:ilvl w:val="3"/>
                <w:numId w:val="23"/>
              </w:numPr>
              <w:tabs>
                <w:tab w:val="num" w:pos="766"/>
              </w:tabs>
              <w:spacing w:after="120"/>
              <w:ind w:left="766"/>
              <w:jc w:val="both"/>
            </w:pPr>
            <w:r w:rsidRPr="00DA3C19">
              <w:t>Milestone (2.5</w:t>
            </w:r>
            <w:r w:rsidR="005B27BD">
              <w:t xml:space="preserve"> </w:t>
            </w:r>
            <w:r w:rsidRPr="00DA3C19">
              <w:t>gal</w:t>
            </w:r>
            <w:r w:rsidR="005B27BD">
              <w:t>lon</w:t>
            </w:r>
            <w:r w:rsidRPr="00DA3C19">
              <w:t xml:space="preserve"> container), or equivalent</w:t>
            </w:r>
          </w:p>
        </w:tc>
      </w:tr>
      <w:tr w:rsidR="009D2395" w:rsidRPr="00880A46" w14:paraId="2914037B"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2AF927A7"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372FF12"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DB0215D"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8FCE618" w14:textId="26EFEC2D" w:rsidR="009D2395" w:rsidRPr="00DA3C19" w:rsidRDefault="009D2395" w:rsidP="009D2395">
            <w:pPr>
              <w:pStyle w:val="Level3"/>
              <w:numPr>
                <w:ilvl w:val="3"/>
                <w:numId w:val="23"/>
              </w:numPr>
              <w:tabs>
                <w:tab w:val="num" w:pos="766"/>
              </w:tabs>
              <w:spacing w:after="120"/>
              <w:ind w:left="766"/>
              <w:jc w:val="both"/>
            </w:pPr>
            <w:r w:rsidRPr="00DA3C19">
              <w:t>BRAWL l II 2.5</w:t>
            </w:r>
            <w:r w:rsidR="005B27BD">
              <w:t xml:space="preserve"> </w:t>
            </w:r>
            <w:r w:rsidRPr="00DA3C19">
              <w:t>gallon containers, or equivalent</w:t>
            </w:r>
          </w:p>
        </w:tc>
      </w:tr>
      <w:tr w:rsidR="009D2395" w:rsidRPr="0025153F" w14:paraId="3741CBCF"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27F073B" w14:textId="77777777" w:rsidR="009D2395" w:rsidRPr="00880A46"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E45377A" w14:textId="77777777" w:rsidR="009D2395" w:rsidRPr="00880A46"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706E2360" w14:textId="77777777" w:rsidR="009D2395" w:rsidRPr="00880A46"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C5014FB" w14:textId="59F2197C" w:rsidR="009D2395" w:rsidRPr="00DA3C19" w:rsidRDefault="009D2395" w:rsidP="009D2395">
            <w:pPr>
              <w:pStyle w:val="Level3"/>
              <w:numPr>
                <w:ilvl w:val="3"/>
                <w:numId w:val="23"/>
              </w:numPr>
              <w:tabs>
                <w:tab w:val="num" w:pos="766"/>
              </w:tabs>
              <w:spacing w:after="120"/>
              <w:ind w:left="766"/>
              <w:jc w:val="both"/>
            </w:pPr>
            <w:r w:rsidRPr="00DA3C19">
              <w:t>TORDON RTU 1 qt. containers, or equivalent</w:t>
            </w:r>
          </w:p>
        </w:tc>
      </w:tr>
      <w:tr w:rsidR="009D2395" w:rsidRPr="0025153F" w14:paraId="5F0BB5BD"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300BF6C"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2EBC8BC5"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24ACFDF"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B15668A" w14:textId="1521297A" w:rsidR="009D2395" w:rsidRPr="00DA3C19" w:rsidRDefault="009D2395" w:rsidP="009D2395">
            <w:pPr>
              <w:pStyle w:val="Level3"/>
              <w:numPr>
                <w:ilvl w:val="3"/>
                <w:numId w:val="23"/>
              </w:numPr>
              <w:tabs>
                <w:tab w:val="num" w:pos="766"/>
              </w:tabs>
              <w:spacing w:after="120"/>
              <w:ind w:left="766"/>
              <w:jc w:val="both"/>
            </w:pPr>
            <w:r w:rsidRPr="00DA3C19">
              <w:t>REMEDY or GARLON 1-2.5</w:t>
            </w:r>
            <w:r w:rsidR="00F07005">
              <w:t xml:space="preserve"> </w:t>
            </w:r>
            <w:r w:rsidRPr="00DA3C19">
              <w:t>gallon containers, or equivalent</w:t>
            </w:r>
          </w:p>
        </w:tc>
      </w:tr>
      <w:tr w:rsidR="009D2395" w:rsidRPr="0025153F" w14:paraId="132A2095"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305636E"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70C439FE"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32F1A69B"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7B916059" w14:textId="21A97673" w:rsidR="009D2395" w:rsidRPr="00DA3C19" w:rsidRDefault="009D2395" w:rsidP="009D2395">
            <w:pPr>
              <w:pStyle w:val="Level3"/>
              <w:numPr>
                <w:ilvl w:val="3"/>
                <w:numId w:val="23"/>
              </w:numPr>
              <w:tabs>
                <w:tab w:val="num" w:pos="766"/>
              </w:tabs>
              <w:spacing w:after="120"/>
              <w:ind w:left="766"/>
              <w:jc w:val="both"/>
            </w:pPr>
            <w:r w:rsidRPr="00DA3C19">
              <w:t>ESCORT or PATRIOT 1 qt. containers, or equivalent (32 oz =1 quart)</w:t>
            </w:r>
          </w:p>
        </w:tc>
      </w:tr>
      <w:tr w:rsidR="009D2395" w:rsidRPr="0025153F" w14:paraId="47BE1E30"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571CD14"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9D5758B"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D0B4A4F"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652E995B" w14:textId="3440E7EA" w:rsidR="009D2395" w:rsidRPr="00DA3C19" w:rsidRDefault="009D2395" w:rsidP="009D2395">
            <w:pPr>
              <w:pStyle w:val="Level3"/>
              <w:numPr>
                <w:ilvl w:val="3"/>
                <w:numId w:val="23"/>
              </w:numPr>
              <w:tabs>
                <w:tab w:val="num" w:pos="766"/>
              </w:tabs>
              <w:spacing w:after="120"/>
              <w:ind w:left="766"/>
              <w:jc w:val="both"/>
            </w:pPr>
            <w:r w:rsidRPr="00DA3C19">
              <w:t>Pasture</w:t>
            </w:r>
            <w:r w:rsidR="00F07005">
              <w:t>Gard</w:t>
            </w:r>
            <w:r w:rsidRPr="00DA3C19">
              <w:t xml:space="preserve"> HL, 2.5</w:t>
            </w:r>
            <w:r w:rsidR="00F07005">
              <w:t xml:space="preserve"> </w:t>
            </w:r>
            <w:r w:rsidRPr="00DA3C19">
              <w:t>gallon containers, or equivalent</w:t>
            </w:r>
          </w:p>
        </w:tc>
      </w:tr>
      <w:tr w:rsidR="009D2395" w:rsidRPr="0025153F" w14:paraId="7011345B"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9B51EBD"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468F38F"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49545F95"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4E3BE88" w14:textId="390DD77F" w:rsidR="009D2395" w:rsidRPr="00DA3C19" w:rsidRDefault="009D2395" w:rsidP="009D2395">
            <w:pPr>
              <w:pStyle w:val="Level3"/>
              <w:numPr>
                <w:ilvl w:val="3"/>
                <w:numId w:val="23"/>
              </w:numPr>
              <w:tabs>
                <w:tab w:val="num" w:pos="766"/>
              </w:tabs>
              <w:spacing w:after="120"/>
              <w:ind w:left="766"/>
              <w:jc w:val="both"/>
            </w:pPr>
            <w:r w:rsidRPr="00DA3C19">
              <w:t>Grazon</w:t>
            </w:r>
            <w:r w:rsidR="00F07005">
              <w:t>N</w:t>
            </w:r>
            <w:r w:rsidRPr="00DA3C19">
              <w:t>ext, 2</w:t>
            </w:r>
            <w:r w:rsidR="00F07005">
              <w:t xml:space="preserve"> </w:t>
            </w:r>
            <w:r w:rsidRPr="00DA3C19">
              <w:t>gallon, or equivalent</w:t>
            </w:r>
          </w:p>
        </w:tc>
      </w:tr>
      <w:tr w:rsidR="009D2395" w:rsidRPr="0025153F" w14:paraId="17752741"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4E2763D"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EDEED9C"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94E3F48"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69DE7D2D" w14:textId="65346CA0" w:rsidR="009D2395" w:rsidRPr="00DA3C19" w:rsidRDefault="009D2395" w:rsidP="009D2395">
            <w:pPr>
              <w:pStyle w:val="Level3"/>
              <w:numPr>
                <w:ilvl w:val="3"/>
                <w:numId w:val="23"/>
              </w:numPr>
              <w:tabs>
                <w:tab w:val="num" w:pos="766"/>
              </w:tabs>
              <w:spacing w:after="120"/>
              <w:ind w:left="766"/>
              <w:jc w:val="both"/>
            </w:pPr>
            <w:r w:rsidRPr="00DA3C19">
              <w:t>Non-Ionic Surfactant, 2.5 gal</w:t>
            </w:r>
            <w:r w:rsidR="005B27BD">
              <w:t>lon</w:t>
            </w:r>
            <w:r w:rsidRPr="00DA3C19">
              <w:t xml:space="preserve"> containers, or equivalent</w:t>
            </w:r>
          </w:p>
        </w:tc>
      </w:tr>
      <w:tr w:rsidR="009D2395" w:rsidRPr="0025153F" w14:paraId="5DE7B6A4"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AA31E9F"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EDAA2BD"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74A1F27E"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03E0B0B5" w14:textId="2D5FF0F8" w:rsidR="009D2395" w:rsidRPr="00DA3C19" w:rsidRDefault="009D2395" w:rsidP="009D2395">
            <w:pPr>
              <w:pStyle w:val="Level3"/>
              <w:numPr>
                <w:ilvl w:val="3"/>
                <w:numId w:val="23"/>
              </w:numPr>
              <w:tabs>
                <w:tab w:val="num" w:pos="766"/>
              </w:tabs>
              <w:spacing w:after="120"/>
              <w:ind w:left="766"/>
              <w:jc w:val="both"/>
            </w:pPr>
            <w:r w:rsidRPr="00DA3C19">
              <w:t>Blue Dye, or equivalent</w:t>
            </w:r>
          </w:p>
        </w:tc>
      </w:tr>
      <w:tr w:rsidR="009D2395" w:rsidRPr="0025153F" w14:paraId="0A3E3C41"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2CFF25E"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E91E262"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0DA6821A"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7D9D146" w14:textId="54AC2E2A" w:rsidR="009D2395" w:rsidRPr="00DA3C19" w:rsidRDefault="009D2395" w:rsidP="009D2395">
            <w:pPr>
              <w:pStyle w:val="Level3"/>
              <w:numPr>
                <w:ilvl w:val="3"/>
                <w:numId w:val="23"/>
              </w:numPr>
              <w:tabs>
                <w:tab w:val="num" w:pos="766"/>
              </w:tabs>
              <w:spacing w:after="120"/>
              <w:ind w:left="766"/>
              <w:jc w:val="both"/>
            </w:pPr>
            <w:r w:rsidRPr="00DA3C19">
              <w:t>Rejuvra, or equivalent</w:t>
            </w:r>
          </w:p>
        </w:tc>
      </w:tr>
      <w:tr w:rsidR="009D2395" w:rsidRPr="0025153F" w14:paraId="0C4A4038"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20EBBE5F"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EF31310"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E2F0A68"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0DAEF719" w14:textId="4872D401" w:rsidR="009D2395" w:rsidRPr="00DA3C19" w:rsidRDefault="009D2395" w:rsidP="009D2395">
            <w:pPr>
              <w:pStyle w:val="Level3"/>
              <w:numPr>
                <w:ilvl w:val="3"/>
                <w:numId w:val="23"/>
              </w:numPr>
              <w:tabs>
                <w:tab w:val="num" w:pos="766"/>
              </w:tabs>
              <w:spacing w:after="120"/>
              <w:ind w:left="766"/>
              <w:jc w:val="both"/>
            </w:pPr>
            <w:r w:rsidRPr="00DA3C19">
              <w:t>Aqua</w:t>
            </w:r>
            <w:r w:rsidR="00F07005">
              <w:t>N</w:t>
            </w:r>
            <w:r w:rsidRPr="00DA3C19">
              <w:t>eat, or equivalent</w:t>
            </w:r>
          </w:p>
        </w:tc>
      </w:tr>
      <w:tr w:rsidR="009D2395" w:rsidRPr="0025153F" w14:paraId="590FE654"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2200BA88"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100A9F5"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184D878"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07163D6" w14:textId="0CEAE3E8" w:rsidR="009D2395" w:rsidRPr="00DA3C19" w:rsidRDefault="009D2395" w:rsidP="009D2395">
            <w:pPr>
              <w:pStyle w:val="Level3"/>
              <w:numPr>
                <w:ilvl w:val="3"/>
                <w:numId w:val="23"/>
              </w:numPr>
              <w:tabs>
                <w:tab w:val="num" w:pos="766"/>
              </w:tabs>
              <w:spacing w:after="120"/>
              <w:ind w:left="766"/>
              <w:jc w:val="both"/>
            </w:pPr>
            <w:r w:rsidRPr="00DA3C19">
              <w:t>MSO (methylated Seed Oil), 2.5 gal</w:t>
            </w:r>
            <w:r w:rsidR="005B27BD">
              <w:t>lon</w:t>
            </w:r>
            <w:r w:rsidRPr="00DA3C19">
              <w:t xml:space="preserve"> containers, or equivalent</w:t>
            </w:r>
          </w:p>
        </w:tc>
      </w:tr>
      <w:tr w:rsidR="009D2395" w:rsidRPr="0025153F" w14:paraId="3294D440"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94D517A"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63B8B0B"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3551D0AE"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1EBF7915" w14:textId="0A25D7A9" w:rsidR="009D2395" w:rsidRPr="00DA3C19" w:rsidRDefault="009D2395" w:rsidP="009D2395">
            <w:pPr>
              <w:pStyle w:val="Level3"/>
              <w:numPr>
                <w:ilvl w:val="3"/>
                <w:numId w:val="23"/>
              </w:numPr>
              <w:tabs>
                <w:tab w:val="num" w:pos="766"/>
              </w:tabs>
              <w:spacing w:after="120"/>
              <w:ind w:left="766"/>
              <w:jc w:val="both"/>
            </w:pPr>
            <w:r w:rsidRPr="00DA3C19">
              <w:t>Alligare Ecomazapyr 2 SL (aquatic herbicide), 2.5gal container, or equivalent</w:t>
            </w:r>
          </w:p>
        </w:tc>
      </w:tr>
      <w:tr w:rsidR="009D2395" w:rsidRPr="0025153F" w14:paraId="5863A323"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648C9BE"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1707E61"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3AD087C"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02B4E32" w14:textId="0CB7FC31" w:rsidR="009D2395" w:rsidRPr="00DA3C19" w:rsidRDefault="009D2395" w:rsidP="009D2395">
            <w:pPr>
              <w:pStyle w:val="Level3"/>
              <w:numPr>
                <w:ilvl w:val="3"/>
                <w:numId w:val="23"/>
              </w:numPr>
              <w:tabs>
                <w:tab w:val="num" w:pos="766"/>
              </w:tabs>
              <w:spacing w:after="120"/>
              <w:ind w:left="766"/>
              <w:jc w:val="both"/>
            </w:pPr>
            <w:r w:rsidRPr="00DA3C19">
              <w:t>Sun Wet (aquatic surfactant) 2.5</w:t>
            </w:r>
            <w:r w:rsidR="00F07005">
              <w:t xml:space="preserve"> </w:t>
            </w:r>
            <w:r w:rsidRPr="00DA3C19">
              <w:t>gal</w:t>
            </w:r>
            <w:r w:rsidR="00F07005">
              <w:t>lon</w:t>
            </w:r>
            <w:r w:rsidRPr="00DA3C19">
              <w:t xml:space="preserve"> container, or equivalent</w:t>
            </w:r>
          </w:p>
        </w:tc>
      </w:tr>
      <w:tr w:rsidR="009D2395" w:rsidRPr="0025153F" w14:paraId="028311C4"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4196CBBC"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112CCB4"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943F453"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1F00F350" w14:textId="037E0AEB" w:rsidR="009D2395" w:rsidRPr="00DA3C19" w:rsidRDefault="009D2395" w:rsidP="009D2395">
            <w:pPr>
              <w:pStyle w:val="Level3"/>
              <w:numPr>
                <w:ilvl w:val="3"/>
                <w:numId w:val="23"/>
              </w:numPr>
              <w:tabs>
                <w:tab w:val="num" w:pos="766"/>
              </w:tabs>
              <w:spacing w:after="120"/>
              <w:ind w:left="766"/>
              <w:jc w:val="both"/>
            </w:pPr>
            <w:r w:rsidRPr="00DA3C19">
              <w:t>Alligare 90 (surfactant) 2.5</w:t>
            </w:r>
            <w:r w:rsidR="00F07005">
              <w:t xml:space="preserve"> </w:t>
            </w:r>
            <w:r w:rsidRPr="00DA3C19">
              <w:t>gal</w:t>
            </w:r>
            <w:r w:rsidR="00F07005">
              <w:t>lon</w:t>
            </w:r>
            <w:r w:rsidRPr="00DA3C19">
              <w:t xml:space="preserve"> container, or equivalent</w:t>
            </w:r>
          </w:p>
        </w:tc>
      </w:tr>
      <w:tr w:rsidR="009D2395" w:rsidRPr="0025153F" w14:paraId="77D4B244"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7987B60"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FC1EFAF"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7E1501C2"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06F172FB" w14:textId="72854538" w:rsidR="009D2395" w:rsidRPr="00DA3C19" w:rsidRDefault="009D2395" w:rsidP="009D2395">
            <w:pPr>
              <w:pStyle w:val="Level3"/>
              <w:numPr>
                <w:ilvl w:val="3"/>
                <w:numId w:val="23"/>
              </w:numPr>
              <w:tabs>
                <w:tab w:val="num" w:pos="766"/>
              </w:tabs>
              <w:spacing w:after="120"/>
              <w:ind w:left="766"/>
              <w:jc w:val="both"/>
            </w:pPr>
            <w:r w:rsidRPr="00DA3C19">
              <w:t>Liquid AMS (herbicide additive) 2.5</w:t>
            </w:r>
            <w:r w:rsidR="00F07005">
              <w:t xml:space="preserve"> </w:t>
            </w:r>
            <w:r w:rsidR="00F07005" w:rsidRPr="00DA3C19">
              <w:t>ga</w:t>
            </w:r>
            <w:r w:rsidR="00F07005">
              <w:t>llo</w:t>
            </w:r>
            <w:r w:rsidR="00F07005" w:rsidRPr="00DA3C19">
              <w:t>n</w:t>
            </w:r>
            <w:r w:rsidRPr="00DA3C19">
              <w:t xml:space="preserve"> container, or equivalent</w:t>
            </w:r>
          </w:p>
        </w:tc>
      </w:tr>
      <w:tr w:rsidR="009D2395" w:rsidRPr="0025153F" w14:paraId="30E6F618"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D5DC900"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71F4EDD2"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C5495E9"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3407F8F7" w14:textId="6E5E49B4" w:rsidR="009D2395" w:rsidRPr="00DA3C19" w:rsidRDefault="009D2395" w:rsidP="009D2395">
            <w:pPr>
              <w:pStyle w:val="Level3"/>
              <w:numPr>
                <w:ilvl w:val="3"/>
                <w:numId w:val="23"/>
              </w:numPr>
              <w:tabs>
                <w:tab w:val="num" w:pos="766"/>
              </w:tabs>
              <w:spacing w:after="120"/>
              <w:ind w:left="766"/>
              <w:jc w:val="both"/>
            </w:pPr>
            <w:r w:rsidRPr="00DA3C19">
              <w:t>Crossbow, 2.5</w:t>
            </w:r>
            <w:r w:rsidR="005B27BD">
              <w:t xml:space="preserve"> </w:t>
            </w:r>
            <w:r w:rsidRPr="00DA3C19">
              <w:t>gal</w:t>
            </w:r>
            <w:r w:rsidR="005B27BD">
              <w:t>lon</w:t>
            </w:r>
            <w:r w:rsidRPr="00DA3C19">
              <w:t xml:space="preserve"> container, or equivalent</w:t>
            </w:r>
          </w:p>
        </w:tc>
      </w:tr>
      <w:tr w:rsidR="009D2395" w:rsidRPr="0025153F" w14:paraId="2AB8F2ED"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BF7FE2E"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43DED86B"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7215311"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347C96FB" w14:textId="3E9734B9" w:rsidR="009D2395" w:rsidRPr="00DA3C19" w:rsidRDefault="009D2395" w:rsidP="009D2395">
            <w:pPr>
              <w:pStyle w:val="Level3"/>
              <w:numPr>
                <w:ilvl w:val="3"/>
                <w:numId w:val="23"/>
              </w:numPr>
              <w:tabs>
                <w:tab w:val="num" w:pos="766"/>
              </w:tabs>
              <w:spacing w:after="120"/>
              <w:ind w:left="766"/>
              <w:jc w:val="both"/>
            </w:pPr>
            <w:r w:rsidRPr="00DA3C19">
              <w:t>Method, 2.5</w:t>
            </w:r>
            <w:r w:rsidR="005B27BD">
              <w:t xml:space="preserve"> g</w:t>
            </w:r>
            <w:r w:rsidRPr="00DA3C19">
              <w:t>al</w:t>
            </w:r>
            <w:r w:rsidR="005B27BD">
              <w:t>lon</w:t>
            </w:r>
            <w:r w:rsidRPr="00DA3C19">
              <w:t xml:space="preserve"> container, or equivalent</w:t>
            </w:r>
          </w:p>
        </w:tc>
      </w:tr>
      <w:tr w:rsidR="009D2395" w:rsidRPr="0025153F" w14:paraId="635FD538"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4AB12941"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98880A7"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4BC3892"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3D311D4" w14:textId="776AF2D5" w:rsidR="009D2395" w:rsidRPr="00DA3C19" w:rsidRDefault="009D2395" w:rsidP="009D2395">
            <w:pPr>
              <w:pStyle w:val="Level3"/>
              <w:numPr>
                <w:ilvl w:val="3"/>
                <w:numId w:val="23"/>
              </w:numPr>
              <w:tabs>
                <w:tab w:val="num" w:pos="766"/>
              </w:tabs>
              <w:spacing w:after="120"/>
              <w:ind w:left="766"/>
              <w:jc w:val="both"/>
            </w:pPr>
            <w:r w:rsidRPr="00DA3C19">
              <w:t>Class Act NG, 2.5</w:t>
            </w:r>
            <w:r w:rsidR="005B27BD">
              <w:t xml:space="preserve"> </w:t>
            </w:r>
            <w:r w:rsidRPr="00DA3C19">
              <w:t>gal</w:t>
            </w:r>
            <w:r w:rsidR="005B27BD">
              <w:t>lon</w:t>
            </w:r>
            <w:r w:rsidRPr="00DA3C19">
              <w:t xml:space="preserve"> container, or equivalent</w:t>
            </w:r>
          </w:p>
        </w:tc>
      </w:tr>
      <w:tr w:rsidR="009D2395" w:rsidRPr="0025153F" w14:paraId="0575B80A"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532B26B"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4F39884"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02EAF75"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7A0DFB7C" w14:textId="5CF2C46C" w:rsidR="009D2395" w:rsidRPr="00DA3C19" w:rsidRDefault="009D2395" w:rsidP="009D2395">
            <w:pPr>
              <w:pStyle w:val="Level3"/>
              <w:numPr>
                <w:ilvl w:val="3"/>
                <w:numId w:val="23"/>
              </w:numPr>
              <w:tabs>
                <w:tab w:val="num" w:pos="766"/>
              </w:tabs>
              <w:spacing w:after="120"/>
              <w:ind w:left="766"/>
              <w:jc w:val="both"/>
            </w:pPr>
            <w:r w:rsidRPr="00DA3C19">
              <w:t>Buccaneer 5 Extra, 2.5</w:t>
            </w:r>
            <w:r w:rsidR="005B27BD">
              <w:t xml:space="preserve"> </w:t>
            </w:r>
            <w:r w:rsidRPr="00DA3C19">
              <w:t>gallon containers, or equivalent</w:t>
            </w:r>
          </w:p>
        </w:tc>
      </w:tr>
      <w:tr w:rsidR="009D2395" w:rsidRPr="0025153F" w14:paraId="37187262"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1432D0DF"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7C83AAF6"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242A929"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3260653C" w14:textId="68664490" w:rsidR="009D2395" w:rsidRPr="00DA3C19" w:rsidRDefault="009D2395" w:rsidP="009D2395">
            <w:pPr>
              <w:pStyle w:val="Level3"/>
              <w:numPr>
                <w:ilvl w:val="3"/>
                <w:numId w:val="23"/>
              </w:numPr>
              <w:tabs>
                <w:tab w:val="num" w:pos="766"/>
              </w:tabs>
              <w:spacing w:after="120"/>
              <w:ind w:left="766"/>
              <w:jc w:val="both"/>
            </w:pPr>
            <w:r w:rsidRPr="00DA3C19">
              <w:t>Pathway, 2.5</w:t>
            </w:r>
            <w:r w:rsidR="005B27BD">
              <w:t xml:space="preserve"> </w:t>
            </w:r>
            <w:r w:rsidRPr="00DA3C19">
              <w:t>gallon containers, or equivalent</w:t>
            </w:r>
          </w:p>
        </w:tc>
      </w:tr>
      <w:tr w:rsidR="009D2395" w:rsidRPr="0025153F" w14:paraId="0505414A"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735CD41F"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4B42A2F2"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671F727"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6D2379D1" w14:textId="366146A4" w:rsidR="009D2395" w:rsidRPr="00DA3C19" w:rsidRDefault="009D2395" w:rsidP="009D2395">
            <w:pPr>
              <w:pStyle w:val="Level3"/>
              <w:numPr>
                <w:ilvl w:val="3"/>
                <w:numId w:val="23"/>
              </w:numPr>
              <w:tabs>
                <w:tab w:val="num" w:pos="766"/>
              </w:tabs>
              <w:spacing w:after="120"/>
              <w:ind w:left="766"/>
              <w:jc w:val="both"/>
            </w:pPr>
            <w:r w:rsidRPr="00DA3C19">
              <w:t>Element 4, 2.5</w:t>
            </w:r>
            <w:r w:rsidR="005B27BD">
              <w:t xml:space="preserve"> </w:t>
            </w:r>
            <w:r w:rsidRPr="00DA3C19">
              <w:t>gallon containers, or equivalent</w:t>
            </w:r>
          </w:p>
        </w:tc>
      </w:tr>
      <w:tr w:rsidR="009D2395" w:rsidRPr="0025153F" w14:paraId="02217AE7"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2535C34F"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A9261B4"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7CBAEC1C"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A00F771" w14:textId="4CDFE4DC" w:rsidR="009D2395" w:rsidRPr="00DA3C19" w:rsidRDefault="009D2395" w:rsidP="009D2395">
            <w:pPr>
              <w:pStyle w:val="Level3"/>
              <w:numPr>
                <w:ilvl w:val="3"/>
                <w:numId w:val="23"/>
              </w:numPr>
              <w:tabs>
                <w:tab w:val="num" w:pos="766"/>
              </w:tabs>
              <w:spacing w:after="120"/>
              <w:ind w:left="766"/>
              <w:jc w:val="both"/>
            </w:pPr>
            <w:r w:rsidRPr="00DA3C19">
              <w:t>Weedmaster, 2.5</w:t>
            </w:r>
            <w:r w:rsidR="005B27BD">
              <w:t xml:space="preserve"> </w:t>
            </w:r>
            <w:r w:rsidRPr="00DA3C19">
              <w:t>gallon containers or equivalent</w:t>
            </w:r>
          </w:p>
        </w:tc>
      </w:tr>
      <w:tr w:rsidR="009D2395" w:rsidRPr="0025153F" w14:paraId="2796FD0E"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726FCEF7"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4663DB5B"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7FE3152F"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5B0B831" w14:textId="445B993F" w:rsidR="009D2395" w:rsidRPr="00DA3C19" w:rsidRDefault="009D2395" w:rsidP="009D2395">
            <w:pPr>
              <w:pStyle w:val="Level3"/>
              <w:numPr>
                <w:ilvl w:val="3"/>
                <w:numId w:val="23"/>
              </w:numPr>
              <w:tabs>
                <w:tab w:val="num" w:pos="766"/>
              </w:tabs>
              <w:spacing w:after="120"/>
              <w:ind w:left="766"/>
              <w:jc w:val="both"/>
            </w:pPr>
            <w:r w:rsidRPr="00DA3C19">
              <w:t>Habitat, 2.5</w:t>
            </w:r>
            <w:r w:rsidR="005B27BD">
              <w:t xml:space="preserve"> </w:t>
            </w:r>
            <w:r w:rsidRPr="00DA3C19">
              <w:t>gallon containers, or equivalent</w:t>
            </w:r>
          </w:p>
        </w:tc>
      </w:tr>
      <w:tr w:rsidR="009D2395" w:rsidRPr="0025153F" w14:paraId="3EEFD80C"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2356195"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44ED5563"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FF1A303"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4078115" w14:textId="0912F11D" w:rsidR="009D2395" w:rsidRPr="00DA3C19" w:rsidRDefault="009D2395" w:rsidP="009D2395">
            <w:pPr>
              <w:pStyle w:val="Level3"/>
              <w:numPr>
                <w:ilvl w:val="3"/>
                <w:numId w:val="23"/>
              </w:numPr>
              <w:tabs>
                <w:tab w:val="num" w:pos="766"/>
              </w:tabs>
              <w:spacing w:after="120"/>
              <w:ind w:left="766"/>
              <w:jc w:val="both"/>
            </w:pPr>
            <w:r w:rsidRPr="00DA3C19">
              <w:t>Plateau, 2.5</w:t>
            </w:r>
            <w:r w:rsidR="005B27BD">
              <w:t xml:space="preserve"> </w:t>
            </w:r>
            <w:r w:rsidRPr="00DA3C19">
              <w:t>gallon containers, or equivalent</w:t>
            </w:r>
          </w:p>
        </w:tc>
      </w:tr>
      <w:tr w:rsidR="009D2395" w:rsidRPr="0025153F" w14:paraId="68A0AD1C"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93E00F5"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AB7B93C"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4549DA6F"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3D4DB189" w14:textId="71282660" w:rsidR="009D2395" w:rsidRPr="00DA3C19" w:rsidRDefault="004C3988" w:rsidP="004C3988">
            <w:pPr>
              <w:pStyle w:val="Level3"/>
              <w:numPr>
                <w:ilvl w:val="3"/>
                <w:numId w:val="23"/>
              </w:numPr>
              <w:tabs>
                <w:tab w:val="num" w:pos="859"/>
              </w:tabs>
              <w:spacing w:after="120"/>
              <w:ind w:left="766"/>
            </w:pPr>
            <w:r w:rsidRPr="004C3988">
              <w:rPr>
                <w:rFonts w:asciiTheme="minorHAnsi" w:eastAsiaTheme="minorHAnsi" w:hAnsiTheme="minorHAnsi" w:cstheme="minorBidi"/>
                <w:kern w:val="2"/>
                <w14:ligatures w14:val="standardContextual"/>
              </w:rPr>
              <w:t xml:space="preserve"> </w:t>
            </w:r>
            <w:r w:rsidRPr="004C3988">
              <w:t xml:space="preserve">Choice, 2.5 gallon containers or equivalent </w:t>
            </w:r>
          </w:p>
        </w:tc>
      </w:tr>
      <w:tr w:rsidR="009D2395" w:rsidRPr="0025153F" w14:paraId="7EC8F6FD"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20ED7C19"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1BE9436"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748C040"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D04088D" w14:textId="4EF6801E" w:rsidR="009D2395" w:rsidRPr="00DA3C19" w:rsidRDefault="009D2395" w:rsidP="009D2395">
            <w:pPr>
              <w:pStyle w:val="Level3"/>
              <w:numPr>
                <w:ilvl w:val="3"/>
                <w:numId w:val="23"/>
              </w:numPr>
              <w:tabs>
                <w:tab w:val="num" w:pos="766"/>
              </w:tabs>
              <w:spacing w:after="120"/>
              <w:ind w:left="766"/>
              <w:jc w:val="both"/>
            </w:pPr>
            <w:r w:rsidRPr="00DA3C19">
              <w:t>Activator 90, 2.5</w:t>
            </w:r>
            <w:r w:rsidR="005B27BD">
              <w:t xml:space="preserve"> </w:t>
            </w:r>
            <w:r w:rsidRPr="00DA3C19">
              <w:t>gallon containers or equivalent</w:t>
            </w:r>
          </w:p>
        </w:tc>
      </w:tr>
      <w:tr w:rsidR="009D2395" w:rsidRPr="0025153F" w14:paraId="3571938E"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47499741"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D3C70F4"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42C62066"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5D5C84A" w14:textId="619DD4B1" w:rsidR="009D2395" w:rsidRPr="00DA3C19" w:rsidRDefault="009D2395" w:rsidP="009D2395">
            <w:pPr>
              <w:pStyle w:val="Level3"/>
              <w:numPr>
                <w:ilvl w:val="3"/>
                <w:numId w:val="23"/>
              </w:numPr>
              <w:tabs>
                <w:tab w:val="num" w:pos="766"/>
              </w:tabs>
              <w:spacing w:after="120"/>
              <w:ind w:left="766"/>
              <w:jc w:val="both"/>
            </w:pPr>
            <w:r w:rsidRPr="00DA3C19">
              <w:rPr>
                <w:bCs/>
              </w:rPr>
              <w:t>Hi-light</w:t>
            </w:r>
            <w:r w:rsidRPr="00DA3C19">
              <w:rPr>
                <w:b/>
                <w:bCs/>
              </w:rPr>
              <w:t>,</w:t>
            </w:r>
            <w:r w:rsidRPr="00DA3C19">
              <w:t xml:space="preserve"> 2.5</w:t>
            </w:r>
            <w:r w:rsidR="005B27BD">
              <w:t xml:space="preserve"> </w:t>
            </w:r>
            <w:r w:rsidRPr="00DA3C19">
              <w:t>gallon containers, or equivalent</w:t>
            </w:r>
          </w:p>
        </w:tc>
      </w:tr>
      <w:tr w:rsidR="009D2395" w:rsidRPr="0025153F" w14:paraId="48FA2590"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D5130EB"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ECE9465"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61FA52F"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710C249" w14:textId="7EF56350" w:rsidR="009D2395" w:rsidRPr="00DA3C19" w:rsidRDefault="009D2395" w:rsidP="009D2395">
            <w:pPr>
              <w:pStyle w:val="Level3"/>
              <w:numPr>
                <w:ilvl w:val="3"/>
                <w:numId w:val="23"/>
              </w:numPr>
              <w:tabs>
                <w:tab w:val="num" w:pos="766"/>
              </w:tabs>
              <w:spacing w:after="120"/>
              <w:ind w:left="766"/>
              <w:jc w:val="both"/>
            </w:pPr>
            <w:r w:rsidRPr="00DA3C19">
              <w:t>Clethodim 2E, 2.5</w:t>
            </w:r>
            <w:r w:rsidR="005B27BD">
              <w:t xml:space="preserve"> </w:t>
            </w:r>
            <w:r w:rsidRPr="00DA3C19">
              <w:t>gallon containers, or equivalent</w:t>
            </w:r>
          </w:p>
        </w:tc>
      </w:tr>
      <w:tr w:rsidR="009D2395" w:rsidRPr="0025153F" w14:paraId="5D9EB7CF"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795A4A9B"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7ED20DC"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7F1257D5"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7DC08441" w14:textId="094AABDF" w:rsidR="009D2395" w:rsidRPr="00DA3C19" w:rsidRDefault="009D2395" w:rsidP="009D2395">
            <w:pPr>
              <w:pStyle w:val="Level3"/>
              <w:numPr>
                <w:ilvl w:val="3"/>
                <w:numId w:val="23"/>
              </w:numPr>
              <w:tabs>
                <w:tab w:val="num" w:pos="766"/>
              </w:tabs>
              <w:spacing w:after="120"/>
              <w:ind w:left="766"/>
              <w:jc w:val="both"/>
            </w:pPr>
            <w:r w:rsidRPr="00DA3C19">
              <w:t>Sonar AS, or equivalent</w:t>
            </w:r>
          </w:p>
        </w:tc>
      </w:tr>
      <w:tr w:rsidR="009D2395" w:rsidRPr="0025153F" w14:paraId="72E472C0"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2F8B575"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A5613FC"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3497328"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3D37961" w14:textId="10B031A7" w:rsidR="009D2395" w:rsidRPr="00DA3C19" w:rsidRDefault="009D2395" w:rsidP="009D2395">
            <w:pPr>
              <w:pStyle w:val="Level3"/>
              <w:numPr>
                <w:ilvl w:val="3"/>
                <w:numId w:val="23"/>
              </w:numPr>
              <w:tabs>
                <w:tab w:val="num" w:pos="766"/>
              </w:tabs>
              <w:spacing w:after="120"/>
              <w:ind w:left="766"/>
              <w:jc w:val="both"/>
            </w:pPr>
            <w:r w:rsidRPr="00DA3C19">
              <w:t>Diquat, or equivalent</w:t>
            </w:r>
          </w:p>
        </w:tc>
      </w:tr>
      <w:tr w:rsidR="009D2395" w:rsidRPr="0025153F" w14:paraId="409EFBF8"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90244DD"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718CB13"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D3343E3"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2C026D8" w14:textId="526D9604" w:rsidR="009D2395" w:rsidRPr="00DA3C19" w:rsidRDefault="009D2395" w:rsidP="009D2395">
            <w:pPr>
              <w:pStyle w:val="Level3"/>
              <w:numPr>
                <w:ilvl w:val="3"/>
                <w:numId w:val="23"/>
              </w:numPr>
              <w:tabs>
                <w:tab w:val="num" w:pos="766"/>
              </w:tabs>
              <w:spacing w:after="120"/>
              <w:ind w:left="766"/>
              <w:jc w:val="both"/>
            </w:pPr>
            <w:r w:rsidRPr="00DA3C19">
              <w:t>Cidekick II (surfactant), or equivalent</w:t>
            </w:r>
          </w:p>
        </w:tc>
      </w:tr>
      <w:tr w:rsidR="009D2395" w:rsidRPr="0025153F" w14:paraId="0B2F8576"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2E47072"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0BA869B"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ECA9CD6"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1DEF94E3" w14:textId="5120FE71" w:rsidR="009D2395" w:rsidRPr="00DA3C19" w:rsidRDefault="009D2395" w:rsidP="009D2395">
            <w:pPr>
              <w:pStyle w:val="Level3"/>
              <w:numPr>
                <w:ilvl w:val="3"/>
                <w:numId w:val="23"/>
              </w:numPr>
              <w:tabs>
                <w:tab w:val="num" w:pos="766"/>
              </w:tabs>
              <w:spacing w:after="120"/>
              <w:ind w:left="766"/>
              <w:jc w:val="both"/>
            </w:pPr>
            <w:r w:rsidRPr="00DA3C19">
              <w:t>5% Rotenone Powder, or equivalent</w:t>
            </w:r>
          </w:p>
        </w:tc>
      </w:tr>
      <w:tr w:rsidR="009D2395" w:rsidRPr="0025153F" w14:paraId="1AA29450" w14:textId="77777777" w:rsidTr="0059171A">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728E27C" w14:textId="77777777" w:rsidR="009D2395" w:rsidRPr="008C7C29" w:rsidRDefault="009D2395" w:rsidP="009D239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6859061" w14:textId="77777777" w:rsidR="009D2395" w:rsidRPr="009D2395" w:rsidRDefault="009D2395" w:rsidP="009D239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D00B134" w14:textId="77777777" w:rsidR="009D2395" w:rsidRPr="009D2395" w:rsidRDefault="009D2395" w:rsidP="009D239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7E9AFB2B" w14:textId="79CE1541" w:rsidR="009D2395" w:rsidRPr="00DA3C19" w:rsidRDefault="009D2395" w:rsidP="009D2395">
            <w:pPr>
              <w:pStyle w:val="Level3"/>
              <w:numPr>
                <w:ilvl w:val="3"/>
                <w:numId w:val="23"/>
              </w:numPr>
              <w:tabs>
                <w:tab w:val="num" w:pos="766"/>
              </w:tabs>
              <w:spacing w:after="120"/>
              <w:ind w:left="766"/>
              <w:jc w:val="both"/>
            </w:pPr>
            <w:r w:rsidRPr="00DA3C19">
              <w:t>5% Rotenone Liquid, or equivalent</w:t>
            </w:r>
          </w:p>
        </w:tc>
      </w:tr>
      <w:tr w:rsidR="00E53055" w:rsidRPr="0025153F" w14:paraId="4F55D4D8" w14:textId="77777777" w:rsidTr="0059171A">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07B41D1C" w14:textId="77777777" w:rsidR="00E53055" w:rsidRPr="001749D0" w:rsidRDefault="00E53055" w:rsidP="0059171A">
            <w:pPr>
              <w:rPr>
                <w:rFonts w:cs="Arial"/>
                <w:b/>
                <w:bCs/>
                <w:sz w:val="18"/>
                <w:szCs w:val="18"/>
                <w:lang w:eastAsia="x-none"/>
              </w:rPr>
            </w:pPr>
            <w:r w:rsidRPr="001749D0">
              <w:rPr>
                <w:rFonts w:cs="Arial"/>
                <w:b/>
                <w:bCs/>
                <w:sz w:val="18"/>
                <w:szCs w:val="18"/>
                <w:lang w:eastAsia="x-none"/>
              </w:rPr>
              <w:t xml:space="preserve">NOTES/COMMENTS: </w:t>
            </w:r>
          </w:p>
          <w:p w14:paraId="23CD63EF" w14:textId="77777777" w:rsidR="00E53055" w:rsidRPr="001749D0" w:rsidRDefault="00E53055" w:rsidP="0059171A">
            <w:pPr>
              <w:rPr>
                <w:rFonts w:cs="Arial"/>
                <w:b/>
                <w:bCs/>
                <w:sz w:val="18"/>
                <w:szCs w:val="18"/>
                <w:lang w:eastAsia="x-none"/>
              </w:rPr>
            </w:pPr>
          </w:p>
          <w:p w14:paraId="197F9A79" w14:textId="77777777" w:rsidR="00E53055" w:rsidRPr="001749D0" w:rsidRDefault="00E53055" w:rsidP="0059171A">
            <w:pPr>
              <w:rPr>
                <w:rFonts w:cs="Arial"/>
                <w:b/>
                <w:bCs/>
                <w:sz w:val="18"/>
                <w:szCs w:val="18"/>
                <w:lang w:eastAsia="x-none"/>
              </w:rPr>
            </w:pPr>
          </w:p>
        </w:tc>
      </w:tr>
    </w:tbl>
    <w:p w14:paraId="2AD347D9" w14:textId="77777777" w:rsidR="00E53055" w:rsidRDefault="00E53055" w:rsidP="00E53055">
      <w:pPr>
        <w:pStyle w:val="Level2Body"/>
      </w:pPr>
    </w:p>
    <w:p w14:paraId="55B5C044" w14:textId="77777777" w:rsidR="00C50592" w:rsidRDefault="00C50592" w:rsidP="00E53055">
      <w:pPr>
        <w:pStyle w:val="Level2Body"/>
      </w:pPr>
    </w:p>
    <w:p w14:paraId="5DB11528" w14:textId="77777777" w:rsidR="008159F0" w:rsidRDefault="008159F0" w:rsidP="00E53055">
      <w:pPr>
        <w:pStyle w:val="Level2Body"/>
      </w:pPr>
    </w:p>
    <w:p w14:paraId="465F4099" w14:textId="77777777" w:rsidR="008159F0" w:rsidRDefault="008159F0" w:rsidP="00E53055">
      <w:pPr>
        <w:pStyle w:val="Level2Body"/>
      </w:pPr>
    </w:p>
    <w:p w14:paraId="05681FAF" w14:textId="77777777" w:rsidR="008159F0" w:rsidRDefault="008159F0" w:rsidP="00E53055">
      <w:pPr>
        <w:pStyle w:val="Level2Body"/>
      </w:pPr>
    </w:p>
    <w:p w14:paraId="178640A1" w14:textId="77777777" w:rsidR="008159F0" w:rsidRDefault="008159F0" w:rsidP="00E53055">
      <w:pPr>
        <w:pStyle w:val="Level2Body"/>
      </w:pPr>
    </w:p>
    <w:p w14:paraId="252F1522" w14:textId="77777777" w:rsidR="008159F0" w:rsidRDefault="008159F0" w:rsidP="00E53055">
      <w:pPr>
        <w:pStyle w:val="Level2Body"/>
      </w:pPr>
    </w:p>
    <w:p w14:paraId="566ACA93" w14:textId="77777777" w:rsidR="008159F0" w:rsidRDefault="008159F0" w:rsidP="00E53055">
      <w:pPr>
        <w:pStyle w:val="Level2Body"/>
      </w:pPr>
    </w:p>
    <w:p w14:paraId="5232EC6F" w14:textId="77777777" w:rsidR="008159F0" w:rsidRDefault="008159F0" w:rsidP="00E53055">
      <w:pPr>
        <w:pStyle w:val="Level2Body"/>
      </w:pPr>
    </w:p>
    <w:p w14:paraId="40911C16" w14:textId="77777777" w:rsidR="008159F0" w:rsidRDefault="008159F0" w:rsidP="00E53055">
      <w:pPr>
        <w:pStyle w:val="Level2Body"/>
      </w:pPr>
    </w:p>
    <w:p w14:paraId="7F7619C8" w14:textId="77777777" w:rsidR="008159F0" w:rsidRDefault="008159F0" w:rsidP="00E53055">
      <w:pPr>
        <w:pStyle w:val="Level2Body"/>
      </w:pPr>
    </w:p>
    <w:p w14:paraId="498A6FF8" w14:textId="77777777" w:rsidR="008159F0" w:rsidRDefault="008159F0" w:rsidP="00E53055">
      <w:pPr>
        <w:pStyle w:val="Level2Body"/>
      </w:pPr>
    </w:p>
    <w:p w14:paraId="015AA56C" w14:textId="77777777" w:rsidR="008159F0" w:rsidRDefault="008159F0" w:rsidP="00E53055">
      <w:pPr>
        <w:pStyle w:val="Level2Body"/>
      </w:pPr>
    </w:p>
    <w:p w14:paraId="61A1981F" w14:textId="77777777" w:rsidR="008159F0" w:rsidRDefault="008159F0" w:rsidP="00E53055">
      <w:pPr>
        <w:pStyle w:val="Level2Body"/>
      </w:pPr>
    </w:p>
    <w:p w14:paraId="02FEF8F3" w14:textId="77777777" w:rsidR="009C08A1" w:rsidRDefault="009C08A1" w:rsidP="00E53055">
      <w:pPr>
        <w:pStyle w:val="Level2Body"/>
      </w:pPr>
    </w:p>
    <w:p w14:paraId="06782075" w14:textId="076B527D" w:rsidR="00E53055" w:rsidRPr="00880A46" w:rsidRDefault="009D2395" w:rsidP="00C50592">
      <w:pPr>
        <w:pStyle w:val="Level2"/>
        <w:numPr>
          <w:ilvl w:val="1"/>
          <w:numId w:val="9"/>
        </w:numPr>
        <w:jc w:val="both"/>
      </w:pPr>
      <w:bookmarkStart w:id="444" w:name="_Toc203566052"/>
      <w:r w:rsidRPr="00880A46">
        <w:lastRenderedPageBreak/>
        <w:t>PACKAGING</w:t>
      </w:r>
      <w:bookmarkEnd w:id="444"/>
      <w:r w:rsidR="00E53055" w:rsidRPr="00880A46">
        <w:t xml:space="preserve"> </w:t>
      </w:r>
    </w:p>
    <w:p w14:paraId="1870605F" w14:textId="77777777" w:rsidR="00E53055" w:rsidRPr="00880A46" w:rsidRDefault="00E53055" w:rsidP="00E53055">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E53055" w:rsidRPr="00880A46" w14:paraId="481F96F9" w14:textId="77777777" w:rsidTr="0059171A">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2DE305" w14:textId="77777777" w:rsidR="00E53055" w:rsidRPr="00880A46" w:rsidRDefault="00E53055" w:rsidP="0059171A">
            <w:pPr>
              <w:pStyle w:val="Glossary"/>
              <w:keepNext/>
              <w:keepLines/>
              <w:widowControl/>
              <w:jc w:val="both"/>
              <w:rPr>
                <w:b/>
                <w:bCs/>
              </w:rPr>
            </w:pPr>
            <w:r w:rsidRPr="00880A46">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6B0DBC" w14:textId="77777777" w:rsidR="00E53055" w:rsidRPr="00880A46" w:rsidRDefault="00E53055" w:rsidP="0059171A">
            <w:pPr>
              <w:pStyle w:val="Glossary"/>
              <w:keepNext/>
              <w:keepLines/>
              <w:widowControl/>
              <w:jc w:val="both"/>
              <w:rPr>
                <w:b/>
                <w:bCs/>
              </w:rPr>
            </w:pPr>
            <w:r w:rsidRPr="00880A46">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FAB3BF" w14:textId="77777777" w:rsidR="00E53055" w:rsidRPr="00880A46" w:rsidRDefault="00E53055" w:rsidP="0059171A">
            <w:pPr>
              <w:pStyle w:val="Glossary"/>
              <w:keepNext/>
              <w:keepLines/>
              <w:widowControl/>
              <w:jc w:val="both"/>
              <w:rPr>
                <w:b/>
                <w:bCs/>
              </w:rPr>
            </w:pPr>
            <w:r w:rsidRPr="00880A46">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02CE870C" w14:textId="77777777" w:rsidR="00E53055" w:rsidRPr="00880A46" w:rsidRDefault="00E53055" w:rsidP="0059171A">
            <w:pPr>
              <w:keepNext/>
              <w:keepLines/>
              <w:rPr>
                <w:rStyle w:val="Glossary-Bold"/>
                <w:szCs w:val="24"/>
              </w:rPr>
            </w:pPr>
          </w:p>
        </w:tc>
      </w:tr>
      <w:tr w:rsidR="00E53055" w:rsidRPr="00880A46" w14:paraId="21BFFE26" w14:textId="77777777" w:rsidTr="0059171A">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EEFB076" w14:textId="77777777" w:rsidR="00E53055" w:rsidRPr="00880A46" w:rsidRDefault="00E53055" w:rsidP="0059171A">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C51A630" w14:textId="77777777" w:rsidR="00E53055" w:rsidRPr="00880A46" w:rsidRDefault="00E53055" w:rsidP="0059171A">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3615B12" w14:textId="77777777" w:rsidR="00E53055" w:rsidRPr="00880A46" w:rsidRDefault="00E53055" w:rsidP="0059171A">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78EFC75C" w14:textId="49727AF1" w:rsidR="00E53055" w:rsidRPr="00880A46" w:rsidRDefault="00A10DDB" w:rsidP="001E6459">
            <w:pPr>
              <w:pStyle w:val="Level3"/>
              <w:keepNext/>
              <w:keepLines/>
              <w:numPr>
                <w:ilvl w:val="0"/>
                <w:numId w:val="100"/>
              </w:numPr>
              <w:spacing w:after="120"/>
              <w:jc w:val="both"/>
            </w:pPr>
            <w:r w:rsidRPr="00880A46">
              <w:t>Cartons are to be clearly marked with size, weight, color, quantity, and the purchase order number. Cartons must be of suitable size and of sufficient strength to protect the contents during shipping, handling and storage</w:t>
            </w:r>
          </w:p>
        </w:tc>
      </w:tr>
      <w:tr w:rsidR="00E53055" w:rsidRPr="00880A46" w14:paraId="12A48D59" w14:textId="77777777" w:rsidTr="0059171A">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6791B47" w14:textId="77777777" w:rsidR="00E53055" w:rsidRPr="00880A46" w:rsidRDefault="00E53055" w:rsidP="0059171A">
            <w:pPr>
              <w:rPr>
                <w:rFonts w:cs="Arial"/>
                <w:b/>
                <w:bCs/>
                <w:sz w:val="18"/>
                <w:szCs w:val="18"/>
                <w:lang w:eastAsia="x-none"/>
              </w:rPr>
            </w:pPr>
            <w:r w:rsidRPr="00880A46">
              <w:rPr>
                <w:rFonts w:cs="Arial"/>
                <w:b/>
                <w:bCs/>
                <w:sz w:val="18"/>
                <w:szCs w:val="18"/>
                <w:lang w:eastAsia="x-none"/>
              </w:rPr>
              <w:t xml:space="preserve">NOTES/COMMENTS: </w:t>
            </w:r>
          </w:p>
          <w:p w14:paraId="1F1861B0" w14:textId="77777777" w:rsidR="00E53055" w:rsidRPr="00880A46" w:rsidRDefault="00E53055" w:rsidP="0059171A">
            <w:pPr>
              <w:rPr>
                <w:rFonts w:cs="Arial"/>
                <w:b/>
                <w:bCs/>
                <w:sz w:val="18"/>
                <w:szCs w:val="18"/>
                <w:lang w:eastAsia="x-none"/>
              </w:rPr>
            </w:pPr>
          </w:p>
          <w:p w14:paraId="05687030" w14:textId="77777777" w:rsidR="00E53055" w:rsidRPr="00880A46" w:rsidRDefault="00E53055" w:rsidP="0059171A">
            <w:pPr>
              <w:rPr>
                <w:rFonts w:cs="Arial"/>
                <w:b/>
                <w:bCs/>
                <w:sz w:val="18"/>
                <w:szCs w:val="18"/>
                <w:lang w:eastAsia="x-none"/>
              </w:rPr>
            </w:pPr>
          </w:p>
        </w:tc>
      </w:tr>
    </w:tbl>
    <w:p w14:paraId="6D16FF02" w14:textId="397DBE1E" w:rsidR="00E1632B" w:rsidRPr="00880A46" w:rsidRDefault="00E1632B" w:rsidP="009844BC">
      <w:pPr>
        <w:pStyle w:val="Level3"/>
      </w:pPr>
    </w:p>
    <w:p w14:paraId="5ADF6688" w14:textId="77777777" w:rsidR="0038250F" w:rsidRPr="00880A46" w:rsidRDefault="0038250F">
      <w:pPr>
        <w:jc w:val="left"/>
        <w:rPr>
          <w:sz w:val="18"/>
        </w:rPr>
      </w:pPr>
    </w:p>
    <w:p w14:paraId="66D74BA3" w14:textId="1E7AC613" w:rsidR="00E53055" w:rsidRPr="00880A46" w:rsidRDefault="00C50592" w:rsidP="00E53055">
      <w:pPr>
        <w:pStyle w:val="Level2"/>
        <w:numPr>
          <w:ilvl w:val="1"/>
          <w:numId w:val="9"/>
        </w:numPr>
        <w:jc w:val="both"/>
      </w:pPr>
      <w:bookmarkStart w:id="445" w:name="_Toc203566053"/>
      <w:r w:rsidRPr="00880A46">
        <w:t>ORDERS</w:t>
      </w:r>
      <w:bookmarkEnd w:id="445"/>
      <w:r w:rsidR="00E53055" w:rsidRPr="00880A46">
        <w:t xml:space="preserve"> </w:t>
      </w:r>
    </w:p>
    <w:p w14:paraId="2F1EF870" w14:textId="77777777" w:rsidR="00E53055" w:rsidRPr="00880A46" w:rsidRDefault="00E53055" w:rsidP="00E53055">
      <w:pPr>
        <w:pStyle w:val="Level2Body"/>
        <w:keepNext/>
        <w:keepLines/>
        <w:ind w:left="0"/>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E53055" w:rsidRPr="00880A46" w14:paraId="4B81D6F8" w14:textId="77777777" w:rsidTr="0059171A">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2DAD57" w14:textId="77777777" w:rsidR="00E53055" w:rsidRPr="00880A46" w:rsidRDefault="00E53055" w:rsidP="0059171A">
            <w:pPr>
              <w:pStyle w:val="Glossary"/>
              <w:widowControl/>
              <w:jc w:val="both"/>
              <w:rPr>
                <w:b/>
                <w:bCs/>
              </w:rPr>
            </w:pPr>
            <w:r w:rsidRPr="00880A46">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5FB57A" w14:textId="77777777" w:rsidR="00E53055" w:rsidRPr="00880A46" w:rsidRDefault="00E53055" w:rsidP="0059171A">
            <w:pPr>
              <w:pStyle w:val="Glossary"/>
              <w:widowControl/>
              <w:jc w:val="both"/>
              <w:rPr>
                <w:b/>
                <w:bCs/>
              </w:rPr>
            </w:pPr>
            <w:r w:rsidRPr="00880A46">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C1DF1E" w14:textId="77777777" w:rsidR="00E53055" w:rsidRPr="00880A46" w:rsidRDefault="00E53055" w:rsidP="0059171A">
            <w:pPr>
              <w:pStyle w:val="Glossary"/>
              <w:widowControl/>
              <w:jc w:val="both"/>
              <w:rPr>
                <w:b/>
                <w:bCs/>
              </w:rPr>
            </w:pPr>
            <w:r w:rsidRPr="00880A46">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7799348C" w14:textId="77777777" w:rsidR="00E53055" w:rsidRPr="00880A46" w:rsidRDefault="00E53055" w:rsidP="0059171A">
            <w:pPr>
              <w:rPr>
                <w:rStyle w:val="Glossary-Bold"/>
                <w:szCs w:val="24"/>
              </w:rPr>
            </w:pPr>
          </w:p>
        </w:tc>
      </w:tr>
      <w:tr w:rsidR="00E53055" w:rsidRPr="0025153F" w14:paraId="4CC3D44A" w14:textId="77777777" w:rsidTr="0059171A">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F20C887" w14:textId="77777777" w:rsidR="00E53055" w:rsidRPr="00880A46" w:rsidRDefault="00E53055" w:rsidP="0059171A">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7B9B41E" w14:textId="77777777" w:rsidR="00E53055" w:rsidRPr="00880A46" w:rsidRDefault="00E53055" w:rsidP="0059171A">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A3FAAE7" w14:textId="77777777" w:rsidR="00E53055" w:rsidRPr="00880A46" w:rsidRDefault="00E53055" w:rsidP="0059171A">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78C4F1D" w14:textId="4DDAE7BF" w:rsidR="00E53055" w:rsidRPr="00880A46" w:rsidRDefault="008E7DBB" w:rsidP="001E6459">
            <w:pPr>
              <w:pStyle w:val="Level3"/>
              <w:numPr>
                <w:ilvl w:val="0"/>
                <w:numId w:val="101"/>
              </w:numPr>
              <w:spacing w:after="120"/>
              <w:jc w:val="both"/>
              <w:rPr>
                <w:rFonts w:cs="Times New Roman"/>
                <w:szCs w:val="24"/>
              </w:rPr>
            </w:pPr>
            <w:r w:rsidRPr="00880A46">
              <w:t xml:space="preserve">Orders will be placed either by, phone, fax, e-mail or Internet (if available and not to the exclusion of the other methods). All orders must reference a purchase order </w:t>
            </w:r>
            <w:r w:rsidR="00F07005" w:rsidRPr="00880A46">
              <w:t>number,</w:t>
            </w:r>
            <w:r w:rsidRPr="00880A46">
              <w:t xml:space="preserve"> and the purchase order number must be referenced on the packing slip, and invoice. ***Invoices are to be sent to the “Invoice to” address on the purchase order.</w:t>
            </w:r>
          </w:p>
        </w:tc>
      </w:tr>
      <w:tr w:rsidR="00E53055" w:rsidRPr="0025153F" w14:paraId="50234932" w14:textId="77777777" w:rsidTr="0059171A">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1B5398A" w14:textId="77777777" w:rsidR="00E53055" w:rsidRPr="001749D0" w:rsidRDefault="00E53055" w:rsidP="0059171A">
            <w:pPr>
              <w:rPr>
                <w:rFonts w:cs="Arial"/>
                <w:b/>
                <w:bCs/>
                <w:sz w:val="18"/>
                <w:szCs w:val="18"/>
                <w:lang w:eastAsia="x-none"/>
              </w:rPr>
            </w:pPr>
            <w:r w:rsidRPr="001749D0">
              <w:rPr>
                <w:rFonts w:cs="Arial"/>
                <w:b/>
                <w:bCs/>
                <w:sz w:val="18"/>
                <w:szCs w:val="18"/>
                <w:lang w:eastAsia="x-none"/>
              </w:rPr>
              <w:t xml:space="preserve">NOTES/COMMENTS: </w:t>
            </w:r>
          </w:p>
          <w:p w14:paraId="506D4F08" w14:textId="77777777" w:rsidR="00E53055" w:rsidRPr="001749D0" w:rsidRDefault="00E53055" w:rsidP="0059171A">
            <w:pPr>
              <w:rPr>
                <w:rFonts w:cs="Arial"/>
                <w:b/>
                <w:bCs/>
                <w:sz w:val="18"/>
                <w:szCs w:val="18"/>
                <w:lang w:eastAsia="x-none"/>
              </w:rPr>
            </w:pPr>
          </w:p>
          <w:p w14:paraId="0C7DC60B" w14:textId="77777777" w:rsidR="00E53055" w:rsidRPr="001749D0" w:rsidRDefault="00E53055" w:rsidP="0059171A">
            <w:pPr>
              <w:rPr>
                <w:rFonts w:cs="Arial"/>
                <w:b/>
                <w:bCs/>
                <w:sz w:val="18"/>
                <w:szCs w:val="18"/>
                <w:lang w:eastAsia="x-none"/>
              </w:rPr>
            </w:pPr>
          </w:p>
        </w:tc>
      </w:tr>
    </w:tbl>
    <w:p w14:paraId="0C6EDC6F" w14:textId="77777777" w:rsidR="0038250F" w:rsidRDefault="0038250F">
      <w:pPr>
        <w:jc w:val="left"/>
        <w:rPr>
          <w:sz w:val="18"/>
        </w:rPr>
      </w:pPr>
    </w:p>
    <w:p w14:paraId="676ACD76" w14:textId="77777777" w:rsidR="0038250F" w:rsidRDefault="0038250F">
      <w:pPr>
        <w:jc w:val="left"/>
        <w:rPr>
          <w:sz w:val="18"/>
        </w:rPr>
      </w:pPr>
    </w:p>
    <w:p w14:paraId="08DE4448" w14:textId="115F0FF4" w:rsidR="00E53055" w:rsidRPr="00880A46" w:rsidRDefault="00B16005" w:rsidP="00B16005">
      <w:pPr>
        <w:pStyle w:val="Level2"/>
        <w:numPr>
          <w:ilvl w:val="1"/>
          <w:numId w:val="9"/>
        </w:numPr>
        <w:jc w:val="both"/>
      </w:pPr>
      <w:bookmarkStart w:id="446" w:name="_Toc203566054"/>
      <w:r w:rsidRPr="00880A46">
        <w:t>QUALITY</w:t>
      </w:r>
      <w:bookmarkEnd w:id="446"/>
      <w:r w:rsidR="00E53055" w:rsidRPr="00880A46">
        <w:t xml:space="preserve"> </w:t>
      </w:r>
    </w:p>
    <w:p w14:paraId="30A772E1" w14:textId="77777777" w:rsidR="00E53055" w:rsidRPr="00880A46" w:rsidRDefault="00E53055" w:rsidP="00E53055">
      <w:pPr>
        <w:pStyle w:val="Level2Body"/>
        <w:keepNext/>
        <w:keepLines/>
        <w:ind w:left="0"/>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E53055" w:rsidRPr="00880A46" w14:paraId="2C2E4A14" w14:textId="77777777" w:rsidTr="0059171A">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EEEDDE" w14:textId="77777777" w:rsidR="00E53055" w:rsidRPr="00880A46" w:rsidRDefault="00E53055" w:rsidP="0059171A">
            <w:pPr>
              <w:pStyle w:val="Glossary"/>
              <w:widowControl/>
              <w:jc w:val="both"/>
              <w:rPr>
                <w:b/>
                <w:bCs/>
              </w:rPr>
            </w:pPr>
            <w:r w:rsidRPr="00880A46">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28261B" w14:textId="77777777" w:rsidR="00E53055" w:rsidRPr="00880A46" w:rsidRDefault="00E53055" w:rsidP="0059171A">
            <w:pPr>
              <w:pStyle w:val="Glossary"/>
              <w:widowControl/>
              <w:jc w:val="both"/>
              <w:rPr>
                <w:b/>
                <w:bCs/>
              </w:rPr>
            </w:pPr>
            <w:r w:rsidRPr="00880A46">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4AA615" w14:textId="77777777" w:rsidR="00E53055" w:rsidRPr="00880A46" w:rsidRDefault="00E53055" w:rsidP="0059171A">
            <w:pPr>
              <w:pStyle w:val="Glossary"/>
              <w:widowControl/>
              <w:jc w:val="both"/>
              <w:rPr>
                <w:b/>
                <w:bCs/>
              </w:rPr>
            </w:pPr>
            <w:r w:rsidRPr="00880A46">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28D27063" w14:textId="77777777" w:rsidR="00E53055" w:rsidRPr="00880A46" w:rsidRDefault="00E53055" w:rsidP="0059171A">
            <w:pPr>
              <w:rPr>
                <w:rStyle w:val="Glossary-Bold"/>
                <w:szCs w:val="24"/>
              </w:rPr>
            </w:pPr>
          </w:p>
        </w:tc>
      </w:tr>
      <w:tr w:rsidR="00B16005" w:rsidRPr="00880A46" w14:paraId="3AD223D9" w14:textId="77777777" w:rsidTr="0059171A">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6DC9904" w14:textId="77777777" w:rsidR="00B16005" w:rsidRPr="00880A46" w:rsidRDefault="00B16005" w:rsidP="00B16005">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7E6E753" w14:textId="77777777" w:rsidR="00B16005" w:rsidRPr="00880A46" w:rsidRDefault="00B16005" w:rsidP="00B16005">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0452FD2" w14:textId="77777777" w:rsidR="00B16005" w:rsidRPr="00880A46" w:rsidRDefault="00B16005" w:rsidP="00B16005">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9486EDF" w14:textId="713DA1E7" w:rsidR="00B16005" w:rsidRPr="00880A46" w:rsidRDefault="00B16005" w:rsidP="001E6459">
            <w:pPr>
              <w:pStyle w:val="Level3"/>
              <w:numPr>
                <w:ilvl w:val="0"/>
                <w:numId w:val="102"/>
              </w:numPr>
              <w:spacing w:after="120"/>
              <w:jc w:val="both"/>
              <w:rPr>
                <w:rFonts w:cs="Times New Roman"/>
                <w:szCs w:val="24"/>
              </w:rPr>
            </w:pPr>
            <w:r w:rsidRPr="00880A46">
              <w:t>Product quality must meet specifications and be consistent for the term of the contract. A guarantee of satisfactory performance by the supplier and meeting delivery dates are considered to be an integral part of the purchase contract resulting from this bid invitation. All materials must be of first quality, under standard production by the manufacturer and be of standard design, complete as regularly advertised and marketed and be of proven performance. Products are to be fully guaranteed and may be returned for full credit or replacement (at the State’s option) for any reason during the initial warranty period with no additional charges for shipping or restocking.</w:t>
            </w:r>
          </w:p>
        </w:tc>
      </w:tr>
      <w:tr w:rsidR="00B16005" w:rsidRPr="0025153F" w14:paraId="3CBE4C8C" w14:textId="77777777" w:rsidTr="0059171A">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AB61692" w14:textId="77777777" w:rsidR="00B16005" w:rsidRPr="00880A46" w:rsidRDefault="00B16005" w:rsidP="00B1600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68CB79B" w14:textId="77777777" w:rsidR="00B16005" w:rsidRPr="00880A46" w:rsidRDefault="00B16005" w:rsidP="00B1600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F6C839B" w14:textId="77777777" w:rsidR="00B16005" w:rsidRPr="00880A46" w:rsidRDefault="00B16005" w:rsidP="00B1600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101CA66" w14:textId="2D42607D" w:rsidR="00B16005" w:rsidRPr="00880A46" w:rsidRDefault="00B16005" w:rsidP="001E6459">
            <w:pPr>
              <w:pStyle w:val="Level3"/>
              <w:numPr>
                <w:ilvl w:val="0"/>
                <w:numId w:val="102"/>
              </w:numPr>
              <w:spacing w:after="120"/>
              <w:jc w:val="both"/>
            </w:pPr>
            <w:r w:rsidRPr="00880A46">
              <w:t>MSDS sheets to be provided upon request from the Nebraska State Purchasing Bureau or Nebraska State Agency.</w:t>
            </w:r>
          </w:p>
        </w:tc>
      </w:tr>
      <w:tr w:rsidR="00B16005" w:rsidRPr="0025153F" w14:paraId="753A827E" w14:textId="77777777" w:rsidTr="0059171A">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DA05A09" w14:textId="77777777" w:rsidR="00B16005" w:rsidRPr="001749D0" w:rsidRDefault="00B16005" w:rsidP="00B16005">
            <w:pPr>
              <w:rPr>
                <w:rFonts w:cs="Arial"/>
                <w:b/>
                <w:bCs/>
                <w:sz w:val="18"/>
                <w:szCs w:val="18"/>
                <w:lang w:eastAsia="x-none"/>
              </w:rPr>
            </w:pPr>
            <w:r w:rsidRPr="001749D0">
              <w:rPr>
                <w:rFonts w:cs="Arial"/>
                <w:b/>
                <w:bCs/>
                <w:sz w:val="18"/>
                <w:szCs w:val="18"/>
                <w:lang w:eastAsia="x-none"/>
              </w:rPr>
              <w:t xml:space="preserve">NOTES/COMMENTS: </w:t>
            </w:r>
          </w:p>
          <w:p w14:paraId="7BAACABB" w14:textId="77777777" w:rsidR="00B16005" w:rsidRPr="001749D0" w:rsidRDefault="00B16005" w:rsidP="00B16005">
            <w:pPr>
              <w:rPr>
                <w:rFonts w:cs="Arial"/>
                <w:b/>
                <w:bCs/>
                <w:sz w:val="18"/>
                <w:szCs w:val="18"/>
                <w:lang w:eastAsia="x-none"/>
              </w:rPr>
            </w:pPr>
          </w:p>
          <w:p w14:paraId="6230625D" w14:textId="77777777" w:rsidR="00B16005" w:rsidRPr="001749D0" w:rsidRDefault="00B16005" w:rsidP="00B16005">
            <w:pPr>
              <w:rPr>
                <w:rFonts w:cs="Arial"/>
                <w:b/>
                <w:bCs/>
                <w:sz w:val="18"/>
                <w:szCs w:val="18"/>
                <w:lang w:eastAsia="x-none"/>
              </w:rPr>
            </w:pPr>
          </w:p>
        </w:tc>
      </w:tr>
    </w:tbl>
    <w:p w14:paraId="63EDB80D" w14:textId="77777777" w:rsidR="001E6459" w:rsidRDefault="001E6459">
      <w:pPr>
        <w:jc w:val="left"/>
        <w:rPr>
          <w:sz w:val="18"/>
        </w:rPr>
      </w:pPr>
    </w:p>
    <w:p w14:paraId="5973120E" w14:textId="77777777" w:rsidR="007C7FE5" w:rsidRDefault="007C7FE5">
      <w:pPr>
        <w:jc w:val="left"/>
        <w:rPr>
          <w:sz w:val="18"/>
        </w:rPr>
      </w:pPr>
    </w:p>
    <w:p w14:paraId="68CDC0E5" w14:textId="5E49C176" w:rsidR="001E6459" w:rsidRPr="00880A46" w:rsidRDefault="001E6459" w:rsidP="001E6459">
      <w:pPr>
        <w:pStyle w:val="Level2"/>
        <w:numPr>
          <w:ilvl w:val="1"/>
          <w:numId w:val="9"/>
        </w:numPr>
        <w:jc w:val="both"/>
      </w:pPr>
      <w:bookmarkStart w:id="447" w:name="_Toc203566055"/>
      <w:r w:rsidRPr="00880A46">
        <w:t>PRODUCT RECALLS</w:t>
      </w:r>
      <w:bookmarkEnd w:id="447"/>
      <w:r w:rsidRPr="00880A46">
        <w:t xml:space="preserve"> </w:t>
      </w:r>
    </w:p>
    <w:p w14:paraId="261FCF99" w14:textId="77777777" w:rsidR="001E6459" w:rsidRDefault="001E6459" w:rsidP="001E6459">
      <w:pPr>
        <w:pStyle w:val="Level2Body"/>
        <w:keepNext/>
        <w:keepLines/>
        <w:ind w:left="0"/>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1E6459" w:rsidRPr="00B6475E" w14:paraId="50C94BD1" w14:textId="77777777" w:rsidTr="0059171A">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D6BDF00" w14:textId="77777777" w:rsidR="001E6459" w:rsidRPr="00611F27" w:rsidRDefault="001E6459" w:rsidP="0059171A">
            <w:pPr>
              <w:pStyle w:val="Glossary"/>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56C23E" w14:textId="77777777" w:rsidR="001E6459" w:rsidRPr="00611F27" w:rsidRDefault="001E6459" w:rsidP="0059171A">
            <w:pPr>
              <w:pStyle w:val="Glossary"/>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6683B1" w14:textId="77777777" w:rsidR="001E6459" w:rsidRPr="00611F27" w:rsidRDefault="001E6459" w:rsidP="0059171A">
            <w:pPr>
              <w:pStyle w:val="Glossary"/>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4D6D57F" w14:textId="77777777" w:rsidR="001E6459" w:rsidRPr="00B6475E" w:rsidRDefault="001E6459" w:rsidP="0059171A">
            <w:pPr>
              <w:rPr>
                <w:rStyle w:val="Glossary-Bold"/>
                <w:szCs w:val="24"/>
              </w:rPr>
            </w:pPr>
          </w:p>
        </w:tc>
      </w:tr>
      <w:tr w:rsidR="001E6459" w:rsidRPr="0025153F" w14:paraId="4A0E1D04" w14:textId="77777777" w:rsidTr="0059171A">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56E7EB2" w14:textId="77777777" w:rsidR="001E6459" w:rsidRPr="008C7C29" w:rsidRDefault="001E6459" w:rsidP="001E6459">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AFF507A" w14:textId="77777777" w:rsidR="001E6459" w:rsidRPr="008C7C29" w:rsidRDefault="001E6459" w:rsidP="001E6459">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FBF1BAD" w14:textId="77777777" w:rsidR="001E6459" w:rsidRPr="008C7C29" w:rsidRDefault="001E6459" w:rsidP="001E6459">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195C75D" w14:textId="652A29F8" w:rsidR="001E6459" w:rsidRPr="00880A46" w:rsidRDefault="001E6459" w:rsidP="00577222">
            <w:pPr>
              <w:pStyle w:val="Level3"/>
              <w:numPr>
                <w:ilvl w:val="0"/>
                <w:numId w:val="111"/>
              </w:numPr>
              <w:spacing w:after="120"/>
              <w:jc w:val="both"/>
              <w:rPr>
                <w:rFonts w:cs="Times New Roman"/>
                <w:szCs w:val="24"/>
              </w:rPr>
            </w:pPr>
            <w:r w:rsidRPr="00880A46">
              <w:t xml:space="preserve">Vendor agrees to notify </w:t>
            </w:r>
            <w:r w:rsidR="00B37293">
              <w:t>State of Nebraska Agency</w:t>
            </w:r>
            <w:r w:rsidRPr="00880A46">
              <w:t xml:space="preserve"> of when any product recall is issued. </w:t>
            </w:r>
          </w:p>
        </w:tc>
      </w:tr>
      <w:tr w:rsidR="001E6459" w:rsidRPr="0025153F" w14:paraId="10B86BAD" w14:textId="77777777" w:rsidTr="0059171A">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E2830CE" w14:textId="77777777" w:rsidR="001E6459" w:rsidRPr="008C7C29" w:rsidRDefault="001E6459" w:rsidP="001E6459">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6E52F92" w14:textId="77777777" w:rsidR="001E6459" w:rsidRPr="008C7C29" w:rsidRDefault="001E6459" w:rsidP="001E6459">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15EBAB2" w14:textId="77777777" w:rsidR="001E6459" w:rsidRPr="008C7C29" w:rsidRDefault="001E6459" w:rsidP="001E6459">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A2D2384" w14:textId="363B3D66" w:rsidR="001E6459" w:rsidRPr="00880A46" w:rsidRDefault="001E6459" w:rsidP="00577222">
            <w:pPr>
              <w:pStyle w:val="Level3"/>
              <w:numPr>
                <w:ilvl w:val="0"/>
                <w:numId w:val="111"/>
              </w:numPr>
              <w:spacing w:after="120"/>
              <w:jc w:val="both"/>
            </w:pPr>
            <w:r w:rsidRPr="00880A46">
              <w:t>Vendor agrees to issue credit for any unopened, recalled products returned.</w:t>
            </w:r>
          </w:p>
        </w:tc>
      </w:tr>
      <w:tr w:rsidR="001E6459" w:rsidRPr="0025153F" w14:paraId="0A7DBEA7" w14:textId="77777777" w:rsidTr="0059171A">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1A7C0151" w14:textId="77777777" w:rsidR="001E6459" w:rsidRPr="001749D0" w:rsidRDefault="001E6459" w:rsidP="001E6459">
            <w:pPr>
              <w:rPr>
                <w:rFonts w:cs="Arial"/>
                <w:b/>
                <w:bCs/>
                <w:sz w:val="18"/>
                <w:szCs w:val="18"/>
                <w:lang w:eastAsia="x-none"/>
              </w:rPr>
            </w:pPr>
            <w:r w:rsidRPr="001749D0">
              <w:rPr>
                <w:rFonts w:cs="Arial"/>
                <w:b/>
                <w:bCs/>
                <w:sz w:val="18"/>
                <w:szCs w:val="18"/>
                <w:lang w:eastAsia="x-none"/>
              </w:rPr>
              <w:t xml:space="preserve">NOTES/COMMENTS: </w:t>
            </w:r>
          </w:p>
          <w:p w14:paraId="224B3241" w14:textId="77777777" w:rsidR="001E6459" w:rsidRPr="001749D0" w:rsidRDefault="001E6459" w:rsidP="001E6459">
            <w:pPr>
              <w:rPr>
                <w:rFonts w:cs="Arial"/>
                <w:b/>
                <w:bCs/>
                <w:sz w:val="18"/>
                <w:szCs w:val="18"/>
                <w:lang w:eastAsia="x-none"/>
              </w:rPr>
            </w:pPr>
          </w:p>
          <w:p w14:paraId="39D3B970" w14:textId="77777777" w:rsidR="001E6459" w:rsidRPr="001749D0" w:rsidRDefault="001E6459" w:rsidP="001E6459">
            <w:pPr>
              <w:rPr>
                <w:rFonts w:cs="Arial"/>
                <w:b/>
                <w:bCs/>
                <w:sz w:val="18"/>
                <w:szCs w:val="18"/>
                <w:lang w:eastAsia="x-none"/>
              </w:rPr>
            </w:pPr>
          </w:p>
        </w:tc>
      </w:tr>
    </w:tbl>
    <w:p w14:paraId="138EEF95" w14:textId="77777777" w:rsidR="00464985" w:rsidRDefault="00464985">
      <w:pPr>
        <w:jc w:val="left"/>
        <w:rPr>
          <w:sz w:val="18"/>
        </w:rPr>
      </w:pPr>
    </w:p>
    <w:p w14:paraId="089911EE" w14:textId="77777777" w:rsidR="008159F0" w:rsidRDefault="008159F0">
      <w:pPr>
        <w:jc w:val="left"/>
        <w:rPr>
          <w:sz w:val="18"/>
        </w:rPr>
      </w:pPr>
    </w:p>
    <w:p w14:paraId="41C04D27" w14:textId="77777777" w:rsidR="001E6459" w:rsidRDefault="001E6459">
      <w:pPr>
        <w:jc w:val="left"/>
        <w:rPr>
          <w:sz w:val="18"/>
        </w:rPr>
      </w:pPr>
    </w:p>
    <w:p w14:paraId="0E4BE752" w14:textId="77777777" w:rsidR="0095628C" w:rsidRPr="000B5CA5" w:rsidRDefault="0095628C" w:rsidP="0095628C">
      <w:pPr>
        <w:pStyle w:val="Heading1"/>
      </w:pPr>
      <w:bookmarkStart w:id="448" w:name="_Toc126238609"/>
      <w:bookmarkStart w:id="449" w:name="_Toc129770867"/>
      <w:bookmarkStart w:id="450" w:name="_Toc169814861"/>
      <w:bookmarkStart w:id="451" w:name="_Toc171937573"/>
      <w:bookmarkStart w:id="452" w:name="_Toc403742832"/>
      <w:bookmarkStart w:id="453" w:name="_Toc203566056"/>
      <w:bookmarkEnd w:id="435"/>
      <w:r>
        <w:t>CONTRACTUAL AGREEMENT FORM</w:t>
      </w:r>
      <w:bookmarkEnd w:id="448"/>
      <w:bookmarkEnd w:id="449"/>
      <w:bookmarkEnd w:id="450"/>
      <w:bookmarkEnd w:id="451"/>
      <w:bookmarkEnd w:id="453"/>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p w14:paraId="1E5025D2" w14:textId="77777777" w:rsidR="0095628C" w:rsidRDefault="0095628C" w:rsidP="0095628C">
      <w:bookmarkStart w:id="454" w:name="_Hlk168305267"/>
      <w:r>
        <w:rPr>
          <w:noProof/>
        </w:rPr>
        <mc:AlternateContent>
          <mc:Choice Requires="wps">
            <w:drawing>
              <wp:anchor distT="0" distB="0" distL="114300" distR="114300" simplePos="0" relativeHeight="251660288" behindDoc="1" locked="0" layoutInCell="1" allowOverlap="1" wp14:anchorId="573CC6F3" wp14:editId="51A93C75">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55"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55"/>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73CC6F3"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56"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56"/>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54"/>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7E1E10" w14:paraId="58A39C17" w14:textId="77777777" w:rsidTr="00C212A2">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520" w:type="dxa"/>
            <w:shd w:val="clear" w:color="auto" w:fill="auto"/>
          </w:tcPr>
          <w:p w14:paraId="588A9C86" w14:textId="77777777" w:rsidR="0095628C" w:rsidRDefault="0095628C" w:rsidP="00C212A2">
            <w:pPr>
              <w:pStyle w:val="Heading1"/>
            </w:pPr>
          </w:p>
        </w:tc>
      </w:tr>
      <w:tr w:rsidR="0095628C" w:rsidRPr="007E1E10" w14:paraId="3EF8BC75" w14:textId="77777777" w:rsidTr="00C212A2">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520" w:type="dxa"/>
            <w:shd w:val="clear" w:color="auto" w:fill="auto"/>
          </w:tcPr>
          <w:p w14:paraId="255EC001" w14:textId="77777777" w:rsidR="0095628C" w:rsidRDefault="0095628C" w:rsidP="00C212A2">
            <w:pPr>
              <w:pStyle w:val="Heading1"/>
            </w:pPr>
          </w:p>
        </w:tc>
      </w:tr>
      <w:tr w:rsidR="0095628C" w:rsidRPr="007E1E10" w14:paraId="1D25F27B" w14:textId="77777777" w:rsidTr="00C212A2">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520" w:type="dxa"/>
            <w:shd w:val="clear" w:color="auto" w:fill="auto"/>
          </w:tcPr>
          <w:p w14:paraId="4E152B2B" w14:textId="77777777" w:rsidR="0095628C" w:rsidRDefault="0095628C" w:rsidP="00C212A2">
            <w:pPr>
              <w:pStyle w:val="Heading1"/>
            </w:pPr>
          </w:p>
        </w:tc>
      </w:tr>
      <w:tr w:rsidR="0095628C" w:rsidRPr="007E1E10" w14:paraId="2F3E859A" w14:textId="77777777" w:rsidTr="00C212A2">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520" w:type="dxa"/>
            <w:shd w:val="clear" w:color="auto" w:fill="auto"/>
          </w:tcPr>
          <w:p w14:paraId="0A2B03D4" w14:textId="77777777" w:rsidR="0095628C" w:rsidRDefault="0095628C" w:rsidP="00C212A2">
            <w:pPr>
              <w:pStyle w:val="Heading1"/>
            </w:pPr>
          </w:p>
        </w:tc>
      </w:tr>
      <w:tr w:rsidR="0095628C" w:rsidRPr="007E1E10" w14:paraId="1C011E4C" w14:textId="77777777" w:rsidTr="00C212A2">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520" w:type="dxa"/>
            <w:shd w:val="clear" w:color="auto" w:fill="auto"/>
          </w:tcPr>
          <w:p w14:paraId="4696A33C" w14:textId="77777777" w:rsidR="0095628C" w:rsidRDefault="0095628C" w:rsidP="00C212A2">
            <w:pPr>
              <w:pStyle w:val="Heading1"/>
            </w:pPr>
          </w:p>
        </w:tc>
      </w:tr>
      <w:tr w:rsidR="0095628C" w:rsidRPr="007E1E10" w14:paraId="1B485750" w14:textId="77777777" w:rsidTr="00C212A2">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52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C212A2">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52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C212A2">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C212A2">
        <w:trPr>
          <w:trHeight w:val="432"/>
        </w:trPr>
        <w:tc>
          <w:tcPr>
            <w:tcW w:w="1071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C212A2">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520" w:type="dxa"/>
            <w:shd w:val="clear" w:color="auto" w:fill="auto"/>
          </w:tcPr>
          <w:p w14:paraId="6DFDA05A" w14:textId="77777777" w:rsidR="0095628C" w:rsidRDefault="0095628C" w:rsidP="00C212A2">
            <w:pPr>
              <w:pStyle w:val="Heading1"/>
            </w:pPr>
          </w:p>
        </w:tc>
      </w:tr>
      <w:tr w:rsidR="0095628C" w:rsidRPr="007E1E10" w14:paraId="0FF4A3BF" w14:textId="77777777" w:rsidTr="00C212A2">
        <w:trPr>
          <w:trHeight w:val="432"/>
        </w:trPr>
        <w:tc>
          <w:tcPr>
            <w:tcW w:w="4190" w:type="dxa"/>
            <w:shd w:val="clear" w:color="auto" w:fill="auto"/>
            <w:vAlign w:val="center"/>
          </w:tcPr>
          <w:p w14:paraId="5B3CEEF6" w14:textId="77777777" w:rsidR="0095628C" w:rsidRDefault="0095628C" w:rsidP="00C212A2">
            <w:pPr>
              <w:jc w:val="left"/>
            </w:pPr>
            <w:r>
              <w:t>TITLE:</w:t>
            </w:r>
          </w:p>
        </w:tc>
        <w:tc>
          <w:tcPr>
            <w:tcW w:w="6520" w:type="dxa"/>
            <w:shd w:val="clear" w:color="auto" w:fill="auto"/>
          </w:tcPr>
          <w:p w14:paraId="4BA83B38" w14:textId="77777777" w:rsidR="0095628C" w:rsidRDefault="0095628C" w:rsidP="00C212A2">
            <w:pPr>
              <w:pStyle w:val="Heading1"/>
            </w:pPr>
          </w:p>
        </w:tc>
      </w:tr>
      <w:tr w:rsidR="0095628C" w:rsidRPr="007E1E10" w14:paraId="1F6EDBF9" w14:textId="77777777" w:rsidTr="00C212A2">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520" w:type="dxa"/>
            <w:shd w:val="clear" w:color="auto" w:fill="auto"/>
          </w:tcPr>
          <w:p w14:paraId="5B351B8D" w14:textId="77777777" w:rsidR="0095628C" w:rsidRDefault="0095628C" w:rsidP="00C212A2">
            <w:pPr>
              <w:pStyle w:val="Heading1"/>
            </w:pPr>
          </w:p>
        </w:tc>
      </w:tr>
      <w:tr w:rsidR="0095628C" w:rsidRPr="007E1E10" w14:paraId="60A28E5F" w14:textId="77777777" w:rsidTr="00C212A2">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520" w:type="dxa"/>
            <w:shd w:val="clear" w:color="auto" w:fill="auto"/>
          </w:tcPr>
          <w:p w14:paraId="54ABDF4E" w14:textId="77777777" w:rsidR="0095628C" w:rsidRDefault="0095628C" w:rsidP="00C212A2">
            <w:pPr>
              <w:pStyle w:val="Heading1"/>
            </w:pPr>
          </w:p>
        </w:tc>
      </w:tr>
      <w:bookmarkEnd w:id="452"/>
    </w:tbl>
    <w:p w14:paraId="3BE9A53B" w14:textId="6D53E5DF" w:rsidR="008C1AFE" w:rsidRPr="002B1EDA" w:rsidRDefault="00546A6F" w:rsidP="005B53C1">
      <w:pPr>
        <w:jc w:val="left"/>
      </w:pPr>
      <w:r>
        <w:rPr>
          <w:rFonts w:cs="Arial"/>
          <w:szCs w:val="18"/>
        </w:rPr>
        <w:lastRenderedPageBreak/>
        <w:br w:type="page"/>
      </w:r>
    </w:p>
    <w:sectPr w:rsidR="008C1AFE" w:rsidRPr="002B1EDA" w:rsidSect="00185C3D">
      <w:footerReference w:type="first" r:id="rId26"/>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3C7C" w14:textId="77777777" w:rsidR="009D1A51" w:rsidRDefault="009D1A51">
      <w:r>
        <w:separator/>
      </w:r>
    </w:p>
  </w:endnote>
  <w:endnote w:type="continuationSeparator" w:id="0">
    <w:p w14:paraId="19429D97" w14:textId="77777777" w:rsidR="009D1A51" w:rsidRDefault="009D1A51">
      <w:r>
        <w:continuationSeparator/>
      </w:r>
    </w:p>
  </w:endnote>
  <w:endnote w:type="continuationNotice" w:id="1">
    <w:p w14:paraId="5F54CCBE" w14:textId="77777777" w:rsidR="009D1A51" w:rsidRDefault="009D1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1CC4" w14:textId="77777777" w:rsidR="009D1A51" w:rsidRDefault="009D1A51">
      <w:r>
        <w:separator/>
      </w:r>
    </w:p>
  </w:footnote>
  <w:footnote w:type="continuationSeparator" w:id="0">
    <w:p w14:paraId="57FE5018" w14:textId="77777777" w:rsidR="009D1A51" w:rsidRDefault="009D1A51">
      <w:r>
        <w:continuationSeparator/>
      </w:r>
    </w:p>
  </w:footnote>
  <w:footnote w:type="continuationNotice" w:id="1">
    <w:p w14:paraId="6C175357" w14:textId="77777777" w:rsidR="009D1A51" w:rsidRDefault="009D1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280255E"/>
    <w:multiLevelType w:val="hybridMultilevel"/>
    <w:tmpl w:val="5C9C4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33132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07DB02C0"/>
    <w:multiLevelType w:val="hybridMultilevel"/>
    <w:tmpl w:val="A008C19E"/>
    <w:lvl w:ilvl="0" w:tplc="04090019">
      <w:start w:val="1"/>
      <w:numFmt w:val="lowerLetter"/>
      <w:lvlText w:val="%1."/>
      <w:lvlJc w:val="left"/>
      <w:pPr>
        <w:ind w:left="1036" w:hanging="360"/>
      </w:p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14"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0E674B1E"/>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10110E34"/>
    <w:multiLevelType w:val="multilevel"/>
    <w:tmpl w:val="69B01B6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lowerLetter"/>
      <w:lvlText w:val="%3."/>
      <w:lvlJc w:val="left"/>
      <w:pPr>
        <w:ind w:left="676" w:hanging="360"/>
      </w:p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12AF6696"/>
    <w:multiLevelType w:val="hybridMultilevel"/>
    <w:tmpl w:val="9A705572"/>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194D647A"/>
    <w:multiLevelType w:val="hybridMultilevel"/>
    <w:tmpl w:val="BDACF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251D7C"/>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1CF063C6"/>
    <w:multiLevelType w:val="hybridMultilevel"/>
    <w:tmpl w:val="E5CA0DC6"/>
    <w:lvl w:ilvl="0" w:tplc="04090019">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4"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255D1BDF"/>
    <w:multiLevelType w:val="hybridMultilevel"/>
    <w:tmpl w:val="F32C7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D694F9B"/>
    <w:multiLevelType w:val="hybridMultilevel"/>
    <w:tmpl w:val="8A36A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F75B0A"/>
    <w:multiLevelType w:val="hybridMultilevel"/>
    <w:tmpl w:val="A6209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5"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3DAB051C"/>
    <w:multiLevelType w:val="hybridMultilevel"/>
    <w:tmpl w:val="5E961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4C3248"/>
    <w:multiLevelType w:val="hybridMultilevel"/>
    <w:tmpl w:val="6C4AE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DE3E41"/>
    <w:multiLevelType w:val="hybridMultilevel"/>
    <w:tmpl w:val="1FAEB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419377A9"/>
    <w:multiLevelType w:val="hybridMultilevel"/>
    <w:tmpl w:val="DC30C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47041639"/>
    <w:multiLevelType w:val="hybridMultilevel"/>
    <w:tmpl w:val="94E0C3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8"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531A564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589A5303"/>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5D5D1580"/>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61E905F5"/>
    <w:multiLevelType w:val="multilevel"/>
    <w:tmpl w:val="3968BC9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lowerLetter"/>
      <w:lvlText w:val="%3."/>
      <w:lvlJc w:val="left"/>
      <w:pPr>
        <w:ind w:left="676" w:hanging="360"/>
      </w:p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0" w15:restartNumberingAfterBreak="0">
    <w:nsid w:val="620D5F55"/>
    <w:multiLevelType w:val="hybridMultilevel"/>
    <w:tmpl w:val="1F0085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5142F4"/>
    <w:multiLevelType w:val="hybridMultilevel"/>
    <w:tmpl w:val="999EC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7AEA33FF"/>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8"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9"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7"/>
  </w:num>
  <w:num w:numId="2" w16cid:durableId="1356037671">
    <w:abstractNumId w:val="19"/>
  </w:num>
  <w:num w:numId="3" w16cid:durableId="801046696">
    <w:abstractNumId w:val="29"/>
  </w:num>
  <w:num w:numId="4" w16cid:durableId="1402214064">
    <w:abstractNumId w:val="62"/>
  </w:num>
  <w:num w:numId="5" w16cid:durableId="38601010">
    <w:abstractNumId w:val="32"/>
  </w:num>
  <w:num w:numId="6" w16cid:durableId="456528296">
    <w:abstractNumId w:val="31"/>
  </w:num>
  <w:num w:numId="7" w16cid:durableId="235820194">
    <w:abstractNumId w:val="68"/>
  </w:num>
  <w:num w:numId="8" w16cid:durableId="1013845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5"/>
  </w:num>
  <w:num w:numId="10" w16cid:durableId="1833715560">
    <w:abstractNumId w:val="35"/>
    <w:lvlOverride w:ilvl="0">
      <w:startOverride w:val="1"/>
    </w:lvlOverride>
    <w:lvlOverride w:ilvl="1">
      <w:startOverride w:val="5"/>
    </w:lvlOverride>
  </w:num>
  <w:num w:numId="11" w16cid:durableId="355352220">
    <w:abstractNumId w:val="43"/>
  </w:num>
  <w:num w:numId="12" w16cid:durableId="898247161">
    <w:abstractNumId w:val="69"/>
  </w:num>
  <w:num w:numId="13" w16cid:durableId="103883765">
    <w:abstractNumId w:val="17"/>
  </w:num>
  <w:num w:numId="14" w16cid:durableId="2051489016">
    <w:abstractNumId w:val="36"/>
  </w:num>
  <w:num w:numId="15" w16cid:durableId="20458655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68"/>
  </w:num>
  <w:num w:numId="18" w16cid:durableId="18991277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35"/>
  </w:num>
  <w:num w:numId="45" w16cid:durableId="1268390455">
    <w:abstractNumId w:val="35"/>
  </w:num>
  <w:num w:numId="46" w16cid:durableId="1040087695">
    <w:abstractNumId w:val="68"/>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68"/>
  </w:num>
  <w:num w:numId="49" w16cid:durableId="16769530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68"/>
  </w:num>
  <w:num w:numId="51" w16cid:durableId="2065718905">
    <w:abstractNumId w:val="68"/>
  </w:num>
  <w:num w:numId="52" w16cid:durableId="799306272">
    <w:abstractNumId w:val="50"/>
  </w:num>
  <w:num w:numId="53" w16cid:durableId="2754483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54"/>
  </w:num>
  <w:num w:numId="55" w16cid:durableId="89552510">
    <w:abstractNumId w:val="68"/>
  </w:num>
  <w:num w:numId="56" w16cid:durableId="432212044">
    <w:abstractNumId w:val="35"/>
  </w:num>
  <w:num w:numId="57" w16cid:durableId="970745180">
    <w:abstractNumId w:val="35"/>
  </w:num>
  <w:num w:numId="58" w16cid:durableId="16919054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8"/>
  </w:num>
  <w:num w:numId="60" w16cid:durableId="625501104">
    <w:abstractNumId w:val="41"/>
  </w:num>
  <w:num w:numId="61" w16cid:durableId="540289371">
    <w:abstractNumId w:val="14"/>
  </w:num>
  <w:num w:numId="62" w16cid:durableId="1216815586">
    <w:abstractNumId w:val="10"/>
  </w:num>
  <w:num w:numId="63" w16cid:durableId="945311773">
    <w:abstractNumId w:val="28"/>
  </w:num>
  <w:num w:numId="64" w16cid:durableId="1933778493">
    <w:abstractNumId w:val="66"/>
  </w:num>
  <w:num w:numId="65" w16cid:durableId="377777191">
    <w:abstractNumId w:val="64"/>
  </w:num>
  <w:num w:numId="66" w16cid:durableId="274480546">
    <w:abstractNumId w:val="65"/>
  </w:num>
  <w:num w:numId="67" w16cid:durableId="446660580">
    <w:abstractNumId w:val="44"/>
  </w:num>
  <w:num w:numId="68" w16cid:durableId="203372325">
    <w:abstractNumId w:val="52"/>
  </w:num>
  <w:num w:numId="69" w16cid:durableId="746656903">
    <w:abstractNumId w:val="63"/>
  </w:num>
  <w:num w:numId="70" w16cid:durableId="1593928211">
    <w:abstractNumId w:val="35"/>
  </w:num>
  <w:num w:numId="71" w16cid:durableId="83302727">
    <w:abstractNumId w:val="24"/>
  </w:num>
  <w:num w:numId="72" w16cid:durableId="1272663380">
    <w:abstractNumId w:val="62"/>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57"/>
  </w:num>
  <w:num w:numId="84" w16cid:durableId="754322734">
    <w:abstractNumId w:val="20"/>
  </w:num>
  <w:num w:numId="85" w16cid:durableId="1489521673">
    <w:abstractNumId w:val="46"/>
  </w:num>
  <w:num w:numId="86" w16cid:durableId="836774675">
    <w:abstractNumId w:val="56"/>
  </w:num>
  <w:num w:numId="87" w16cid:durableId="638919107">
    <w:abstractNumId w:val="53"/>
  </w:num>
  <w:num w:numId="88" w16cid:durableId="2075929204">
    <w:abstractNumId w:val="58"/>
  </w:num>
  <w:num w:numId="89" w16cid:durableId="1515224059">
    <w:abstractNumId w:val="55"/>
  </w:num>
  <w:num w:numId="90" w16cid:durableId="1444808374">
    <w:abstractNumId w:val="49"/>
  </w:num>
  <w:num w:numId="91" w16cid:durableId="2128969349">
    <w:abstractNumId w:val="15"/>
  </w:num>
  <w:num w:numId="92" w16cid:durableId="1622375608">
    <w:abstractNumId w:val="22"/>
  </w:num>
  <w:num w:numId="93" w16cid:durableId="350768922">
    <w:abstractNumId w:val="12"/>
  </w:num>
  <w:num w:numId="94" w16cid:durableId="138424947">
    <w:abstractNumId w:val="16"/>
  </w:num>
  <w:num w:numId="95" w16cid:durableId="904992103">
    <w:abstractNumId w:val="59"/>
  </w:num>
  <w:num w:numId="96" w16cid:durableId="2141023761">
    <w:abstractNumId w:val="67"/>
  </w:num>
  <w:num w:numId="97" w16cid:durableId="872382422">
    <w:abstractNumId w:val="13"/>
  </w:num>
  <w:num w:numId="98" w16cid:durableId="1061176900">
    <w:abstractNumId w:val="60"/>
  </w:num>
  <w:num w:numId="99" w16cid:durableId="2073842597">
    <w:abstractNumId w:val="23"/>
  </w:num>
  <w:num w:numId="100" w16cid:durableId="1118334100">
    <w:abstractNumId w:val="33"/>
  </w:num>
  <w:num w:numId="101" w16cid:durableId="1162307165">
    <w:abstractNumId w:val="39"/>
  </w:num>
  <w:num w:numId="102" w16cid:durableId="1223758243">
    <w:abstractNumId w:val="40"/>
  </w:num>
  <w:num w:numId="103" w16cid:durableId="388723972">
    <w:abstractNumId w:val="61"/>
  </w:num>
  <w:num w:numId="104" w16cid:durableId="827792722">
    <w:abstractNumId w:val="21"/>
  </w:num>
  <w:num w:numId="105" w16cid:durableId="128788098">
    <w:abstractNumId w:val="11"/>
  </w:num>
  <w:num w:numId="106" w16cid:durableId="1150051522">
    <w:abstractNumId w:val="42"/>
  </w:num>
  <w:num w:numId="107" w16cid:durableId="1494488500">
    <w:abstractNumId w:val="18"/>
  </w:num>
  <w:num w:numId="108" w16cid:durableId="1946233309">
    <w:abstractNumId w:val="30"/>
  </w:num>
  <w:num w:numId="109" w16cid:durableId="621501517">
    <w:abstractNumId w:val="45"/>
  </w:num>
  <w:num w:numId="110" w16cid:durableId="550193681">
    <w:abstractNumId w:val="25"/>
  </w:num>
  <w:num w:numId="111" w16cid:durableId="390932280">
    <w:abstractNumId w:val="3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161"/>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76F"/>
    <w:rsid w:val="00046926"/>
    <w:rsid w:val="00047551"/>
    <w:rsid w:val="0005000D"/>
    <w:rsid w:val="00050ABA"/>
    <w:rsid w:val="000517B5"/>
    <w:rsid w:val="0005216B"/>
    <w:rsid w:val="000536B8"/>
    <w:rsid w:val="000537AA"/>
    <w:rsid w:val="00054725"/>
    <w:rsid w:val="00054745"/>
    <w:rsid w:val="00054B00"/>
    <w:rsid w:val="0005592D"/>
    <w:rsid w:val="000570DF"/>
    <w:rsid w:val="00057D05"/>
    <w:rsid w:val="00060807"/>
    <w:rsid w:val="00060E1A"/>
    <w:rsid w:val="00061712"/>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45E2"/>
    <w:rsid w:val="000848A4"/>
    <w:rsid w:val="00084C98"/>
    <w:rsid w:val="000850F0"/>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7061"/>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185"/>
    <w:rsid w:val="000C0EB7"/>
    <w:rsid w:val="000C152D"/>
    <w:rsid w:val="000C18F1"/>
    <w:rsid w:val="000C26BE"/>
    <w:rsid w:val="000C353E"/>
    <w:rsid w:val="000C39C3"/>
    <w:rsid w:val="000C3AAD"/>
    <w:rsid w:val="000C4315"/>
    <w:rsid w:val="000C46B7"/>
    <w:rsid w:val="000C7395"/>
    <w:rsid w:val="000D01CB"/>
    <w:rsid w:val="000D1624"/>
    <w:rsid w:val="000D1CED"/>
    <w:rsid w:val="000D1FC7"/>
    <w:rsid w:val="000D2D18"/>
    <w:rsid w:val="000D3D9D"/>
    <w:rsid w:val="000D4FB1"/>
    <w:rsid w:val="000D5E2B"/>
    <w:rsid w:val="000D7A0D"/>
    <w:rsid w:val="000E1419"/>
    <w:rsid w:val="000E1C99"/>
    <w:rsid w:val="000E2814"/>
    <w:rsid w:val="000E2FD4"/>
    <w:rsid w:val="000E3212"/>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3EE"/>
    <w:rsid w:val="000F375B"/>
    <w:rsid w:val="000F4E5A"/>
    <w:rsid w:val="000F670D"/>
    <w:rsid w:val="000F7B94"/>
    <w:rsid w:val="00100870"/>
    <w:rsid w:val="00100FDC"/>
    <w:rsid w:val="001013ED"/>
    <w:rsid w:val="001014C7"/>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162B2"/>
    <w:rsid w:val="00122432"/>
    <w:rsid w:val="001230C4"/>
    <w:rsid w:val="001246DC"/>
    <w:rsid w:val="00125A22"/>
    <w:rsid w:val="00125DB0"/>
    <w:rsid w:val="0012643B"/>
    <w:rsid w:val="0012648F"/>
    <w:rsid w:val="001276CF"/>
    <w:rsid w:val="00127ACB"/>
    <w:rsid w:val="00130096"/>
    <w:rsid w:val="00130DCE"/>
    <w:rsid w:val="001321EE"/>
    <w:rsid w:val="00132802"/>
    <w:rsid w:val="00133465"/>
    <w:rsid w:val="00133ED1"/>
    <w:rsid w:val="00137F0A"/>
    <w:rsid w:val="00140322"/>
    <w:rsid w:val="00140729"/>
    <w:rsid w:val="001416E1"/>
    <w:rsid w:val="00141907"/>
    <w:rsid w:val="00141F33"/>
    <w:rsid w:val="0014228A"/>
    <w:rsid w:val="001425CC"/>
    <w:rsid w:val="00142646"/>
    <w:rsid w:val="00142E6A"/>
    <w:rsid w:val="00144210"/>
    <w:rsid w:val="00144AED"/>
    <w:rsid w:val="001455B2"/>
    <w:rsid w:val="00145854"/>
    <w:rsid w:val="001471E1"/>
    <w:rsid w:val="001504A4"/>
    <w:rsid w:val="001508BC"/>
    <w:rsid w:val="00151056"/>
    <w:rsid w:val="00152B12"/>
    <w:rsid w:val="00152CFE"/>
    <w:rsid w:val="00154AD2"/>
    <w:rsid w:val="00154EB5"/>
    <w:rsid w:val="0015547A"/>
    <w:rsid w:val="00155A08"/>
    <w:rsid w:val="00156CBE"/>
    <w:rsid w:val="00157811"/>
    <w:rsid w:val="00157E3B"/>
    <w:rsid w:val="00162241"/>
    <w:rsid w:val="0016460B"/>
    <w:rsid w:val="00164EA7"/>
    <w:rsid w:val="00164EF6"/>
    <w:rsid w:val="00165CBA"/>
    <w:rsid w:val="001667E9"/>
    <w:rsid w:val="0016684B"/>
    <w:rsid w:val="00166A79"/>
    <w:rsid w:val="00166C54"/>
    <w:rsid w:val="00166DAA"/>
    <w:rsid w:val="001674A9"/>
    <w:rsid w:val="00171251"/>
    <w:rsid w:val="0017159B"/>
    <w:rsid w:val="001716EB"/>
    <w:rsid w:val="00171968"/>
    <w:rsid w:val="00171EB5"/>
    <w:rsid w:val="00172332"/>
    <w:rsid w:val="0017237F"/>
    <w:rsid w:val="001737CA"/>
    <w:rsid w:val="00173D23"/>
    <w:rsid w:val="0017483B"/>
    <w:rsid w:val="001749A3"/>
    <w:rsid w:val="001749D0"/>
    <w:rsid w:val="00174D3F"/>
    <w:rsid w:val="00175050"/>
    <w:rsid w:val="00175F16"/>
    <w:rsid w:val="00176F26"/>
    <w:rsid w:val="00176FA0"/>
    <w:rsid w:val="00177051"/>
    <w:rsid w:val="00177415"/>
    <w:rsid w:val="00177814"/>
    <w:rsid w:val="001814FD"/>
    <w:rsid w:val="00181C46"/>
    <w:rsid w:val="00181F5D"/>
    <w:rsid w:val="00182367"/>
    <w:rsid w:val="001830CB"/>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4ED5"/>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459"/>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5CA"/>
    <w:rsid w:val="00235A37"/>
    <w:rsid w:val="00235A85"/>
    <w:rsid w:val="00235B61"/>
    <w:rsid w:val="002368BF"/>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4FB1"/>
    <w:rsid w:val="002755AA"/>
    <w:rsid w:val="00276E64"/>
    <w:rsid w:val="00277DD4"/>
    <w:rsid w:val="00280765"/>
    <w:rsid w:val="00280B6B"/>
    <w:rsid w:val="00281966"/>
    <w:rsid w:val="00282E63"/>
    <w:rsid w:val="0028331A"/>
    <w:rsid w:val="002843FF"/>
    <w:rsid w:val="00284D6C"/>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1EDA"/>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18C"/>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668"/>
    <w:rsid w:val="0035385E"/>
    <w:rsid w:val="00353C9F"/>
    <w:rsid w:val="00354943"/>
    <w:rsid w:val="00355113"/>
    <w:rsid w:val="00356612"/>
    <w:rsid w:val="00357510"/>
    <w:rsid w:val="003576FD"/>
    <w:rsid w:val="00357F6F"/>
    <w:rsid w:val="0036032B"/>
    <w:rsid w:val="003606F0"/>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6597"/>
    <w:rsid w:val="00377738"/>
    <w:rsid w:val="00380810"/>
    <w:rsid w:val="00381113"/>
    <w:rsid w:val="00381F57"/>
    <w:rsid w:val="0038250F"/>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0E83"/>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1ED"/>
    <w:rsid w:val="003C6598"/>
    <w:rsid w:val="003C7D3C"/>
    <w:rsid w:val="003C7DD9"/>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B89"/>
    <w:rsid w:val="003D7FAB"/>
    <w:rsid w:val="003E0AAE"/>
    <w:rsid w:val="003E1683"/>
    <w:rsid w:val="003E22DC"/>
    <w:rsid w:val="003E34D8"/>
    <w:rsid w:val="003E3703"/>
    <w:rsid w:val="003E39A8"/>
    <w:rsid w:val="003E46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1AF9"/>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1A"/>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4985"/>
    <w:rsid w:val="00465617"/>
    <w:rsid w:val="004666F8"/>
    <w:rsid w:val="004667DB"/>
    <w:rsid w:val="00467774"/>
    <w:rsid w:val="004706C9"/>
    <w:rsid w:val="00470A75"/>
    <w:rsid w:val="00470A7D"/>
    <w:rsid w:val="00471AE6"/>
    <w:rsid w:val="00472926"/>
    <w:rsid w:val="004736E3"/>
    <w:rsid w:val="004739AF"/>
    <w:rsid w:val="00473B9F"/>
    <w:rsid w:val="004746E9"/>
    <w:rsid w:val="00475238"/>
    <w:rsid w:val="00475EFA"/>
    <w:rsid w:val="00476C88"/>
    <w:rsid w:val="00477473"/>
    <w:rsid w:val="00477C8C"/>
    <w:rsid w:val="00477F39"/>
    <w:rsid w:val="004813D9"/>
    <w:rsid w:val="00481D77"/>
    <w:rsid w:val="00483DA9"/>
    <w:rsid w:val="0048551B"/>
    <w:rsid w:val="00485691"/>
    <w:rsid w:val="004857C5"/>
    <w:rsid w:val="004868B8"/>
    <w:rsid w:val="004873A8"/>
    <w:rsid w:val="00491A60"/>
    <w:rsid w:val="004925B3"/>
    <w:rsid w:val="0049291A"/>
    <w:rsid w:val="00492D39"/>
    <w:rsid w:val="00492E1B"/>
    <w:rsid w:val="0049408F"/>
    <w:rsid w:val="0049447C"/>
    <w:rsid w:val="0049469E"/>
    <w:rsid w:val="004946D9"/>
    <w:rsid w:val="004956E3"/>
    <w:rsid w:val="00495CCE"/>
    <w:rsid w:val="00495E55"/>
    <w:rsid w:val="00497078"/>
    <w:rsid w:val="00497AFC"/>
    <w:rsid w:val="004A0707"/>
    <w:rsid w:val="004A0769"/>
    <w:rsid w:val="004A1676"/>
    <w:rsid w:val="004A21DD"/>
    <w:rsid w:val="004A23B0"/>
    <w:rsid w:val="004A2A23"/>
    <w:rsid w:val="004A4355"/>
    <w:rsid w:val="004A4CCA"/>
    <w:rsid w:val="004A5460"/>
    <w:rsid w:val="004A55C1"/>
    <w:rsid w:val="004A6B23"/>
    <w:rsid w:val="004A723A"/>
    <w:rsid w:val="004A7391"/>
    <w:rsid w:val="004A73FB"/>
    <w:rsid w:val="004A75B9"/>
    <w:rsid w:val="004A7D35"/>
    <w:rsid w:val="004B03AA"/>
    <w:rsid w:val="004B0736"/>
    <w:rsid w:val="004B0891"/>
    <w:rsid w:val="004B0B63"/>
    <w:rsid w:val="004B0E6D"/>
    <w:rsid w:val="004B22F9"/>
    <w:rsid w:val="004B248F"/>
    <w:rsid w:val="004B31B0"/>
    <w:rsid w:val="004B398A"/>
    <w:rsid w:val="004B4F18"/>
    <w:rsid w:val="004B53FC"/>
    <w:rsid w:val="004B7A76"/>
    <w:rsid w:val="004C09E2"/>
    <w:rsid w:val="004C2156"/>
    <w:rsid w:val="004C3988"/>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45C6"/>
    <w:rsid w:val="004F59F6"/>
    <w:rsid w:val="004F5DC8"/>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1AF"/>
    <w:rsid w:val="0053457F"/>
    <w:rsid w:val="0053595C"/>
    <w:rsid w:val="005360CF"/>
    <w:rsid w:val="0053632D"/>
    <w:rsid w:val="00537693"/>
    <w:rsid w:val="00537D76"/>
    <w:rsid w:val="0054044F"/>
    <w:rsid w:val="0054067D"/>
    <w:rsid w:val="00541EE5"/>
    <w:rsid w:val="00542B34"/>
    <w:rsid w:val="00542D81"/>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77222"/>
    <w:rsid w:val="00581F1F"/>
    <w:rsid w:val="00582089"/>
    <w:rsid w:val="00582662"/>
    <w:rsid w:val="00582671"/>
    <w:rsid w:val="00582E9B"/>
    <w:rsid w:val="00584201"/>
    <w:rsid w:val="00585014"/>
    <w:rsid w:val="0058559F"/>
    <w:rsid w:val="00585EF9"/>
    <w:rsid w:val="00586160"/>
    <w:rsid w:val="0058666C"/>
    <w:rsid w:val="0059043C"/>
    <w:rsid w:val="0059070F"/>
    <w:rsid w:val="00591168"/>
    <w:rsid w:val="005917CC"/>
    <w:rsid w:val="005918EE"/>
    <w:rsid w:val="005919B1"/>
    <w:rsid w:val="0059201D"/>
    <w:rsid w:val="00593AD9"/>
    <w:rsid w:val="00594F56"/>
    <w:rsid w:val="00595927"/>
    <w:rsid w:val="005959D2"/>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7BD"/>
    <w:rsid w:val="005B2CD3"/>
    <w:rsid w:val="005B3780"/>
    <w:rsid w:val="005B53C1"/>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0E3D"/>
    <w:rsid w:val="005D19AC"/>
    <w:rsid w:val="005D19BE"/>
    <w:rsid w:val="005D37CD"/>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E7682"/>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5F88"/>
    <w:rsid w:val="006073E6"/>
    <w:rsid w:val="0061125E"/>
    <w:rsid w:val="006114FD"/>
    <w:rsid w:val="00611F27"/>
    <w:rsid w:val="00612267"/>
    <w:rsid w:val="006122BD"/>
    <w:rsid w:val="00612949"/>
    <w:rsid w:val="00613909"/>
    <w:rsid w:val="00613C21"/>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41F5"/>
    <w:rsid w:val="00635272"/>
    <w:rsid w:val="006353E3"/>
    <w:rsid w:val="0063561B"/>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C23"/>
    <w:rsid w:val="00646D84"/>
    <w:rsid w:val="00647E3B"/>
    <w:rsid w:val="00647FB9"/>
    <w:rsid w:val="00650A51"/>
    <w:rsid w:val="0065152C"/>
    <w:rsid w:val="00651A3D"/>
    <w:rsid w:val="00652A94"/>
    <w:rsid w:val="00652E34"/>
    <w:rsid w:val="00653606"/>
    <w:rsid w:val="0065439B"/>
    <w:rsid w:val="006553DA"/>
    <w:rsid w:val="006556BB"/>
    <w:rsid w:val="0065686D"/>
    <w:rsid w:val="006576BD"/>
    <w:rsid w:val="00657C92"/>
    <w:rsid w:val="00661D1D"/>
    <w:rsid w:val="00662105"/>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3E03"/>
    <w:rsid w:val="006963AE"/>
    <w:rsid w:val="006972EF"/>
    <w:rsid w:val="00697743"/>
    <w:rsid w:val="00697FE3"/>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5DB"/>
    <w:rsid w:val="006C596D"/>
    <w:rsid w:val="006C63B2"/>
    <w:rsid w:val="006C7264"/>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B24"/>
    <w:rsid w:val="006E3E86"/>
    <w:rsid w:val="006E4584"/>
    <w:rsid w:val="006E5909"/>
    <w:rsid w:val="006E71E2"/>
    <w:rsid w:val="006E7F24"/>
    <w:rsid w:val="006F01CA"/>
    <w:rsid w:val="006F0200"/>
    <w:rsid w:val="006F2491"/>
    <w:rsid w:val="006F2796"/>
    <w:rsid w:val="006F32E6"/>
    <w:rsid w:val="006F4B42"/>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99"/>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2A2"/>
    <w:rsid w:val="00782866"/>
    <w:rsid w:val="0078398F"/>
    <w:rsid w:val="0078516C"/>
    <w:rsid w:val="00785800"/>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62C4"/>
    <w:rsid w:val="007A7BBF"/>
    <w:rsid w:val="007A7C93"/>
    <w:rsid w:val="007B32A1"/>
    <w:rsid w:val="007B3663"/>
    <w:rsid w:val="007B5468"/>
    <w:rsid w:val="007B6344"/>
    <w:rsid w:val="007B7AD7"/>
    <w:rsid w:val="007C05D9"/>
    <w:rsid w:val="007C06A1"/>
    <w:rsid w:val="007C120E"/>
    <w:rsid w:val="007C2C0F"/>
    <w:rsid w:val="007C40DC"/>
    <w:rsid w:val="007C46D3"/>
    <w:rsid w:val="007C4783"/>
    <w:rsid w:val="007C4913"/>
    <w:rsid w:val="007C4C17"/>
    <w:rsid w:val="007C5D7A"/>
    <w:rsid w:val="007C7FE5"/>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0B84"/>
    <w:rsid w:val="008014E0"/>
    <w:rsid w:val="0080380B"/>
    <w:rsid w:val="0080455B"/>
    <w:rsid w:val="00804A8F"/>
    <w:rsid w:val="0080505A"/>
    <w:rsid w:val="008054CD"/>
    <w:rsid w:val="008057E7"/>
    <w:rsid w:val="00805F4B"/>
    <w:rsid w:val="008070A6"/>
    <w:rsid w:val="008107BE"/>
    <w:rsid w:val="00810ACF"/>
    <w:rsid w:val="008119A0"/>
    <w:rsid w:val="00812007"/>
    <w:rsid w:val="008121CD"/>
    <w:rsid w:val="00813937"/>
    <w:rsid w:val="00814A90"/>
    <w:rsid w:val="008159F0"/>
    <w:rsid w:val="0082101A"/>
    <w:rsid w:val="0082103E"/>
    <w:rsid w:val="00821D10"/>
    <w:rsid w:val="0082264E"/>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22DA"/>
    <w:rsid w:val="00852967"/>
    <w:rsid w:val="008529F7"/>
    <w:rsid w:val="0085365D"/>
    <w:rsid w:val="00855EFC"/>
    <w:rsid w:val="00857338"/>
    <w:rsid w:val="008578B6"/>
    <w:rsid w:val="00860FC0"/>
    <w:rsid w:val="00861204"/>
    <w:rsid w:val="00861359"/>
    <w:rsid w:val="0086288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A46"/>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BFC"/>
    <w:rsid w:val="00894C70"/>
    <w:rsid w:val="0089654B"/>
    <w:rsid w:val="00896D6B"/>
    <w:rsid w:val="00896E96"/>
    <w:rsid w:val="0089721F"/>
    <w:rsid w:val="0089775B"/>
    <w:rsid w:val="008A0902"/>
    <w:rsid w:val="008A3E76"/>
    <w:rsid w:val="008A5654"/>
    <w:rsid w:val="008A57CE"/>
    <w:rsid w:val="008A5A42"/>
    <w:rsid w:val="008A6DA5"/>
    <w:rsid w:val="008A6DD6"/>
    <w:rsid w:val="008B1697"/>
    <w:rsid w:val="008B2EE9"/>
    <w:rsid w:val="008B33DE"/>
    <w:rsid w:val="008B3C7C"/>
    <w:rsid w:val="008B5BC4"/>
    <w:rsid w:val="008B620A"/>
    <w:rsid w:val="008B6611"/>
    <w:rsid w:val="008B714E"/>
    <w:rsid w:val="008C1133"/>
    <w:rsid w:val="008C11D0"/>
    <w:rsid w:val="008C1AFE"/>
    <w:rsid w:val="008C400F"/>
    <w:rsid w:val="008C6F92"/>
    <w:rsid w:val="008C7329"/>
    <w:rsid w:val="008C7AA5"/>
    <w:rsid w:val="008C7C29"/>
    <w:rsid w:val="008C7D61"/>
    <w:rsid w:val="008C7E9C"/>
    <w:rsid w:val="008C7FB2"/>
    <w:rsid w:val="008D0728"/>
    <w:rsid w:val="008D1397"/>
    <w:rsid w:val="008D15D5"/>
    <w:rsid w:val="008D17D5"/>
    <w:rsid w:val="008D1DCF"/>
    <w:rsid w:val="008D2935"/>
    <w:rsid w:val="008D43D4"/>
    <w:rsid w:val="008D4AE1"/>
    <w:rsid w:val="008D595B"/>
    <w:rsid w:val="008D6273"/>
    <w:rsid w:val="008D631D"/>
    <w:rsid w:val="008D6867"/>
    <w:rsid w:val="008D707B"/>
    <w:rsid w:val="008D72E6"/>
    <w:rsid w:val="008D7E32"/>
    <w:rsid w:val="008E197E"/>
    <w:rsid w:val="008E1E21"/>
    <w:rsid w:val="008E2939"/>
    <w:rsid w:val="008E39DF"/>
    <w:rsid w:val="008E472B"/>
    <w:rsid w:val="008E4908"/>
    <w:rsid w:val="008E4BC3"/>
    <w:rsid w:val="008E4FD1"/>
    <w:rsid w:val="008E6012"/>
    <w:rsid w:val="008E6791"/>
    <w:rsid w:val="008E7820"/>
    <w:rsid w:val="008E788D"/>
    <w:rsid w:val="008E7DBB"/>
    <w:rsid w:val="008F1203"/>
    <w:rsid w:val="008F246C"/>
    <w:rsid w:val="008F3832"/>
    <w:rsid w:val="008F3EDD"/>
    <w:rsid w:val="008F5A89"/>
    <w:rsid w:val="008F60AF"/>
    <w:rsid w:val="008F633E"/>
    <w:rsid w:val="008F6FA9"/>
    <w:rsid w:val="00901595"/>
    <w:rsid w:val="009019B9"/>
    <w:rsid w:val="00901CEE"/>
    <w:rsid w:val="009028A2"/>
    <w:rsid w:val="00902EA5"/>
    <w:rsid w:val="009038E7"/>
    <w:rsid w:val="00903AC4"/>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15AB"/>
    <w:rsid w:val="009222EE"/>
    <w:rsid w:val="009229EE"/>
    <w:rsid w:val="009237FD"/>
    <w:rsid w:val="00923B6A"/>
    <w:rsid w:val="00923CDF"/>
    <w:rsid w:val="00924A1B"/>
    <w:rsid w:val="00924C65"/>
    <w:rsid w:val="009254B5"/>
    <w:rsid w:val="00925BF7"/>
    <w:rsid w:val="00926C6E"/>
    <w:rsid w:val="0092799F"/>
    <w:rsid w:val="00927D87"/>
    <w:rsid w:val="0093023F"/>
    <w:rsid w:val="00930317"/>
    <w:rsid w:val="009303F9"/>
    <w:rsid w:val="009319EB"/>
    <w:rsid w:val="0093235E"/>
    <w:rsid w:val="009343AC"/>
    <w:rsid w:val="0093468A"/>
    <w:rsid w:val="009362C0"/>
    <w:rsid w:val="00936416"/>
    <w:rsid w:val="00936433"/>
    <w:rsid w:val="00936C48"/>
    <w:rsid w:val="00937368"/>
    <w:rsid w:val="0094270D"/>
    <w:rsid w:val="00943569"/>
    <w:rsid w:val="009437A4"/>
    <w:rsid w:val="00943F8B"/>
    <w:rsid w:val="00944674"/>
    <w:rsid w:val="009448E5"/>
    <w:rsid w:val="00946FC9"/>
    <w:rsid w:val="00947586"/>
    <w:rsid w:val="00947BA0"/>
    <w:rsid w:val="00950C7F"/>
    <w:rsid w:val="00951FE1"/>
    <w:rsid w:val="009528E1"/>
    <w:rsid w:val="00952AE7"/>
    <w:rsid w:val="00953CE7"/>
    <w:rsid w:val="0095440D"/>
    <w:rsid w:val="00955DE3"/>
    <w:rsid w:val="00956076"/>
    <w:rsid w:val="0095628C"/>
    <w:rsid w:val="00956F53"/>
    <w:rsid w:val="0095799C"/>
    <w:rsid w:val="00957ADE"/>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1FF"/>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160"/>
    <w:rsid w:val="009B7CA0"/>
    <w:rsid w:val="009C08A1"/>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1A51"/>
    <w:rsid w:val="009D2395"/>
    <w:rsid w:val="009D3329"/>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0DDB"/>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2D7"/>
    <w:rsid w:val="00A31723"/>
    <w:rsid w:val="00A31C4C"/>
    <w:rsid w:val="00A31CC8"/>
    <w:rsid w:val="00A32F7F"/>
    <w:rsid w:val="00A331FF"/>
    <w:rsid w:val="00A33A58"/>
    <w:rsid w:val="00A33F83"/>
    <w:rsid w:val="00A34018"/>
    <w:rsid w:val="00A36166"/>
    <w:rsid w:val="00A40933"/>
    <w:rsid w:val="00A409EB"/>
    <w:rsid w:val="00A4144F"/>
    <w:rsid w:val="00A41AC0"/>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4774"/>
    <w:rsid w:val="00A658BD"/>
    <w:rsid w:val="00A70FE3"/>
    <w:rsid w:val="00A71419"/>
    <w:rsid w:val="00A714E0"/>
    <w:rsid w:val="00A73313"/>
    <w:rsid w:val="00A73CA1"/>
    <w:rsid w:val="00A7469C"/>
    <w:rsid w:val="00A748AC"/>
    <w:rsid w:val="00A771BD"/>
    <w:rsid w:val="00A7736F"/>
    <w:rsid w:val="00A80167"/>
    <w:rsid w:val="00A80606"/>
    <w:rsid w:val="00A8261C"/>
    <w:rsid w:val="00A82793"/>
    <w:rsid w:val="00A8314A"/>
    <w:rsid w:val="00A85156"/>
    <w:rsid w:val="00A85D2A"/>
    <w:rsid w:val="00A86981"/>
    <w:rsid w:val="00A87E88"/>
    <w:rsid w:val="00A9005B"/>
    <w:rsid w:val="00A917E6"/>
    <w:rsid w:val="00A91886"/>
    <w:rsid w:val="00A9193C"/>
    <w:rsid w:val="00A921EC"/>
    <w:rsid w:val="00A92DCA"/>
    <w:rsid w:val="00A9472E"/>
    <w:rsid w:val="00A9489F"/>
    <w:rsid w:val="00A94BC9"/>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5033"/>
    <w:rsid w:val="00AB6C38"/>
    <w:rsid w:val="00AB714A"/>
    <w:rsid w:val="00AB725B"/>
    <w:rsid w:val="00AB74EE"/>
    <w:rsid w:val="00AC05DB"/>
    <w:rsid w:val="00AC2B5F"/>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4C83"/>
    <w:rsid w:val="00AE64BC"/>
    <w:rsid w:val="00AE683A"/>
    <w:rsid w:val="00AE7212"/>
    <w:rsid w:val="00AE7FCE"/>
    <w:rsid w:val="00AF15A2"/>
    <w:rsid w:val="00AF1658"/>
    <w:rsid w:val="00AF34DA"/>
    <w:rsid w:val="00AF4034"/>
    <w:rsid w:val="00AF4BD6"/>
    <w:rsid w:val="00AF4CA2"/>
    <w:rsid w:val="00AF4FEA"/>
    <w:rsid w:val="00AF5717"/>
    <w:rsid w:val="00AF5725"/>
    <w:rsid w:val="00AF6686"/>
    <w:rsid w:val="00AF6B30"/>
    <w:rsid w:val="00AF6E28"/>
    <w:rsid w:val="00AF77C5"/>
    <w:rsid w:val="00AF7959"/>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005"/>
    <w:rsid w:val="00B16559"/>
    <w:rsid w:val="00B16780"/>
    <w:rsid w:val="00B16C4E"/>
    <w:rsid w:val="00B16D42"/>
    <w:rsid w:val="00B16D47"/>
    <w:rsid w:val="00B1794B"/>
    <w:rsid w:val="00B17DE8"/>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6308"/>
    <w:rsid w:val="00B37293"/>
    <w:rsid w:val="00B37C1C"/>
    <w:rsid w:val="00B37EB8"/>
    <w:rsid w:val="00B42632"/>
    <w:rsid w:val="00B427A2"/>
    <w:rsid w:val="00B428F0"/>
    <w:rsid w:val="00B429BF"/>
    <w:rsid w:val="00B42BC8"/>
    <w:rsid w:val="00B4318A"/>
    <w:rsid w:val="00B440D4"/>
    <w:rsid w:val="00B458C1"/>
    <w:rsid w:val="00B45A84"/>
    <w:rsid w:val="00B45CDD"/>
    <w:rsid w:val="00B47459"/>
    <w:rsid w:val="00B4769A"/>
    <w:rsid w:val="00B47DC2"/>
    <w:rsid w:val="00B51750"/>
    <w:rsid w:val="00B52149"/>
    <w:rsid w:val="00B539E2"/>
    <w:rsid w:val="00B53EEE"/>
    <w:rsid w:val="00B5419B"/>
    <w:rsid w:val="00B54E35"/>
    <w:rsid w:val="00B5521C"/>
    <w:rsid w:val="00B5589A"/>
    <w:rsid w:val="00B560FA"/>
    <w:rsid w:val="00B56EF0"/>
    <w:rsid w:val="00B6035D"/>
    <w:rsid w:val="00B60F98"/>
    <w:rsid w:val="00B612F4"/>
    <w:rsid w:val="00B628E1"/>
    <w:rsid w:val="00B6290E"/>
    <w:rsid w:val="00B62CD4"/>
    <w:rsid w:val="00B63504"/>
    <w:rsid w:val="00B639D4"/>
    <w:rsid w:val="00B63A8B"/>
    <w:rsid w:val="00B6475E"/>
    <w:rsid w:val="00B654AE"/>
    <w:rsid w:val="00B65A4E"/>
    <w:rsid w:val="00B65DAA"/>
    <w:rsid w:val="00B662A8"/>
    <w:rsid w:val="00B666B4"/>
    <w:rsid w:val="00B66BC8"/>
    <w:rsid w:val="00B670B7"/>
    <w:rsid w:val="00B70268"/>
    <w:rsid w:val="00B70410"/>
    <w:rsid w:val="00B714DD"/>
    <w:rsid w:val="00B71B86"/>
    <w:rsid w:val="00B71E64"/>
    <w:rsid w:val="00B72E2E"/>
    <w:rsid w:val="00B74679"/>
    <w:rsid w:val="00B75CDC"/>
    <w:rsid w:val="00B76DAD"/>
    <w:rsid w:val="00B8113C"/>
    <w:rsid w:val="00B81506"/>
    <w:rsid w:val="00B81FA6"/>
    <w:rsid w:val="00B82EC9"/>
    <w:rsid w:val="00B82F2E"/>
    <w:rsid w:val="00B84393"/>
    <w:rsid w:val="00B84AC7"/>
    <w:rsid w:val="00B84F0A"/>
    <w:rsid w:val="00B86234"/>
    <w:rsid w:val="00B86236"/>
    <w:rsid w:val="00B90043"/>
    <w:rsid w:val="00B90D46"/>
    <w:rsid w:val="00B91094"/>
    <w:rsid w:val="00B919C9"/>
    <w:rsid w:val="00B9249C"/>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6CD6"/>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914"/>
    <w:rsid w:val="00BF32B1"/>
    <w:rsid w:val="00BF4329"/>
    <w:rsid w:val="00BF48FE"/>
    <w:rsid w:val="00BF4FA5"/>
    <w:rsid w:val="00BF512F"/>
    <w:rsid w:val="00BF567E"/>
    <w:rsid w:val="00BF7673"/>
    <w:rsid w:val="00BF799D"/>
    <w:rsid w:val="00C020B8"/>
    <w:rsid w:val="00C03949"/>
    <w:rsid w:val="00C03B5E"/>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036"/>
    <w:rsid w:val="00C145B3"/>
    <w:rsid w:val="00C14726"/>
    <w:rsid w:val="00C14C08"/>
    <w:rsid w:val="00C16D3D"/>
    <w:rsid w:val="00C202B8"/>
    <w:rsid w:val="00C20AA4"/>
    <w:rsid w:val="00C21793"/>
    <w:rsid w:val="00C21B00"/>
    <w:rsid w:val="00C2203B"/>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148"/>
    <w:rsid w:val="00C41356"/>
    <w:rsid w:val="00C436E1"/>
    <w:rsid w:val="00C46AAD"/>
    <w:rsid w:val="00C47B93"/>
    <w:rsid w:val="00C5005F"/>
    <w:rsid w:val="00C503C4"/>
    <w:rsid w:val="00C50592"/>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493"/>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3E74"/>
    <w:rsid w:val="00C9403D"/>
    <w:rsid w:val="00CA1309"/>
    <w:rsid w:val="00CA1C96"/>
    <w:rsid w:val="00CA31E0"/>
    <w:rsid w:val="00CA3926"/>
    <w:rsid w:val="00CA3FD7"/>
    <w:rsid w:val="00CA4AE6"/>
    <w:rsid w:val="00CA4CBD"/>
    <w:rsid w:val="00CA4F16"/>
    <w:rsid w:val="00CA6A71"/>
    <w:rsid w:val="00CA7DCA"/>
    <w:rsid w:val="00CB1DDD"/>
    <w:rsid w:val="00CB1FBA"/>
    <w:rsid w:val="00CB3A2E"/>
    <w:rsid w:val="00CB3D51"/>
    <w:rsid w:val="00CB3E5D"/>
    <w:rsid w:val="00CB3F7C"/>
    <w:rsid w:val="00CB400C"/>
    <w:rsid w:val="00CB4694"/>
    <w:rsid w:val="00CB5591"/>
    <w:rsid w:val="00CB7BAA"/>
    <w:rsid w:val="00CC07E4"/>
    <w:rsid w:val="00CC0DB5"/>
    <w:rsid w:val="00CC2BB6"/>
    <w:rsid w:val="00CC307E"/>
    <w:rsid w:val="00CC32EA"/>
    <w:rsid w:val="00CC3BF2"/>
    <w:rsid w:val="00CC3CEB"/>
    <w:rsid w:val="00CC5522"/>
    <w:rsid w:val="00CC5EAA"/>
    <w:rsid w:val="00CC5EE1"/>
    <w:rsid w:val="00CC6162"/>
    <w:rsid w:val="00CC642B"/>
    <w:rsid w:val="00CC6529"/>
    <w:rsid w:val="00CC6593"/>
    <w:rsid w:val="00CC6AB5"/>
    <w:rsid w:val="00CC7579"/>
    <w:rsid w:val="00CD0D4C"/>
    <w:rsid w:val="00CD30F9"/>
    <w:rsid w:val="00CD4284"/>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E787F"/>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0F73"/>
    <w:rsid w:val="00D216D9"/>
    <w:rsid w:val="00D21E59"/>
    <w:rsid w:val="00D2209D"/>
    <w:rsid w:val="00D2219C"/>
    <w:rsid w:val="00D23AAF"/>
    <w:rsid w:val="00D24017"/>
    <w:rsid w:val="00D24514"/>
    <w:rsid w:val="00D24996"/>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3F0A"/>
    <w:rsid w:val="00D551A3"/>
    <w:rsid w:val="00D564ED"/>
    <w:rsid w:val="00D60ED6"/>
    <w:rsid w:val="00D612B4"/>
    <w:rsid w:val="00D6598D"/>
    <w:rsid w:val="00D6656E"/>
    <w:rsid w:val="00D672C4"/>
    <w:rsid w:val="00D67E8D"/>
    <w:rsid w:val="00D70709"/>
    <w:rsid w:val="00D7131B"/>
    <w:rsid w:val="00D74435"/>
    <w:rsid w:val="00D74656"/>
    <w:rsid w:val="00D758D0"/>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3F3"/>
    <w:rsid w:val="00D95964"/>
    <w:rsid w:val="00D959B6"/>
    <w:rsid w:val="00D9719B"/>
    <w:rsid w:val="00D97627"/>
    <w:rsid w:val="00DA0EBD"/>
    <w:rsid w:val="00DA2226"/>
    <w:rsid w:val="00DA240F"/>
    <w:rsid w:val="00DA3154"/>
    <w:rsid w:val="00DA3C19"/>
    <w:rsid w:val="00DA4C0E"/>
    <w:rsid w:val="00DA635D"/>
    <w:rsid w:val="00DA7684"/>
    <w:rsid w:val="00DB31C3"/>
    <w:rsid w:val="00DB39C3"/>
    <w:rsid w:val="00DB6619"/>
    <w:rsid w:val="00DB6B21"/>
    <w:rsid w:val="00DB6CBB"/>
    <w:rsid w:val="00DB73BC"/>
    <w:rsid w:val="00DB7DF8"/>
    <w:rsid w:val="00DC076D"/>
    <w:rsid w:val="00DC0836"/>
    <w:rsid w:val="00DC0A6C"/>
    <w:rsid w:val="00DC1BE9"/>
    <w:rsid w:val="00DC2545"/>
    <w:rsid w:val="00DC3528"/>
    <w:rsid w:val="00DC3562"/>
    <w:rsid w:val="00DC4197"/>
    <w:rsid w:val="00DC4D51"/>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016F"/>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3055"/>
    <w:rsid w:val="00E54A94"/>
    <w:rsid w:val="00E55B8C"/>
    <w:rsid w:val="00E564A3"/>
    <w:rsid w:val="00E56F6F"/>
    <w:rsid w:val="00E6114E"/>
    <w:rsid w:val="00E6117B"/>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5BE"/>
    <w:rsid w:val="00E837FD"/>
    <w:rsid w:val="00E85250"/>
    <w:rsid w:val="00E860CB"/>
    <w:rsid w:val="00E90271"/>
    <w:rsid w:val="00E90EB9"/>
    <w:rsid w:val="00E9122D"/>
    <w:rsid w:val="00E9126D"/>
    <w:rsid w:val="00E912D3"/>
    <w:rsid w:val="00E91672"/>
    <w:rsid w:val="00E9171C"/>
    <w:rsid w:val="00E91B01"/>
    <w:rsid w:val="00E9200A"/>
    <w:rsid w:val="00E9356A"/>
    <w:rsid w:val="00E96EFC"/>
    <w:rsid w:val="00E96F15"/>
    <w:rsid w:val="00E97CA1"/>
    <w:rsid w:val="00E97EF8"/>
    <w:rsid w:val="00EA0DAC"/>
    <w:rsid w:val="00EA1A97"/>
    <w:rsid w:val="00EA2AA6"/>
    <w:rsid w:val="00EA42AB"/>
    <w:rsid w:val="00EA4CFB"/>
    <w:rsid w:val="00EA51C8"/>
    <w:rsid w:val="00EA6AAD"/>
    <w:rsid w:val="00EA7294"/>
    <w:rsid w:val="00EA73CE"/>
    <w:rsid w:val="00EA7DBA"/>
    <w:rsid w:val="00EA7F30"/>
    <w:rsid w:val="00EB00D2"/>
    <w:rsid w:val="00EB0501"/>
    <w:rsid w:val="00EB162B"/>
    <w:rsid w:val="00EB1F29"/>
    <w:rsid w:val="00EB22B7"/>
    <w:rsid w:val="00EB3A76"/>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10F0"/>
    <w:rsid w:val="00EF1E26"/>
    <w:rsid w:val="00EF23A2"/>
    <w:rsid w:val="00EF4A75"/>
    <w:rsid w:val="00EF5A47"/>
    <w:rsid w:val="00EF5E8E"/>
    <w:rsid w:val="00EF7C85"/>
    <w:rsid w:val="00EF7F0F"/>
    <w:rsid w:val="00F010A0"/>
    <w:rsid w:val="00F01258"/>
    <w:rsid w:val="00F01B86"/>
    <w:rsid w:val="00F025E5"/>
    <w:rsid w:val="00F02DC9"/>
    <w:rsid w:val="00F05E82"/>
    <w:rsid w:val="00F060B2"/>
    <w:rsid w:val="00F07005"/>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2AF"/>
    <w:rsid w:val="00F24B86"/>
    <w:rsid w:val="00F254C0"/>
    <w:rsid w:val="00F274CA"/>
    <w:rsid w:val="00F27507"/>
    <w:rsid w:val="00F278D2"/>
    <w:rsid w:val="00F27C3D"/>
    <w:rsid w:val="00F32036"/>
    <w:rsid w:val="00F32DDE"/>
    <w:rsid w:val="00F3302A"/>
    <w:rsid w:val="00F33E50"/>
    <w:rsid w:val="00F34832"/>
    <w:rsid w:val="00F34B74"/>
    <w:rsid w:val="00F3582F"/>
    <w:rsid w:val="00F35A0B"/>
    <w:rsid w:val="00F35E80"/>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0DF0"/>
    <w:rsid w:val="00F53181"/>
    <w:rsid w:val="00F53396"/>
    <w:rsid w:val="00F5380E"/>
    <w:rsid w:val="00F5390F"/>
    <w:rsid w:val="00F547FB"/>
    <w:rsid w:val="00F56AAB"/>
    <w:rsid w:val="00F56AFB"/>
    <w:rsid w:val="00F57B74"/>
    <w:rsid w:val="00F57E80"/>
    <w:rsid w:val="00F6004E"/>
    <w:rsid w:val="00F60E0C"/>
    <w:rsid w:val="00F61F36"/>
    <w:rsid w:val="00F62DFF"/>
    <w:rsid w:val="00F6362D"/>
    <w:rsid w:val="00F63C9F"/>
    <w:rsid w:val="00F64E15"/>
    <w:rsid w:val="00F66DD9"/>
    <w:rsid w:val="00F714BC"/>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B86"/>
    <w:rsid w:val="00FA3C8C"/>
    <w:rsid w:val="00FA70CF"/>
    <w:rsid w:val="00FB140E"/>
    <w:rsid w:val="00FB3B3A"/>
    <w:rsid w:val="00FB3E03"/>
    <w:rsid w:val="00FB72EB"/>
    <w:rsid w:val="00FB741E"/>
    <w:rsid w:val="00FB7A5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F8A"/>
    <w:rsid w:val="00FE10C9"/>
    <w:rsid w:val="00FE1FAD"/>
    <w:rsid w:val="00FE3371"/>
    <w:rsid w:val="00FE4878"/>
    <w:rsid w:val="00FE4FE0"/>
    <w:rsid w:val="00FE54AA"/>
    <w:rsid w:val="00FE5F6D"/>
    <w:rsid w:val="00FE7D00"/>
    <w:rsid w:val="00FF07AC"/>
    <w:rsid w:val="00FF0A12"/>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557519242">
      <w:bodyDiv w:val="1"/>
      <w:marLeft w:val="0"/>
      <w:marRight w:val="0"/>
      <w:marTop w:val="0"/>
      <w:marBottom w:val="0"/>
      <w:divBdr>
        <w:top w:val="none" w:sz="0" w:space="0" w:color="auto"/>
        <w:left w:val="none" w:sz="0" w:space="0" w:color="auto"/>
        <w:bottom w:val="none" w:sz="0" w:space="0" w:color="auto"/>
        <w:right w:val="none" w:sz="0" w:space="0" w:color="auto"/>
      </w:divBdr>
    </w:div>
    <w:div w:id="583035225">
      <w:bodyDiv w:val="1"/>
      <w:marLeft w:val="0"/>
      <w:marRight w:val="0"/>
      <w:marTop w:val="0"/>
      <w:marBottom w:val="0"/>
      <w:divBdr>
        <w:top w:val="none" w:sz="0" w:space="0" w:color="auto"/>
        <w:left w:val="none" w:sz="0" w:space="0" w:color="auto"/>
        <w:bottom w:val="none" w:sz="0" w:space="0" w:color="auto"/>
        <w:right w:val="none" w:sz="0" w:space="0" w:color="auto"/>
      </w:divBdr>
    </w:div>
    <w:div w:id="68652235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994190386">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20612691">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61274337">
      <w:bodyDiv w:val="1"/>
      <w:marLeft w:val="0"/>
      <w:marRight w:val="0"/>
      <w:marTop w:val="0"/>
      <w:marBottom w:val="0"/>
      <w:divBdr>
        <w:top w:val="none" w:sz="0" w:space="0" w:color="auto"/>
        <w:left w:val="none" w:sz="0" w:space="0" w:color="auto"/>
        <w:bottom w:val="none" w:sz="0" w:space="0" w:color="auto"/>
        <w:right w:val="none" w:sz="0" w:space="0" w:color="auto"/>
      </w:divBdr>
    </w:div>
    <w:div w:id="1460682322">
      <w:bodyDiv w:val="1"/>
      <w:marLeft w:val="0"/>
      <w:marRight w:val="0"/>
      <w:marTop w:val="0"/>
      <w:marBottom w:val="0"/>
      <w:divBdr>
        <w:top w:val="none" w:sz="0" w:space="0" w:color="auto"/>
        <w:left w:val="none" w:sz="0" w:space="0" w:color="auto"/>
        <w:bottom w:val="none" w:sz="0" w:space="0" w:color="auto"/>
        <w:right w:val="none" w:sz="0" w:space="0" w:color="auto"/>
      </w:divBdr>
    </w:div>
    <w:div w:id="1498110545">
      <w:bodyDiv w:val="1"/>
      <w:marLeft w:val="0"/>
      <w:marRight w:val="0"/>
      <w:marTop w:val="0"/>
      <w:marBottom w:val="0"/>
      <w:divBdr>
        <w:top w:val="none" w:sz="0" w:space="0" w:color="auto"/>
        <w:left w:val="none" w:sz="0" w:space="0" w:color="auto"/>
        <w:bottom w:val="none" w:sz="0" w:space="0" w:color="auto"/>
        <w:right w:val="none" w:sz="0" w:space="0" w:color="auto"/>
      </w:divBdr>
    </w:div>
    <w:div w:id="1590768141">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07499718">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703743176">
      <w:bodyDiv w:val="1"/>
      <w:marLeft w:val="0"/>
      <w:marRight w:val="0"/>
      <w:marTop w:val="0"/>
      <w:marBottom w:val="0"/>
      <w:divBdr>
        <w:top w:val="none" w:sz="0" w:space="0" w:color="auto"/>
        <w:left w:val="none" w:sz="0" w:space="0" w:color="auto"/>
        <w:bottom w:val="none" w:sz="0" w:space="0" w:color="auto"/>
        <w:right w:val="none" w:sz="0" w:space="0" w:color="auto"/>
      </w:divBdr>
    </w:div>
    <w:div w:id="1885367595">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60183946">
      <w:bodyDiv w:val="1"/>
      <w:marLeft w:val="0"/>
      <w:marRight w:val="0"/>
      <w:marTop w:val="0"/>
      <w:marBottom w:val="0"/>
      <w:divBdr>
        <w:top w:val="none" w:sz="0" w:space="0" w:color="auto"/>
        <w:left w:val="none" w:sz="0" w:space="0" w:color="auto"/>
        <w:bottom w:val="none" w:sz="0" w:space="0" w:color="auto"/>
        <w:right w:val="none" w:sz="0" w:space="0" w:color="auto"/>
      </w:divBdr>
    </w:div>
    <w:div w:id="1983540740">
      <w:bodyDiv w:val="1"/>
      <w:marLeft w:val="0"/>
      <w:marRight w:val="0"/>
      <w:marTop w:val="0"/>
      <w:marBottom w:val="0"/>
      <w:divBdr>
        <w:top w:val="none" w:sz="0" w:space="0" w:color="auto"/>
        <w:left w:val="none" w:sz="0" w:space="0" w:color="auto"/>
        <w:bottom w:val="none" w:sz="0" w:space="0" w:color="auto"/>
        <w:right w:val="none" w:sz="0" w:space="0" w:color="auto"/>
      </w:divBdr>
    </w:div>
    <w:div w:id="1989744436">
      <w:bodyDiv w:val="1"/>
      <w:marLeft w:val="0"/>
      <w:marRight w:val="0"/>
      <w:marTop w:val="0"/>
      <w:marBottom w:val="0"/>
      <w:divBdr>
        <w:top w:val="none" w:sz="0" w:space="0" w:color="auto"/>
        <w:left w:val="none" w:sz="0" w:space="0" w:color="auto"/>
        <w:bottom w:val="none" w:sz="0" w:space="0" w:color="auto"/>
        <w:right w:val="none" w:sz="0" w:space="0" w:color="auto"/>
      </w:divBdr>
    </w:div>
    <w:div w:id="2008825586">
      <w:bodyDiv w:val="1"/>
      <w:marLeft w:val="0"/>
      <w:marRight w:val="0"/>
      <w:marTop w:val="0"/>
      <w:marBottom w:val="0"/>
      <w:divBdr>
        <w:top w:val="none" w:sz="0" w:space="0" w:color="auto"/>
        <w:left w:val="none" w:sz="0" w:space="0" w:color="auto"/>
        <w:bottom w:val="none" w:sz="0" w:space="0" w:color="auto"/>
        <w:right w:val="none" w:sz="0" w:space="0" w:color="auto"/>
      </w:divBdr>
    </w:div>
    <w:div w:id="2025283649">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09847706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das.nebraska.gov/materiel/purchasing.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dd04e3448dfadee26a720f60c908d9d8" TargetMode="External"/><Relationship Id="rId25" Type="http://schemas.openxmlformats.org/officeDocument/2006/relationships/hyperlink" Target="mailto:Clinton.paul@nebraska.gov" TargetMode="External"/><Relationship Id="rId2" Type="http://schemas.openxmlformats.org/officeDocument/2006/relationships/numbering" Target="numbering.xml"/><Relationship Id="rId16" Type="http://schemas.openxmlformats.org/officeDocument/2006/relationships/hyperlink" Target="https://nebraska.sharefile.com/r-r8ddf6dd978c541f1bdac55c9b6793f7f" TargetMode="Externa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theme" Target="theme/theme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docs/pdf/Individual%20or%20Sole%20Proprietor%20United%20States%20Attestation%20Form%20English%20and%20Spanish.pdf"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8d56f82002e0468c961771ec45bf56ff" TargetMode="External"/><Relationship Id="rId22" Type="http://schemas.openxmlformats.org/officeDocument/2006/relationships/hyperlink" Target="https://das.nebraska.gov/materiel/docs/NE_DAS_Materiel_Purchasing_Agency-SPB_Policy_23_07_Protest_Policy.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24</TotalTime>
  <Pages>40</Pages>
  <Words>18824</Words>
  <Characters>107298</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Paul, Clinton</cp:lastModifiedBy>
  <cp:revision>9</cp:revision>
  <cp:lastPrinted>2025-07-16T18:43:00Z</cp:lastPrinted>
  <dcterms:created xsi:type="dcterms:W3CDTF">2025-07-15T19:14:00Z</dcterms:created>
  <dcterms:modified xsi:type="dcterms:W3CDTF">2025-07-16T18:46:00Z</dcterms:modified>
</cp:coreProperties>
</file>